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0E2FF" w14:textId="7B14E8E1" w:rsidR="000123AA" w:rsidRPr="006B4183" w:rsidRDefault="00546CB6" w:rsidP="003F6864">
      <w:pPr>
        <w:spacing w:after="0" w:line="360" w:lineRule="auto"/>
        <w:contextualSpacing/>
        <w:rPr>
          <w:rFonts w:asciiTheme="minorHAnsi" w:hAnsiTheme="minorHAnsi" w:cs="Lucida Sans Unicode"/>
          <w:color w:val="auto"/>
          <w:sz w:val="24"/>
          <w:szCs w:val="24"/>
          <w:lang w:val="rm-CH"/>
        </w:rPr>
      </w:pPr>
      <w:bookmarkStart w:id="0" w:name="_GoBack"/>
      <w:bookmarkEnd w:id="0"/>
      <w:r w:rsidRPr="006B4183">
        <w:rPr>
          <w:rFonts w:eastAsia="Calibri"/>
          <w:noProof/>
          <w:color w:val="auto"/>
          <w:spacing w:val="15"/>
          <w:sz w:val="10"/>
          <w:szCs w:val="10"/>
          <w:lang w:val="de-DE"/>
        </w:rPr>
        <w:drawing>
          <wp:anchor distT="0" distB="0" distL="114300" distR="114300" simplePos="0" relativeHeight="251659264" behindDoc="1" locked="0" layoutInCell="1" allowOverlap="1" wp14:anchorId="728AB391" wp14:editId="4E17B61D">
            <wp:simplePos x="0" y="0"/>
            <wp:positionH relativeFrom="column">
              <wp:posOffset>1439</wp:posOffset>
            </wp:positionH>
            <wp:positionV relativeFrom="paragraph">
              <wp:posOffset>-489204</wp:posOffset>
            </wp:positionV>
            <wp:extent cx="1885950" cy="73398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eiv Sumvitg 01 minimaler R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733985"/>
                    </a:xfrm>
                    <a:prstGeom prst="rect">
                      <a:avLst/>
                    </a:prstGeom>
                  </pic:spPr>
                </pic:pic>
              </a:graphicData>
            </a:graphic>
            <wp14:sizeRelH relativeFrom="page">
              <wp14:pctWidth>0</wp14:pctWidth>
            </wp14:sizeRelH>
            <wp14:sizeRelV relativeFrom="page">
              <wp14:pctHeight>0</wp14:pctHeight>
            </wp14:sizeRelV>
          </wp:anchor>
        </w:drawing>
      </w:r>
      <w:r w:rsidR="0011758E">
        <w:rPr>
          <w:rFonts w:asciiTheme="minorHAnsi" w:hAnsiTheme="minorHAnsi" w:cs="Lucida Sans Unicode"/>
          <w:color w:val="auto"/>
          <w:sz w:val="24"/>
          <w:szCs w:val="24"/>
          <w:lang w:val="rm-CH"/>
        </w:rPr>
        <w:t xml:space="preserve">  </w:t>
      </w:r>
    </w:p>
    <w:p w14:paraId="23C123F6" w14:textId="77777777" w:rsidR="000123AA" w:rsidRPr="006B4183" w:rsidRDefault="000123AA" w:rsidP="003F6864">
      <w:pPr>
        <w:spacing w:after="0" w:line="360" w:lineRule="auto"/>
        <w:contextualSpacing/>
        <w:rPr>
          <w:rFonts w:asciiTheme="minorHAnsi" w:hAnsiTheme="minorHAnsi" w:cs="Lucida Sans Unicode"/>
          <w:color w:val="auto"/>
          <w:sz w:val="24"/>
          <w:szCs w:val="24"/>
          <w:lang w:val="rm-CH"/>
        </w:rPr>
      </w:pPr>
    </w:p>
    <w:p w14:paraId="438D473E" w14:textId="77777777" w:rsidR="000123AA" w:rsidRPr="006B4183" w:rsidRDefault="000123AA" w:rsidP="003F6864">
      <w:pPr>
        <w:spacing w:after="0" w:line="360" w:lineRule="auto"/>
        <w:contextualSpacing/>
        <w:rPr>
          <w:rFonts w:asciiTheme="minorHAnsi" w:hAnsiTheme="minorHAnsi" w:cs="Lucida Sans Unicode"/>
          <w:color w:val="auto"/>
          <w:sz w:val="10"/>
          <w:szCs w:val="10"/>
          <w:lang w:val="rm-CH"/>
        </w:rPr>
      </w:pPr>
    </w:p>
    <w:p w14:paraId="1DF2FC2D" w14:textId="25653B17" w:rsidR="0030332F" w:rsidRPr="006B4183" w:rsidRDefault="008260E3" w:rsidP="003F6864">
      <w:pPr>
        <w:spacing w:after="0" w:line="360" w:lineRule="auto"/>
        <w:contextualSpacing/>
        <w:rPr>
          <w:rFonts w:asciiTheme="minorHAnsi" w:hAnsiTheme="minorHAnsi" w:cs="Lucida Sans Unicode"/>
          <w:b/>
          <w:color w:val="auto"/>
          <w:sz w:val="30"/>
          <w:szCs w:val="30"/>
          <w:lang w:val="rm-CH"/>
        </w:rPr>
      </w:pPr>
      <w:r>
        <w:rPr>
          <w:rFonts w:asciiTheme="minorHAnsi" w:hAnsiTheme="minorHAnsi" w:cs="Lucida Sans Unicode"/>
          <w:b/>
          <w:color w:val="auto"/>
          <w:sz w:val="30"/>
          <w:szCs w:val="30"/>
          <w:lang w:val="rm-CH"/>
        </w:rPr>
        <w:t xml:space="preserve">Rapport annual 2021 </w:t>
      </w:r>
      <w:r w:rsidR="00546CB6" w:rsidRPr="006B4183">
        <w:rPr>
          <w:rFonts w:asciiTheme="minorHAnsi" w:hAnsiTheme="minorHAnsi" w:cs="Lucida Sans Unicode"/>
          <w:b/>
          <w:color w:val="auto"/>
          <w:sz w:val="30"/>
          <w:szCs w:val="30"/>
          <w:lang w:val="rm-CH"/>
        </w:rPr>
        <w:t>dil president</w:t>
      </w:r>
    </w:p>
    <w:p w14:paraId="0DC11E58" w14:textId="77777777" w:rsidR="006B4183" w:rsidRDefault="006B4183" w:rsidP="00F24D81">
      <w:pPr>
        <w:spacing w:beforeLines="120" w:before="288" w:afterLines="120" w:after="288" w:line="240" w:lineRule="auto"/>
        <w:contextualSpacing/>
        <w:rPr>
          <w:rFonts w:asciiTheme="minorHAnsi" w:hAnsiTheme="minorHAnsi" w:cs="Lucida Sans Unicode"/>
          <w:color w:val="auto"/>
          <w:sz w:val="26"/>
          <w:szCs w:val="26"/>
          <w:lang w:val="rm-CH"/>
        </w:rPr>
      </w:pPr>
    </w:p>
    <w:p w14:paraId="44B5E132" w14:textId="77777777" w:rsidR="00733A63" w:rsidRPr="00F24D81" w:rsidRDefault="00733A63"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Stimau sur Saji</w:t>
      </w:r>
    </w:p>
    <w:p w14:paraId="108D2318" w14:textId="77777777" w:rsidR="00546CB6" w:rsidRPr="00F24D81" w:rsidRDefault="00546CB6"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Preziadas parochianas, preziai parochians</w:t>
      </w:r>
    </w:p>
    <w:p w14:paraId="29DAE90C" w14:textId="77777777" w:rsidR="00F24D81" w:rsidRPr="00F24D81" w:rsidRDefault="00F24D81" w:rsidP="00F743BC">
      <w:pPr>
        <w:spacing w:after="0" w:line="360" w:lineRule="auto"/>
        <w:contextualSpacing/>
        <w:rPr>
          <w:rFonts w:asciiTheme="minorHAnsi" w:hAnsiTheme="minorHAnsi" w:cstheme="minorHAnsi"/>
          <w:color w:val="auto"/>
          <w:sz w:val="24"/>
          <w:szCs w:val="24"/>
          <w:lang w:val="rm-CH"/>
        </w:rPr>
      </w:pPr>
    </w:p>
    <w:p w14:paraId="29908B1B" w14:textId="68EAA76B" w:rsidR="00546CB6" w:rsidRPr="00F24D81" w:rsidRDefault="008260E3"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Suenter varga dus on</w:t>
      </w:r>
      <w:r w:rsidR="00F743BC">
        <w:rPr>
          <w:rFonts w:asciiTheme="minorHAnsi" w:hAnsiTheme="minorHAnsi" w:cstheme="minorHAnsi"/>
          <w:color w:val="auto"/>
          <w:sz w:val="24"/>
          <w:szCs w:val="24"/>
          <w:lang w:val="rm-CH"/>
        </w:rPr>
        <w:t>n</w:t>
      </w:r>
      <w:r>
        <w:rPr>
          <w:rFonts w:asciiTheme="minorHAnsi" w:hAnsiTheme="minorHAnsi" w:cstheme="minorHAnsi"/>
          <w:color w:val="auto"/>
          <w:sz w:val="24"/>
          <w:szCs w:val="24"/>
          <w:lang w:val="rm-CH"/>
        </w:rPr>
        <w:t>s cun</w:t>
      </w:r>
      <w:r w:rsidR="00FB3066" w:rsidRPr="00F24D81">
        <w:rPr>
          <w:rFonts w:asciiTheme="minorHAnsi" w:hAnsiTheme="minorHAnsi" w:cstheme="minorHAnsi"/>
          <w:color w:val="auto"/>
          <w:sz w:val="24"/>
          <w:szCs w:val="24"/>
          <w:lang w:val="rm-CH"/>
        </w:rPr>
        <w:t xml:space="preserve"> restricziun</w:t>
      </w:r>
      <w:r w:rsidR="001019EE" w:rsidRPr="00F24D81">
        <w:rPr>
          <w:rFonts w:asciiTheme="minorHAnsi" w:hAnsiTheme="minorHAnsi" w:cstheme="minorHAnsi"/>
          <w:color w:val="auto"/>
          <w:sz w:val="24"/>
          <w:szCs w:val="24"/>
          <w:lang w:val="rm-CH"/>
        </w:rPr>
        <w:t>s</w:t>
      </w:r>
      <w:r>
        <w:rPr>
          <w:rFonts w:asciiTheme="minorHAnsi" w:hAnsiTheme="minorHAnsi" w:cstheme="minorHAnsi"/>
          <w:color w:val="auto"/>
          <w:sz w:val="24"/>
          <w:szCs w:val="24"/>
          <w:lang w:val="rm-CH"/>
        </w:rPr>
        <w:t xml:space="preserve"> pervia dalla pandemia</w:t>
      </w:r>
      <w:r w:rsidR="00FB3066" w:rsidRPr="00F24D81">
        <w:rPr>
          <w:rFonts w:asciiTheme="minorHAnsi" w:hAnsiTheme="minorHAnsi" w:cstheme="minorHAnsi"/>
          <w:color w:val="auto"/>
          <w:sz w:val="24"/>
          <w:szCs w:val="24"/>
          <w:lang w:val="rm-CH"/>
        </w:rPr>
        <w:t xml:space="preserve"> es</w:t>
      </w:r>
      <w:r>
        <w:rPr>
          <w:rFonts w:asciiTheme="minorHAnsi" w:hAnsiTheme="minorHAnsi" w:cstheme="minorHAnsi"/>
          <w:color w:val="auto"/>
          <w:sz w:val="24"/>
          <w:szCs w:val="24"/>
          <w:lang w:val="rm-CH"/>
        </w:rPr>
        <w:t>san nus leds e cunten</w:t>
      </w:r>
      <w:r w:rsidR="009637A9">
        <w:rPr>
          <w:rFonts w:asciiTheme="minorHAnsi" w:hAnsiTheme="minorHAnsi" w:cstheme="minorHAnsi"/>
          <w:color w:val="auto"/>
          <w:sz w:val="24"/>
          <w:szCs w:val="24"/>
          <w:lang w:val="rm-CH"/>
        </w:rPr>
        <w:t>ts</w:t>
      </w:r>
      <w:r w:rsidR="00AD613F">
        <w:rPr>
          <w:rFonts w:asciiTheme="minorHAnsi" w:hAnsiTheme="minorHAnsi" w:cstheme="minorHAnsi"/>
          <w:color w:val="auto"/>
          <w:sz w:val="24"/>
          <w:szCs w:val="24"/>
          <w:lang w:val="rm-CH"/>
        </w:rPr>
        <w:t xml:space="preserve"> d’</w:t>
      </w:r>
      <w:r w:rsidR="005F7CB1">
        <w:rPr>
          <w:rFonts w:asciiTheme="minorHAnsi" w:hAnsiTheme="minorHAnsi" w:cstheme="minorHAnsi"/>
          <w:color w:val="auto"/>
          <w:sz w:val="24"/>
          <w:szCs w:val="24"/>
          <w:lang w:val="rm-CH"/>
        </w:rPr>
        <w:t>a</w:t>
      </w:r>
      <w:r w:rsidR="00AD613F">
        <w:rPr>
          <w:rFonts w:asciiTheme="minorHAnsi" w:hAnsiTheme="minorHAnsi" w:cstheme="minorHAnsi"/>
          <w:color w:val="auto"/>
          <w:sz w:val="24"/>
          <w:szCs w:val="24"/>
          <w:lang w:val="rm-CH"/>
        </w:rPr>
        <w:t xml:space="preserve">stgar serimnar </w:t>
      </w:r>
      <w:r>
        <w:rPr>
          <w:rFonts w:asciiTheme="minorHAnsi" w:hAnsiTheme="minorHAnsi" w:cstheme="minorHAnsi"/>
          <w:color w:val="auto"/>
          <w:sz w:val="24"/>
          <w:szCs w:val="24"/>
          <w:lang w:val="rm-CH"/>
        </w:rPr>
        <w:t>oz libramein ell’aula da</w:t>
      </w:r>
      <w:r w:rsidR="00F743BC">
        <w:rPr>
          <w:rFonts w:asciiTheme="minorHAnsi" w:hAnsiTheme="minorHAnsi" w:cstheme="minorHAnsi"/>
          <w:color w:val="auto"/>
          <w:sz w:val="24"/>
          <w:szCs w:val="24"/>
          <w:lang w:val="rm-CH"/>
        </w:rPr>
        <w:t>lla</w:t>
      </w:r>
      <w:r>
        <w:rPr>
          <w:rFonts w:asciiTheme="minorHAnsi" w:hAnsiTheme="minorHAnsi" w:cstheme="minorHAnsi"/>
          <w:color w:val="auto"/>
          <w:sz w:val="24"/>
          <w:szCs w:val="24"/>
          <w:lang w:val="rm-CH"/>
        </w:rPr>
        <w:t xml:space="preserve"> scola </w:t>
      </w:r>
      <w:r w:rsidR="00F743BC">
        <w:rPr>
          <w:rFonts w:asciiTheme="minorHAnsi" w:hAnsiTheme="minorHAnsi" w:cstheme="minorHAnsi"/>
          <w:color w:val="auto"/>
          <w:sz w:val="24"/>
          <w:szCs w:val="24"/>
          <w:lang w:val="rm-CH"/>
        </w:rPr>
        <w:t xml:space="preserve">cheu </w:t>
      </w:r>
      <w:r>
        <w:rPr>
          <w:rFonts w:asciiTheme="minorHAnsi" w:hAnsiTheme="minorHAnsi" w:cstheme="minorHAnsi"/>
          <w:color w:val="auto"/>
          <w:sz w:val="24"/>
          <w:szCs w:val="24"/>
          <w:lang w:val="rm-CH"/>
        </w:rPr>
        <w:t>a Rabius</w:t>
      </w:r>
      <w:r w:rsidR="00FB3066" w:rsidRPr="00F24D81">
        <w:rPr>
          <w:rFonts w:asciiTheme="minorHAnsi" w:hAnsiTheme="minorHAnsi" w:cstheme="minorHAnsi"/>
          <w:color w:val="auto"/>
          <w:sz w:val="24"/>
          <w:szCs w:val="24"/>
          <w:lang w:val="rm-CH"/>
        </w:rPr>
        <w:t xml:space="preserve"> per la ra</w:t>
      </w:r>
      <w:r>
        <w:rPr>
          <w:rFonts w:asciiTheme="minorHAnsi" w:hAnsiTheme="minorHAnsi" w:cstheme="minorHAnsi"/>
          <w:color w:val="auto"/>
          <w:sz w:val="24"/>
          <w:szCs w:val="24"/>
          <w:lang w:val="rm-CH"/>
        </w:rPr>
        <w:t xml:space="preserve">dunonza da pleiv. Sco president </w:t>
      </w:r>
      <w:r w:rsidR="00FB3066" w:rsidRPr="00F24D81">
        <w:rPr>
          <w:rFonts w:asciiTheme="minorHAnsi" w:hAnsiTheme="minorHAnsi" w:cstheme="minorHAnsi"/>
          <w:color w:val="auto"/>
          <w:sz w:val="24"/>
          <w:szCs w:val="24"/>
          <w:lang w:val="rm-CH"/>
        </w:rPr>
        <w:t xml:space="preserve">descha ei a mi da </w:t>
      </w:r>
      <w:r>
        <w:rPr>
          <w:rFonts w:asciiTheme="minorHAnsi" w:hAnsiTheme="minorHAnsi" w:cstheme="minorHAnsi"/>
          <w:color w:val="auto"/>
          <w:sz w:val="24"/>
          <w:szCs w:val="24"/>
          <w:lang w:val="rm-CH"/>
        </w:rPr>
        <w:t>rapportar sur dallas activitads</w:t>
      </w:r>
      <w:r w:rsidR="00FB3066" w:rsidRPr="00F24D81">
        <w:rPr>
          <w:rFonts w:asciiTheme="minorHAnsi" w:hAnsiTheme="minorHAnsi" w:cstheme="minorHAnsi"/>
          <w:color w:val="auto"/>
          <w:sz w:val="24"/>
          <w:szCs w:val="24"/>
          <w:lang w:val="rm-CH"/>
        </w:rPr>
        <w:t xml:space="preserve"> dapi la davosa radunonza generala dils </w:t>
      </w:r>
      <w:r>
        <w:rPr>
          <w:rFonts w:asciiTheme="minorHAnsi" w:hAnsiTheme="minorHAnsi" w:cstheme="minorHAnsi"/>
          <w:color w:val="auto"/>
          <w:sz w:val="24"/>
          <w:szCs w:val="24"/>
          <w:lang w:val="rm-CH"/>
        </w:rPr>
        <w:t>25 da matg 2021</w:t>
      </w:r>
      <w:r w:rsidR="00F743BC">
        <w:rPr>
          <w:rFonts w:asciiTheme="minorHAnsi" w:hAnsiTheme="minorHAnsi" w:cstheme="minorHAnsi"/>
          <w:color w:val="auto"/>
          <w:sz w:val="24"/>
          <w:szCs w:val="24"/>
          <w:lang w:val="rm-CH"/>
        </w:rPr>
        <w:t>.</w:t>
      </w:r>
    </w:p>
    <w:p w14:paraId="3FA9E66E"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7DB404E2" w14:textId="3E4CE7BB" w:rsidR="00B72D49" w:rsidRDefault="00D1008E"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w:t>
      </w:r>
      <w:r w:rsidR="009F7914" w:rsidRPr="00F24D81">
        <w:rPr>
          <w:rFonts w:asciiTheme="minorHAnsi" w:hAnsiTheme="minorHAnsi" w:cstheme="minorHAnsi"/>
          <w:color w:val="auto"/>
          <w:sz w:val="24"/>
          <w:szCs w:val="24"/>
          <w:lang w:val="rm-CH"/>
        </w:rPr>
        <w:t xml:space="preserve">a pandemia ha </w:t>
      </w:r>
      <w:r w:rsidR="008260E3">
        <w:rPr>
          <w:rFonts w:asciiTheme="minorHAnsi" w:hAnsiTheme="minorHAnsi" w:cstheme="minorHAnsi"/>
          <w:color w:val="auto"/>
          <w:sz w:val="24"/>
          <w:szCs w:val="24"/>
          <w:lang w:val="rm-CH"/>
        </w:rPr>
        <w:t xml:space="preserve">danovamein </w:t>
      </w:r>
      <w:r w:rsidR="009F7914" w:rsidRPr="00F24D81">
        <w:rPr>
          <w:rFonts w:asciiTheme="minorHAnsi" w:hAnsiTheme="minorHAnsi" w:cstheme="minorHAnsi"/>
          <w:color w:val="auto"/>
          <w:sz w:val="24"/>
          <w:szCs w:val="24"/>
          <w:lang w:val="rm-CH"/>
        </w:rPr>
        <w:t xml:space="preserve">fatg in streh tras </w:t>
      </w:r>
      <w:r w:rsidR="001019EE" w:rsidRPr="00F24D81">
        <w:rPr>
          <w:rFonts w:asciiTheme="minorHAnsi" w:hAnsiTheme="minorHAnsi" w:cstheme="minorHAnsi"/>
          <w:color w:val="auto"/>
          <w:sz w:val="24"/>
          <w:szCs w:val="24"/>
          <w:lang w:val="rm-CH"/>
        </w:rPr>
        <w:t>il calender d</w:t>
      </w:r>
      <w:r w:rsidR="009F7914" w:rsidRPr="00F24D81">
        <w:rPr>
          <w:rFonts w:asciiTheme="minorHAnsi" w:hAnsiTheme="minorHAnsi" w:cstheme="minorHAnsi"/>
          <w:color w:val="auto"/>
          <w:sz w:val="24"/>
          <w:szCs w:val="24"/>
          <w:lang w:val="rm-CH"/>
        </w:rPr>
        <w:t>a</w:t>
      </w:r>
      <w:r w:rsidR="001019EE" w:rsidRPr="00F24D81">
        <w:rPr>
          <w:rFonts w:asciiTheme="minorHAnsi" w:hAnsiTheme="minorHAnsi" w:cstheme="minorHAnsi"/>
          <w:color w:val="auto"/>
          <w:sz w:val="24"/>
          <w:szCs w:val="24"/>
          <w:lang w:val="rm-CH"/>
        </w:rPr>
        <w:t>lla</w:t>
      </w:r>
      <w:r w:rsidR="009F7914" w:rsidRPr="00F24D81">
        <w:rPr>
          <w:rFonts w:asciiTheme="minorHAnsi" w:hAnsiTheme="minorHAnsi" w:cstheme="minorHAnsi"/>
          <w:color w:val="auto"/>
          <w:sz w:val="24"/>
          <w:szCs w:val="24"/>
          <w:lang w:val="rm-CH"/>
        </w:rPr>
        <w:t>s fiastas</w:t>
      </w:r>
      <w:r w:rsidR="008260E3">
        <w:rPr>
          <w:rFonts w:asciiTheme="minorHAnsi" w:hAnsiTheme="minorHAnsi" w:cstheme="minorHAnsi"/>
          <w:color w:val="auto"/>
          <w:sz w:val="24"/>
          <w:szCs w:val="24"/>
          <w:lang w:val="rm-CH"/>
        </w:rPr>
        <w:t xml:space="preserve"> da baselgia entochen la fin da fevrer da quest onn. </w:t>
      </w:r>
      <w:r w:rsidR="007D7304">
        <w:rPr>
          <w:rFonts w:asciiTheme="minorHAnsi" w:hAnsiTheme="minorHAnsi" w:cstheme="minorHAnsi"/>
          <w:color w:val="auto"/>
          <w:sz w:val="24"/>
          <w:szCs w:val="24"/>
          <w:lang w:val="rm-CH"/>
        </w:rPr>
        <w:t xml:space="preserve">Controllas da certificat, </w:t>
      </w:r>
      <w:r w:rsidR="000821C4" w:rsidRPr="00F24D81">
        <w:rPr>
          <w:rFonts w:asciiTheme="minorHAnsi" w:hAnsiTheme="minorHAnsi" w:cstheme="minorHAnsi"/>
          <w:color w:val="auto"/>
          <w:sz w:val="24"/>
          <w:szCs w:val="24"/>
          <w:lang w:val="rm-CH"/>
        </w:rPr>
        <w:t>d</w:t>
      </w:r>
      <w:r w:rsidR="009F7914" w:rsidRPr="00F24D81">
        <w:rPr>
          <w:rFonts w:asciiTheme="minorHAnsi" w:hAnsiTheme="minorHAnsi" w:cstheme="minorHAnsi"/>
          <w:color w:val="auto"/>
          <w:sz w:val="24"/>
          <w:szCs w:val="24"/>
          <w:lang w:val="rm-CH"/>
        </w:rPr>
        <w:t>esinfectar ils mauns, purtar mascrina, tener distanza</w:t>
      </w:r>
      <w:r w:rsidR="000821C4" w:rsidRPr="00F24D81">
        <w:rPr>
          <w:rFonts w:asciiTheme="minorHAnsi" w:hAnsiTheme="minorHAnsi" w:cstheme="minorHAnsi"/>
          <w:color w:val="auto"/>
          <w:sz w:val="24"/>
          <w:szCs w:val="24"/>
          <w:lang w:val="rm-CH"/>
        </w:rPr>
        <w:t xml:space="preserve">, </w:t>
      </w:r>
      <w:r w:rsidR="009F7914" w:rsidRPr="00F24D81">
        <w:rPr>
          <w:rFonts w:asciiTheme="minorHAnsi" w:hAnsiTheme="minorHAnsi" w:cstheme="minorHAnsi"/>
          <w:color w:val="auto"/>
          <w:sz w:val="24"/>
          <w:szCs w:val="24"/>
          <w:lang w:val="rm-CH"/>
        </w:rPr>
        <w:t>scamond da cantar</w:t>
      </w:r>
      <w:r w:rsidR="000821C4" w:rsidRPr="00F24D81">
        <w:rPr>
          <w:rFonts w:asciiTheme="minorHAnsi" w:hAnsiTheme="minorHAnsi" w:cstheme="minorHAnsi"/>
          <w:color w:val="auto"/>
          <w:sz w:val="24"/>
          <w:szCs w:val="24"/>
          <w:lang w:val="rm-CH"/>
        </w:rPr>
        <w:t xml:space="preserve"> </w:t>
      </w:r>
      <w:r w:rsidR="008260E3">
        <w:rPr>
          <w:rFonts w:asciiTheme="minorHAnsi" w:hAnsiTheme="minorHAnsi" w:cstheme="minorHAnsi"/>
          <w:color w:val="auto"/>
          <w:sz w:val="24"/>
          <w:szCs w:val="24"/>
          <w:lang w:val="rm-CH"/>
        </w:rPr>
        <w:t xml:space="preserve">pils chors </w:t>
      </w:r>
      <w:r w:rsidR="000821C4" w:rsidRPr="00F24D81">
        <w:rPr>
          <w:rFonts w:asciiTheme="minorHAnsi" w:hAnsiTheme="minorHAnsi" w:cstheme="minorHAnsi"/>
          <w:color w:val="auto"/>
          <w:sz w:val="24"/>
          <w:szCs w:val="24"/>
          <w:lang w:val="rm-CH"/>
        </w:rPr>
        <w:t>e</w:t>
      </w:r>
      <w:r w:rsidR="001019EE" w:rsidRPr="00F24D81">
        <w:rPr>
          <w:rFonts w:asciiTheme="minorHAnsi" w:hAnsiTheme="minorHAnsi" w:cstheme="minorHAnsi"/>
          <w:color w:val="auto"/>
          <w:sz w:val="24"/>
          <w:szCs w:val="24"/>
          <w:lang w:val="rm-CH"/>
        </w:rPr>
        <w:t xml:space="preserve">d </w:t>
      </w:r>
      <w:r w:rsidR="007D7304">
        <w:rPr>
          <w:rFonts w:asciiTheme="minorHAnsi" w:hAnsiTheme="minorHAnsi" w:cstheme="minorHAnsi"/>
          <w:color w:val="auto"/>
          <w:sz w:val="24"/>
          <w:szCs w:val="24"/>
          <w:lang w:val="rm-CH"/>
        </w:rPr>
        <w:t xml:space="preserve">autras restricziuns han era </w:t>
      </w:r>
      <w:r w:rsidR="000821C4" w:rsidRPr="00F24D81">
        <w:rPr>
          <w:rFonts w:asciiTheme="minorHAnsi" w:hAnsiTheme="minorHAnsi" w:cstheme="minorHAnsi"/>
          <w:color w:val="auto"/>
          <w:sz w:val="24"/>
          <w:szCs w:val="24"/>
          <w:lang w:val="rm-CH"/>
        </w:rPr>
        <w:t xml:space="preserve">valiu </w:t>
      </w:r>
      <w:r w:rsidR="00510F51">
        <w:rPr>
          <w:rFonts w:asciiTheme="minorHAnsi" w:hAnsiTheme="minorHAnsi" w:cstheme="minorHAnsi"/>
          <w:color w:val="auto"/>
          <w:sz w:val="24"/>
          <w:szCs w:val="24"/>
          <w:lang w:val="rm-CH"/>
        </w:rPr>
        <w:t>pils</w:t>
      </w:r>
      <w:r w:rsidR="000821C4" w:rsidRPr="00F24D81">
        <w:rPr>
          <w:rFonts w:asciiTheme="minorHAnsi" w:hAnsiTheme="minorHAnsi" w:cstheme="minorHAnsi"/>
          <w:color w:val="auto"/>
          <w:sz w:val="24"/>
          <w:szCs w:val="24"/>
          <w:lang w:val="rm-CH"/>
        </w:rPr>
        <w:t xml:space="preserve"> survetschs divins e </w:t>
      </w:r>
      <w:r w:rsidR="00863778" w:rsidRPr="00F24D81">
        <w:rPr>
          <w:rFonts w:asciiTheme="minorHAnsi" w:hAnsiTheme="minorHAnsi" w:cstheme="minorHAnsi"/>
          <w:color w:val="auto"/>
          <w:sz w:val="24"/>
          <w:szCs w:val="24"/>
          <w:lang w:val="rm-CH"/>
        </w:rPr>
        <w:t xml:space="preserve">per </w:t>
      </w:r>
      <w:r w:rsidR="000821C4" w:rsidRPr="00F24D81">
        <w:rPr>
          <w:rFonts w:asciiTheme="minorHAnsi" w:hAnsiTheme="minorHAnsi" w:cstheme="minorHAnsi"/>
          <w:color w:val="auto"/>
          <w:sz w:val="24"/>
          <w:szCs w:val="24"/>
          <w:lang w:val="rm-CH"/>
        </w:rPr>
        <w:t>tut las occu</w:t>
      </w:r>
      <w:r w:rsidR="005D0AB1">
        <w:rPr>
          <w:rFonts w:asciiTheme="minorHAnsi" w:hAnsiTheme="minorHAnsi" w:cstheme="minorHAnsi"/>
          <w:color w:val="auto"/>
          <w:sz w:val="24"/>
          <w:szCs w:val="24"/>
          <w:lang w:val="rm-CH"/>
        </w:rPr>
        <w:t>r</w:t>
      </w:r>
      <w:r w:rsidR="000821C4" w:rsidRPr="00F24D81">
        <w:rPr>
          <w:rFonts w:asciiTheme="minorHAnsi" w:hAnsiTheme="minorHAnsi" w:cstheme="minorHAnsi"/>
          <w:color w:val="auto"/>
          <w:sz w:val="24"/>
          <w:szCs w:val="24"/>
          <w:lang w:val="rm-CH"/>
        </w:rPr>
        <w:t xml:space="preserve">renzas en baselgia. </w:t>
      </w:r>
      <w:r w:rsidR="007D7304">
        <w:rPr>
          <w:rFonts w:asciiTheme="minorHAnsi" w:hAnsiTheme="minorHAnsi" w:cstheme="minorHAnsi"/>
          <w:color w:val="auto"/>
          <w:sz w:val="24"/>
          <w:szCs w:val="24"/>
          <w:lang w:val="rm-CH"/>
        </w:rPr>
        <w:t>Buca mo per l</w:t>
      </w:r>
      <w:r w:rsidR="009637A9">
        <w:rPr>
          <w:rFonts w:asciiTheme="minorHAnsi" w:hAnsiTheme="minorHAnsi" w:cstheme="minorHAnsi"/>
          <w:color w:val="auto"/>
          <w:sz w:val="24"/>
          <w:szCs w:val="24"/>
          <w:lang w:val="rm-CH"/>
        </w:rPr>
        <w:t>a suprastonza, mobein era per</w:t>
      </w:r>
      <w:r w:rsidR="00510F51">
        <w:rPr>
          <w:rFonts w:asciiTheme="minorHAnsi" w:hAnsiTheme="minorHAnsi" w:cstheme="minorHAnsi"/>
          <w:color w:val="auto"/>
          <w:sz w:val="24"/>
          <w:szCs w:val="24"/>
          <w:lang w:val="rm-CH"/>
        </w:rPr>
        <w:t xml:space="preserve"> parochianas e parochians</w:t>
      </w:r>
      <w:r w:rsidR="007D7304">
        <w:rPr>
          <w:rFonts w:asciiTheme="minorHAnsi" w:hAnsiTheme="minorHAnsi" w:cstheme="minorHAnsi"/>
          <w:color w:val="auto"/>
          <w:sz w:val="24"/>
          <w:szCs w:val="24"/>
          <w:lang w:val="rm-CH"/>
        </w:rPr>
        <w:t xml:space="preserve"> eisi </w:t>
      </w:r>
      <w:r w:rsidR="008260E3">
        <w:rPr>
          <w:rFonts w:asciiTheme="minorHAnsi" w:hAnsiTheme="minorHAnsi" w:cstheme="minorHAnsi"/>
          <w:color w:val="auto"/>
          <w:sz w:val="24"/>
          <w:szCs w:val="24"/>
          <w:lang w:val="rm-CH"/>
        </w:rPr>
        <w:t>savens stau gr</w:t>
      </w:r>
      <w:r w:rsidR="007D7304">
        <w:rPr>
          <w:rFonts w:asciiTheme="minorHAnsi" w:hAnsiTheme="minorHAnsi" w:cstheme="minorHAnsi"/>
          <w:color w:val="auto"/>
          <w:sz w:val="24"/>
          <w:szCs w:val="24"/>
          <w:lang w:val="rm-CH"/>
        </w:rPr>
        <w:t>ev da propi saver tgei che seigi lubiu e tgei scumandau. Bia</w:t>
      </w:r>
      <w:r w:rsidR="00391A09">
        <w:rPr>
          <w:rFonts w:asciiTheme="minorHAnsi" w:hAnsiTheme="minorHAnsi" w:cstheme="minorHAnsi"/>
          <w:color w:val="auto"/>
          <w:sz w:val="24"/>
          <w:szCs w:val="24"/>
          <w:lang w:val="rm-CH"/>
        </w:rPr>
        <w:t xml:space="preserve">ras </w:t>
      </w:r>
      <w:r w:rsidR="007D7304">
        <w:rPr>
          <w:rFonts w:asciiTheme="minorHAnsi" w:hAnsiTheme="minorHAnsi" w:cstheme="minorHAnsi"/>
          <w:color w:val="auto"/>
          <w:sz w:val="24"/>
          <w:szCs w:val="24"/>
          <w:lang w:val="rm-CH"/>
        </w:rPr>
        <w:t xml:space="preserve"> damondas eran buca semplas da rispunder!</w:t>
      </w:r>
      <w:r w:rsidR="00391A09">
        <w:rPr>
          <w:rFonts w:asciiTheme="minorHAnsi" w:hAnsiTheme="minorHAnsi" w:cstheme="minorHAnsi"/>
          <w:color w:val="auto"/>
          <w:sz w:val="24"/>
          <w:szCs w:val="24"/>
          <w:lang w:val="rm-CH"/>
        </w:rPr>
        <w:t xml:space="preserve">  D</w:t>
      </w:r>
      <w:r w:rsidR="007D7304">
        <w:rPr>
          <w:rFonts w:asciiTheme="minorHAnsi" w:hAnsiTheme="minorHAnsi" w:cstheme="minorHAnsi"/>
          <w:color w:val="auto"/>
          <w:sz w:val="24"/>
          <w:szCs w:val="24"/>
          <w:lang w:val="rm-CH"/>
        </w:rPr>
        <w:t xml:space="preserve">api l’entschatta da mars ei tut puspei senormalisau </w:t>
      </w:r>
      <w:r w:rsidR="00391A09">
        <w:rPr>
          <w:rFonts w:asciiTheme="minorHAnsi" w:hAnsiTheme="minorHAnsi" w:cstheme="minorHAnsi"/>
          <w:color w:val="auto"/>
          <w:sz w:val="24"/>
          <w:szCs w:val="24"/>
          <w:lang w:val="rm-CH"/>
        </w:rPr>
        <w:t xml:space="preserve">e nus tuts sperein </w:t>
      </w:r>
      <w:r w:rsidR="00EF616B">
        <w:rPr>
          <w:rFonts w:asciiTheme="minorHAnsi" w:hAnsiTheme="minorHAnsi" w:cstheme="minorHAnsi"/>
          <w:color w:val="auto"/>
          <w:sz w:val="24"/>
          <w:szCs w:val="24"/>
          <w:lang w:val="rm-CH"/>
        </w:rPr>
        <w:t xml:space="preserve">ch’ei </w:t>
      </w:r>
      <w:r w:rsidR="00391A09">
        <w:rPr>
          <w:rFonts w:asciiTheme="minorHAnsi" w:hAnsiTheme="minorHAnsi" w:cstheme="minorHAnsi"/>
          <w:color w:val="auto"/>
          <w:sz w:val="24"/>
          <w:szCs w:val="24"/>
          <w:lang w:val="rm-CH"/>
        </w:rPr>
        <w:t>resti</w:t>
      </w:r>
      <w:r w:rsidR="009637A9">
        <w:rPr>
          <w:rFonts w:asciiTheme="minorHAnsi" w:hAnsiTheme="minorHAnsi" w:cstheme="minorHAnsi"/>
          <w:color w:val="auto"/>
          <w:sz w:val="24"/>
          <w:szCs w:val="24"/>
          <w:lang w:val="rm-CH"/>
        </w:rPr>
        <w:t xml:space="preserve"> era aschia </w:t>
      </w:r>
      <w:r w:rsidR="007D7304">
        <w:rPr>
          <w:rFonts w:asciiTheme="minorHAnsi" w:hAnsiTheme="minorHAnsi" w:cstheme="minorHAnsi"/>
          <w:color w:val="auto"/>
          <w:sz w:val="24"/>
          <w:szCs w:val="24"/>
          <w:lang w:val="rm-CH"/>
        </w:rPr>
        <w:t xml:space="preserve">el futur.  </w:t>
      </w:r>
      <w:r w:rsidR="003C5B2B" w:rsidRPr="00F24D81">
        <w:rPr>
          <w:rFonts w:asciiTheme="minorHAnsi" w:hAnsiTheme="minorHAnsi" w:cstheme="minorHAnsi"/>
          <w:color w:val="auto"/>
          <w:sz w:val="24"/>
          <w:szCs w:val="24"/>
          <w:highlight w:val="green"/>
          <w:lang w:val="rm-CH"/>
        </w:rPr>
        <w:t xml:space="preserve"> </w:t>
      </w:r>
    </w:p>
    <w:p w14:paraId="73F9E96B"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485488A5" w14:textId="5B26F60D" w:rsidR="0013658E" w:rsidRPr="0013658E" w:rsidRDefault="0013658E" w:rsidP="00F743BC">
      <w:pPr>
        <w:spacing w:after="0" w:line="360" w:lineRule="auto"/>
        <w:contextualSpacing/>
        <w:rPr>
          <w:rFonts w:asciiTheme="minorHAnsi" w:hAnsiTheme="minorHAnsi" w:cstheme="minorHAnsi"/>
          <w:b/>
          <w:color w:val="auto"/>
          <w:sz w:val="24"/>
          <w:szCs w:val="24"/>
          <w:lang w:val="rm-CH"/>
        </w:rPr>
      </w:pPr>
      <w:r w:rsidRPr="0013658E">
        <w:rPr>
          <w:rFonts w:asciiTheme="minorHAnsi" w:hAnsiTheme="minorHAnsi" w:cstheme="minorHAnsi"/>
          <w:b/>
          <w:color w:val="auto"/>
          <w:sz w:val="24"/>
          <w:szCs w:val="24"/>
          <w:lang w:val="rm-CH"/>
        </w:rPr>
        <w:t>Jamna sontga e Pastgas</w:t>
      </w:r>
    </w:p>
    <w:p w14:paraId="7D96630A" w14:textId="049B1323" w:rsidR="00D329EB" w:rsidRDefault="007D7304"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N</w:t>
      </w:r>
      <w:r w:rsidR="00D329EB">
        <w:rPr>
          <w:rFonts w:asciiTheme="minorHAnsi" w:hAnsiTheme="minorHAnsi" w:cstheme="minorHAnsi"/>
          <w:color w:val="auto"/>
          <w:sz w:val="24"/>
          <w:szCs w:val="24"/>
          <w:lang w:val="rm-CH"/>
        </w:rPr>
        <w:t>us havein saviu festiv</w:t>
      </w:r>
      <w:r>
        <w:rPr>
          <w:rFonts w:asciiTheme="minorHAnsi" w:hAnsiTheme="minorHAnsi" w:cstheme="minorHAnsi"/>
          <w:color w:val="auto"/>
          <w:sz w:val="24"/>
          <w:szCs w:val="24"/>
          <w:lang w:val="rm-CH"/>
        </w:rPr>
        <w:t>ar la liturgia dall’jamna sontga e la fiasta das Pastgas cun gr</w:t>
      </w:r>
      <w:r w:rsidR="00EF616B">
        <w:rPr>
          <w:rFonts w:asciiTheme="minorHAnsi" w:hAnsiTheme="minorHAnsi" w:cstheme="minorHAnsi"/>
          <w:color w:val="auto"/>
          <w:sz w:val="24"/>
          <w:szCs w:val="24"/>
          <w:lang w:val="rm-CH"/>
        </w:rPr>
        <w:t xml:space="preserve">ondius cant dils chors </w:t>
      </w:r>
      <w:r>
        <w:rPr>
          <w:rFonts w:asciiTheme="minorHAnsi" w:hAnsiTheme="minorHAnsi" w:cstheme="minorHAnsi"/>
          <w:color w:val="auto"/>
          <w:sz w:val="24"/>
          <w:szCs w:val="24"/>
          <w:lang w:val="rm-CH"/>
        </w:rPr>
        <w:t>e</w:t>
      </w:r>
      <w:r w:rsidR="00A34B77">
        <w:rPr>
          <w:rFonts w:asciiTheme="minorHAnsi" w:hAnsiTheme="minorHAnsi" w:cstheme="minorHAnsi"/>
          <w:color w:val="auto"/>
          <w:sz w:val="24"/>
          <w:szCs w:val="24"/>
          <w:lang w:val="rm-CH"/>
        </w:rPr>
        <w:t xml:space="preserve">llas </w:t>
      </w:r>
      <w:r>
        <w:rPr>
          <w:rFonts w:asciiTheme="minorHAnsi" w:hAnsiTheme="minorHAnsi" w:cstheme="minorHAnsi"/>
          <w:color w:val="auto"/>
          <w:sz w:val="24"/>
          <w:szCs w:val="24"/>
          <w:lang w:val="rm-CH"/>
        </w:rPr>
        <w:t xml:space="preserve">treis </w:t>
      </w:r>
      <w:r w:rsidR="00391A09">
        <w:rPr>
          <w:rFonts w:asciiTheme="minorHAnsi" w:hAnsiTheme="minorHAnsi" w:cstheme="minorHAnsi"/>
          <w:color w:val="auto"/>
          <w:sz w:val="24"/>
          <w:szCs w:val="24"/>
          <w:lang w:val="rm-CH"/>
        </w:rPr>
        <w:t>baselgias</w:t>
      </w:r>
      <w:r w:rsidR="00A34B77">
        <w:rPr>
          <w:rFonts w:asciiTheme="minorHAnsi" w:hAnsiTheme="minorHAnsi" w:cstheme="minorHAnsi"/>
          <w:color w:val="auto"/>
          <w:sz w:val="24"/>
          <w:szCs w:val="24"/>
          <w:lang w:val="rm-CH"/>
        </w:rPr>
        <w:t xml:space="preserve"> da Rabius, Sumvitg e Surrein</w:t>
      </w:r>
      <w:r>
        <w:rPr>
          <w:rFonts w:asciiTheme="minorHAnsi" w:hAnsiTheme="minorHAnsi" w:cstheme="minorHAnsi"/>
          <w:color w:val="auto"/>
          <w:sz w:val="24"/>
          <w:szCs w:val="24"/>
          <w:lang w:val="rm-CH"/>
        </w:rPr>
        <w:t xml:space="preserve">. </w:t>
      </w:r>
      <w:r w:rsidR="00D329EB">
        <w:rPr>
          <w:rFonts w:asciiTheme="minorHAnsi" w:hAnsiTheme="minorHAnsi" w:cstheme="minorHAnsi"/>
          <w:color w:val="auto"/>
          <w:sz w:val="24"/>
          <w:szCs w:val="24"/>
          <w:lang w:val="rm-CH"/>
        </w:rPr>
        <w:t xml:space="preserve">Igl ei segir stau </w:t>
      </w:r>
      <w:r w:rsidR="00A34B77">
        <w:rPr>
          <w:rFonts w:asciiTheme="minorHAnsi" w:hAnsiTheme="minorHAnsi" w:cstheme="minorHAnsi"/>
          <w:color w:val="auto"/>
          <w:sz w:val="24"/>
          <w:szCs w:val="24"/>
          <w:lang w:val="rm-CH"/>
        </w:rPr>
        <w:t>fetg bi ed in grond levgiament</w:t>
      </w:r>
      <w:r w:rsidR="00D329EB">
        <w:rPr>
          <w:rFonts w:asciiTheme="minorHAnsi" w:hAnsiTheme="minorHAnsi" w:cstheme="minorHAnsi"/>
          <w:color w:val="auto"/>
          <w:sz w:val="24"/>
          <w:szCs w:val="24"/>
          <w:lang w:val="rm-CH"/>
        </w:rPr>
        <w:t xml:space="preserve"> per tuts </w:t>
      </w:r>
      <w:r w:rsidR="00A34B77">
        <w:rPr>
          <w:rFonts w:asciiTheme="minorHAnsi" w:hAnsiTheme="minorHAnsi" w:cstheme="minorHAnsi"/>
          <w:color w:val="auto"/>
          <w:sz w:val="24"/>
          <w:szCs w:val="24"/>
          <w:lang w:val="rm-CH"/>
        </w:rPr>
        <w:t>presents</w:t>
      </w:r>
      <w:r w:rsidR="00D329EB">
        <w:rPr>
          <w:rFonts w:asciiTheme="minorHAnsi" w:hAnsiTheme="minorHAnsi" w:cstheme="minorHAnsi"/>
          <w:color w:val="auto"/>
          <w:sz w:val="24"/>
          <w:szCs w:val="24"/>
          <w:lang w:val="rm-CH"/>
        </w:rPr>
        <w:t xml:space="preserve"> ed e</w:t>
      </w:r>
      <w:r w:rsidR="00A34B77">
        <w:rPr>
          <w:rFonts w:asciiTheme="minorHAnsi" w:hAnsiTheme="minorHAnsi" w:cstheme="minorHAnsi"/>
          <w:color w:val="auto"/>
          <w:sz w:val="24"/>
          <w:szCs w:val="24"/>
          <w:lang w:val="rm-CH"/>
        </w:rPr>
        <w:t>n special per</w:t>
      </w:r>
      <w:r w:rsidR="00D329EB">
        <w:rPr>
          <w:rFonts w:asciiTheme="minorHAnsi" w:hAnsiTheme="minorHAnsi" w:cstheme="minorHAnsi"/>
          <w:color w:val="auto"/>
          <w:sz w:val="24"/>
          <w:szCs w:val="24"/>
          <w:lang w:val="rm-CH"/>
        </w:rPr>
        <w:t xml:space="preserve"> nies augsegner, sur Saji da celebrar e festivar la</w:t>
      </w:r>
      <w:r w:rsidR="00A34B77">
        <w:rPr>
          <w:rFonts w:asciiTheme="minorHAnsi" w:hAnsiTheme="minorHAnsi" w:cstheme="minorHAnsi"/>
          <w:color w:val="auto"/>
          <w:sz w:val="24"/>
          <w:szCs w:val="24"/>
          <w:lang w:val="rm-CH"/>
        </w:rPr>
        <w:t>s</w:t>
      </w:r>
      <w:r w:rsidR="00D329EB">
        <w:rPr>
          <w:rFonts w:asciiTheme="minorHAnsi" w:hAnsiTheme="minorHAnsi" w:cstheme="minorHAnsi"/>
          <w:color w:val="auto"/>
          <w:sz w:val="24"/>
          <w:szCs w:val="24"/>
          <w:lang w:val="rm-CH"/>
        </w:rPr>
        <w:t xml:space="preserve"> fiasta</w:t>
      </w:r>
      <w:r w:rsidR="00A34B77">
        <w:rPr>
          <w:rFonts w:asciiTheme="minorHAnsi" w:hAnsiTheme="minorHAnsi" w:cstheme="minorHAnsi"/>
          <w:color w:val="auto"/>
          <w:sz w:val="24"/>
          <w:szCs w:val="24"/>
          <w:lang w:val="rm-CH"/>
        </w:rPr>
        <w:t>s</w:t>
      </w:r>
      <w:r w:rsidR="00D329EB">
        <w:rPr>
          <w:rFonts w:asciiTheme="minorHAnsi" w:hAnsiTheme="minorHAnsi" w:cstheme="minorHAnsi"/>
          <w:color w:val="auto"/>
          <w:sz w:val="24"/>
          <w:szCs w:val="24"/>
          <w:lang w:val="rm-CH"/>
        </w:rPr>
        <w:t xml:space="preserve"> da Pastgas senza restricziuns. </w:t>
      </w:r>
    </w:p>
    <w:p w14:paraId="557C9772"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328E61D7" w14:textId="553CB85D" w:rsidR="00B2684D" w:rsidRPr="00F24D81" w:rsidRDefault="00D329EB" w:rsidP="00F743BC">
      <w:pPr>
        <w:spacing w:after="0" w:line="360" w:lineRule="auto"/>
        <w:contextualSpacing/>
        <w:rPr>
          <w:rFonts w:asciiTheme="minorHAnsi" w:hAnsiTheme="minorHAnsi" w:cstheme="minorHAnsi"/>
          <w:b/>
          <w:color w:val="auto"/>
          <w:sz w:val="24"/>
          <w:szCs w:val="24"/>
          <w:lang w:val="rm-CH"/>
        </w:rPr>
      </w:pPr>
      <w:r>
        <w:rPr>
          <w:rFonts w:asciiTheme="minorHAnsi" w:hAnsiTheme="minorHAnsi" w:cstheme="minorHAnsi"/>
          <w:b/>
          <w:color w:val="auto"/>
          <w:sz w:val="24"/>
          <w:szCs w:val="24"/>
          <w:lang w:val="rm-CH"/>
        </w:rPr>
        <w:t>Fias</w:t>
      </w:r>
      <w:r w:rsidR="00B2684D" w:rsidRPr="00F24D81">
        <w:rPr>
          <w:rFonts w:asciiTheme="minorHAnsi" w:hAnsiTheme="minorHAnsi" w:cstheme="minorHAnsi"/>
          <w:b/>
          <w:color w:val="auto"/>
          <w:sz w:val="24"/>
          <w:szCs w:val="24"/>
          <w:lang w:val="rm-CH"/>
        </w:rPr>
        <w:t>ta dall’</w:t>
      </w:r>
      <w:r>
        <w:rPr>
          <w:rFonts w:asciiTheme="minorHAnsi" w:hAnsiTheme="minorHAnsi" w:cstheme="minorHAnsi"/>
          <w:b/>
          <w:color w:val="auto"/>
          <w:sz w:val="24"/>
          <w:szCs w:val="24"/>
          <w:lang w:val="rm-CH"/>
        </w:rPr>
        <w:t>emprema sontga communiun</w:t>
      </w:r>
    </w:p>
    <w:p w14:paraId="1B4C3758" w14:textId="67F26C4D" w:rsidR="00B2684D" w:rsidRPr="00F24D81" w:rsidRDefault="00F04F45"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 xml:space="preserve">La fiasta dall’emprema sontga communiun </w:t>
      </w:r>
      <w:r w:rsidR="00AD613F">
        <w:rPr>
          <w:rFonts w:asciiTheme="minorHAnsi" w:hAnsiTheme="minorHAnsi" w:cstheme="minorHAnsi"/>
          <w:color w:val="auto"/>
          <w:sz w:val="24"/>
          <w:szCs w:val="24"/>
          <w:lang w:val="rm-CH"/>
        </w:rPr>
        <w:t>cun nos 9</w:t>
      </w:r>
      <w:r w:rsidR="00D329EB">
        <w:rPr>
          <w:rFonts w:asciiTheme="minorHAnsi" w:hAnsiTheme="minorHAnsi" w:cstheme="minorHAnsi"/>
          <w:color w:val="auto"/>
          <w:sz w:val="24"/>
          <w:szCs w:val="24"/>
          <w:lang w:val="rm-CH"/>
        </w:rPr>
        <w:t xml:space="preserve"> premcommunicant</w:t>
      </w:r>
      <w:r w:rsidR="00DC36D3">
        <w:rPr>
          <w:rFonts w:asciiTheme="minorHAnsi" w:hAnsiTheme="minorHAnsi" w:cstheme="minorHAnsi"/>
          <w:color w:val="auto"/>
          <w:sz w:val="24"/>
          <w:szCs w:val="24"/>
          <w:lang w:val="rm-CH"/>
        </w:rPr>
        <w:t>a</w:t>
      </w:r>
      <w:r w:rsidR="00D329EB">
        <w:rPr>
          <w:rFonts w:asciiTheme="minorHAnsi" w:hAnsiTheme="minorHAnsi" w:cstheme="minorHAnsi"/>
          <w:color w:val="auto"/>
          <w:sz w:val="24"/>
          <w:szCs w:val="24"/>
          <w:lang w:val="rm-CH"/>
        </w:rPr>
        <w:t>s</w:t>
      </w:r>
      <w:r w:rsidR="00DC36D3">
        <w:rPr>
          <w:rFonts w:asciiTheme="minorHAnsi" w:hAnsiTheme="minorHAnsi" w:cstheme="minorHAnsi"/>
          <w:color w:val="auto"/>
          <w:sz w:val="24"/>
          <w:szCs w:val="24"/>
          <w:lang w:val="rm-CH"/>
        </w:rPr>
        <w:t xml:space="preserve"> e premcommunicants</w:t>
      </w:r>
      <w:r w:rsidR="00D329EB">
        <w:rPr>
          <w:rFonts w:asciiTheme="minorHAnsi" w:hAnsiTheme="minorHAnsi" w:cstheme="minorHAnsi"/>
          <w:color w:val="auto"/>
          <w:sz w:val="24"/>
          <w:szCs w:val="24"/>
          <w:lang w:val="rm-CH"/>
        </w:rPr>
        <w:t xml:space="preserve"> havein festivau gliendisdis Pastgas a Rabius. </w:t>
      </w:r>
      <w:r w:rsidR="007453E4">
        <w:rPr>
          <w:rFonts w:asciiTheme="minorHAnsi" w:hAnsiTheme="minorHAnsi" w:cstheme="minorHAnsi"/>
          <w:color w:val="auto"/>
          <w:sz w:val="24"/>
          <w:szCs w:val="24"/>
          <w:lang w:val="rm-CH"/>
        </w:rPr>
        <w:t>Nossa</w:t>
      </w:r>
      <w:r w:rsidR="00D329EB">
        <w:rPr>
          <w:rFonts w:asciiTheme="minorHAnsi" w:hAnsiTheme="minorHAnsi" w:cstheme="minorHAnsi"/>
          <w:color w:val="auto"/>
          <w:sz w:val="24"/>
          <w:szCs w:val="24"/>
          <w:lang w:val="rm-CH"/>
        </w:rPr>
        <w:t xml:space="preserve"> catecheta P</w:t>
      </w:r>
      <w:r w:rsidR="007453E4">
        <w:rPr>
          <w:rFonts w:asciiTheme="minorHAnsi" w:hAnsiTheme="minorHAnsi" w:cstheme="minorHAnsi"/>
          <w:color w:val="auto"/>
          <w:sz w:val="24"/>
          <w:szCs w:val="24"/>
          <w:lang w:val="rm-CH"/>
        </w:rPr>
        <w:t>ierina</w:t>
      </w:r>
      <w:r w:rsidR="00A34B77">
        <w:rPr>
          <w:rFonts w:asciiTheme="minorHAnsi" w:hAnsiTheme="minorHAnsi" w:cstheme="minorHAnsi"/>
          <w:color w:val="auto"/>
          <w:sz w:val="24"/>
          <w:szCs w:val="24"/>
          <w:lang w:val="rm-CH"/>
        </w:rPr>
        <w:t xml:space="preserve"> Dolf</w:t>
      </w:r>
      <w:r w:rsidR="007453E4">
        <w:rPr>
          <w:rFonts w:asciiTheme="minorHAnsi" w:hAnsiTheme="minorHAnsi" w:cstheme="minorHAnsi"/>
          <w:color w:val="auto"/>
          <w:sz w:val="24"/>
          <w:szCs w:val="24"/>
          <w:lang w:val="rm-CH"/>
        </w:rPr>
        <w:t xml:space="preserve"> ha</w:t>
      </w:r>
      <w:r w:rsidR="00D329EB">
        <w:rPr>
          <w:rFonts w:asciiTheme="minorHAnsi" w:hAnsiTheme="minorHAnsi" w:cstheme="minorHAnsi"/>
          <w:color w:val="auto"/>
          <w:sz w:val="24"/>
          <w:szCs w:val="24"/>
          <w:lang w:val="rm-CH"/>
        </w:rPr>
        <w:t xml:space="preserve"> preparau ils affons</w:t>
      </w:r>
      <w:r w:rsidR="009637A9">
        <w:rPr>
          <w:rFonts w:asciiTheme="minorHAnsi" w:hAnsiTheme="minorHAnsi" w:cstheme="minorHAnsi"/>
          <w:color w:val="auto"/>
          <w:sz w:val="24"/>
          <w:szCs w:val="24"/>
          <w:lang w:val="rm-CH"/>
        </w:rPr>
        <w:t xml:space="preserve"> </w:t>
      </w:r>
      <w:r w:rsidR="00642947">
        <w:rPr>
          <w:rFonts w:asciiTheme="minorHAnsi" w:hAnsiTheme="minorHAnsi" w:cstheme="minorHAnsi"/>
          <w:color w:val="auto"/>
          <w:sz w:val="24"/>
          <w:szCs w:val="24"/>
          <w:lang w:val="rm-CH"/>
        </w:rPr>
        <w:t xml:space="preserve">per quei di </w:t>
      </w:r>
      <w:r w:rsidR="009637A9">
        <w:rPr>
          <w:rFonts w:asciiTheme="minorHAnsi" w:hAnsiTheme="minorHAnsi" w:cstheme="minorHAnsi"/>
          <w:color w:val="auto"/>
          <w:sz w:val="24"/>
          <w:szCs w:val="24"/>
          <w:lang w:val="rm-CH"/>
        </w:rPr>
        <w:t>cul tema “</w:t>
      </w:r>
      <w:r w:rsidR="009637A9" w:rsidRPr="009637A9">
        <w:rPr>
          <w:rFonts w:asciiTheme="minorHAnsi" w:hAnsiTheme="minorHAnsi" w:cstheme="minorHAnsi"/>
          <w:i/>
          <w:color w:val="auto"/>
          <w:sz w:val="24"/>
          <w:szCs w:val="24"/>
          <w:lang w:val="rm-CH"/>
        </w:rPr>
        <w:t>Diu, il paun dalla vera</w:t>
      </w:r>
      <w:r w:rsidR="007453E4">
        <w:rPr>
          <w:rFonts w:asciiTheme="minorHAnsi" w:hAnsiTheme="minorHAnsi" w:cstheme="minorHAnsi"/>
          <w:color w:val="auto"/>
          <w:sz w:val="24"/>
          <w:szCs w:val="24"/>
          <w:lang w:val="rm-CH"/>
        </w:rPr>
        <w:t>”.</w:t>
      </w:r>
      <w:r w:rsidR="00EF616B">
        <w:rPr>
          <w:rFonts w:asciiTheme="minorHAnsi" w:hAnsiTheme="minorHAnsi" w:cstheme="minorHAnsi"/>
          <w:color w:val="auto"/>
          <w:sz w:val="24"/>
          <w:szCs w:val="24"/>
          <w:lang w:val="rm-CH"/>
        </w:rPr>
        <w:t xml:space="preserve"> Engraziel fetg a</w:t>
      </w:r>
      <w:r w:rsidR="00642947">
        <w:rPr>
          <w:rFonts w:asciiTheme="minorHAnsi" w:hAnsiTheme="minorHAnsi" w:cstheme="minorHAnsi"/>
          <w:color w:val="auto"/>
          <w:sz w:val="24"/>
          <w:szCs w:val="24"/>
          <w:lang w:val="rm-CH"/>
        </w:rPr>
        <w:t>lla</w:t>
      </w:r>
      <w:r w:rsidR="00EF616B">
        <w:rPr>
          <w:rFonts w:asciiTheme="minorHAnsi" w:hAnsiTheme="minorHAnsi" w:cstheme="minorHAnsi"/>
          <w:color w:val="auto"/>
          <w:sz w:val="24"/>
          <w:szCs w:val="24"/>
          <w:lang w:val="rm-CH"/>
        </w:rPr>
        <w:t xml:space="preserve"> Pierina per siu </w:t>
      </w:r>
      <w:r w:rsidR="009637A9">
        <w:rPr>
          <w:rFonts w:asciiTheme="minorHAnsi" w:hAnsiTheme="minorHAnsi" w:cstheme="minorHAnsi"/>
          <w:color w:val="auto"/>
          <w:sz w:val="24"/>
          <w:szCs w:val="24"/>
          <w:lang w:val="rm-CH"/>
        </w:rPr>
        <w:t>bien dun d</w:t>
      </w:r>
      <w:r w:rsidR="00642947">
        <w:rPr>
          <w:rFonts w:asciiTheme="minorHAnsi" w:hAnsiTheme="minorHAnsi" w:cstheme="minorHAnsi"/>
          <w:color w:val="auto"/>
          <w:sz w:val="24"/>
          <w:szCs w:val="24"/>
          <w:lang w:val="rm-CH"/>
        </w:rPr>
        <w:t xml:space="preserve">ad </w:t>
      </w:r>
      <w:r w:rsidR="009637A9">
        <w:rPr>
          <w:rFonts w:asciiTheme="minorHAnsi" w:hAnsiTheme="minorHAnsi" w:cstheme="minorHAnsi"/>
          <w:color w:val="auto"/>
          <w:sz w:val="24"/>
          <w:szCs w:val="24"/>
          <w:lang w:val="rm-CH"/>
        </w:rPr>
        <w:t xml:space="preserve">ir entuorn culs affons e per siu </w:t>
      </w:r>
      <w:r w:rsidR="00642947">
        <w:rPr>
          <w:rFonts w:asciiTheme="minorHAnsi" w:hAnsiTheme="minorHAnsi" w:cstheme="minorHAnsi"/>
          <w:color w:val="auto"/>
          <w:sz w:val="24"/>
          <w:szCs w:val="24"/>
          <w:lang w:val="rm-CH"/>
        </w:rPr>
        <w:t>zun appreziau</w:t>
      </w:r>
      <w:r w:rsidR="00EF616B">
        <w:rPr>
          <w:rFonts w:asciiTheme="minorHAnsi" w:hAnsiTheme="minorHAnsi" w:cstheme="minorHAnsi"/>
          <w:color w:val="auto"/>
          <w:sz w:val="24"/>
          <w:szCs w:val="24"/>
          <w:lang w:val="rm-CH"/>
        </w:rPr>
        <w:t xml:space="preserve"> engaschi. </w:t>
      </w:r>
      <w:r w:rsidR="007453E4">
        <w:rPr>
          <w:rFonts w:asciiTheme="minorHAnsi" w:hAnsiTheme="minorHAnsi" w:cstheme="minorHAnsi"/>
          <w:color w:val="auto"/>
          <w:sz w:val="24"/>
          <w:szCs w:val="24"/>
          <w:lang w:val="rm-CH"/>
        </w:rPr>
        <w:t xml:space="preserve"> </w:t>
      </w:r>
      <w:r w:rsidR="00D329EB">
        <w:rPr>
          <w:rFonts w:asciiTheme="minorHAnsi" w:hAnsiTheme="minorHAnsi" w:cstheme="minorHAnsi"/>
          <w:color w:val="auto"/>
          <w:sz w:val="24"/>
          <w:szCs w:val="24"/>
          <w:lang w:val="rm-CH"/>
        </w:rPr>
        <w:t xml:space="preserve"> </w:t>
      </w:r>
    </w:p>
    <w:p w14:paraId="082B27CB" w14:textId="27CAC7B5" w:rsidR="00150067" w:rsidRDefault="00150067" w:rsidP="00F743BC">
      <w:pPr>
        <w:spacing w:after="0" w:line="360" w:lineRule="auto"/>
        <w:contextualSpacing/>
        <w:rPr>
          <w:rFonts w:asciiTheme="minorHAnsi" w:hAnsiTheme="minorHAnsi" w:cstheme="minorHAnsi"/>
          <w:b/>
          <w:color w:val="auto"/>
          <w:sz w:val="24"/>
          <w:szCs w:val="24"/>
          <w:lang w:val="rm-CH"/>
        </w:rPr>
      </w:pPr>
    </w:p>
    <w:p w14:paraId="295C35AF" w14:textId="518446A0" w:rsidR="005964D9" w:rsidRDefault="005964D9" w:rsidP="00F743BC">
      <w:pPr>
        <w:spacing w:after="0" w:line="360" w:lineRule="auto"/>
        <w:contextualSpacing/>
        <w:rPr>
          <w:rFonts w:asciiTheme="minorHAnsi" w:hAnsiTheme="minorHAnsi" w:cstheme="minorHAnsi"/>
          <w:b/>
          <w:color w:val="auto"/>
          <w:sz w:val="24"/>
          <w:szCs w:val="24"/>
          <w:lang w:val="rm-CH"/>
        </w:rPr>
      </w:pPr>
    </w:p>
    <w:p w14:paraId="5A964FF9" w14:textId="77777777" w:rsidR="005964D9" w:rsidRDefault="005964D9" w:rsidP="00F743BC">
      <w:pPr>
        <w:spacing w:after="0" w:line="360" w:lineRule="auto"/>
        <w:contextualSpacing/>
        <w:rPr>
          <w:rFonts w:asciiTheme="minorHAnsi" w:hAnsiTheme="minorHAnsi" w:cstheme="minorHAnsi"/>
          <w:b/>
          <w:color w:val="auto"/>
          <w:sz w:val="24"/>
          <w:szCs w:val="24"/>
          <w:lang w:val="rm-CH"/>
        </w:rPr>
      </w:pPr>
    </w:p>
    <w:p w14:paraId="0AF0E754" w14:textId="2FD06685" w:rsidR="00B2684D" w:rsidRPr="00F24D81" w:rsidRDefault="00B2684D" w:rsidP="00F743BC">
      <w:pPr>
        <w:spacing w:after="0" w:line="360" w:lineRule="auto"/>
        <w:contextualSpacing/>
        <w:rPr>
          <w:rFonts w:asciiTheme="minorHAnsi" w:hAnsiTheme="minorHAnsi" w:cstheme="minorHAnsi"/>
          <w:b/>
          <w:color w:val="auto"/>
          <w:sz w:val="24"/>
          <w:szCs w:val="24"/>
          <w:lang w:val="rm-CH"/>
        </w:rPr>
      </w:pPr>
      <w:r w:rsidRPr="00F24D81">
        <w:rPr>
          <w:rFonts w:asciiTheme="minorHAnsi" w:hAnsiTheme="minorHAnsi" w:cstheme="minorHAnsi"/>
          <w:b/>
          <w:color w:val="auto"/>
          <w:sz w:val="24"/>
          <w:szCs w:val="24"/>
          <w:lang w:val="rm-CH"/>
        </w:rPr>
        <w:lastRenderedPageBreak/>
        <w:t>Creisma</w:t>
      </w:r>
    </w:p>
    <w:p w14:paraId="3598FF6A" w14:textId="245EF558" w:rsidR="0013658E" w:rsidRDefault="009637A9"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La sonda </w:t>
      </w:r>
      <w:r w:rsidR="00AC7D3F">
        <w:rPr>
          <w:rFonts w:asciiTheme="minorHAnsi" w:hAnsiTheme="minorHAnsi" w:cstheme="minorHAnsi"/>
          <w:color w:val="auto"/>
          <w:sz w:val="24"/>
          <w:szCs w:val="24"/>
          <w:lang w:val="rm-CH"/>
        </w:rPr>
        <w:t>suenter la fiasta dall’emprema sontga communiun</w:t>
      </w:r>
      <w:r>
        <w:rPr>
          <w:rFonts w:asciiTheme="minorHAnsi" w:hAnsiTheme="minorHAnsi" w:cstheme="minorHAnsi"/>
          <w:color w:val="auto"/>
          <w:sz w:val="24"/>
          <w:szCs w:val="24"/>
          <w:lang w:val="rm-CH"/>
        </w:rPr>
        <w:t xml:space="preserve">, </w:t>
      </w:r>
      <w:r w:rsidR="00D329EB">
        <w:rPr>
          <w:rFonts w:asciiTheme="minorHAnsi" w:hAnsiTheme="minorHAnsi" w:cstheme="minorHAnsi"/>
          <w:color w:val="auto"/>
          <w:sz w:val="24"/>
          <w:szCs w:val="24"/>
          <w:lang w:val="rm-CH"/>
        </w:rPr>
        <w:t xml:space="preserve">ils 23 d’avrel havein </w:t>
      </w:r>
      <w:r w:rsidR="007453E4">
        <w:rPr>
          <w:rFonts w:asciiTheme="minorHAnsi" w:hAnsiTheme="minorHAnsi" w:cstheme="minorHAnsi"/>
          <w:color w:val="auto"/>
          <w:sz w:val="24"/>
          <w:szCs w:val="24"/>
          <w:lang w:val="rm-CH"/>
        </w:rPr>
        <w:t xml:space="preserve">nus </w:t>
      </w:r>
      <w:r w:rsidR="00D329EB">
        <w:rPr>
          <w:rFonts w:asciiTheme="minorHAnsi" w:hAnsiTheme="minorHAnsi" w:cstheme="minorHAnsi"/>
          <w:color w:val="auto"/>
          <w:sz w:val="24"/>
          <w:szCs w:val="24"/>
          <w:lang w:val="rm-CH"/>
        </w:rPr>
        <w:t>festivau la fiasta da</w:t>
      </w:r>
      <w:r w:rsidR="00B03F07">
        <w:rPr>
          <w:rFonts w:asciiTheme="minorHAnsi" w:hAnsiTheme="minorHAnsi" w:cstheme="minorHAnsi"/>
          <w:color w:val="auto"/>
          <w:sz w:val="24"/>
          <w:szCs w:val="24"/>
          <w:lang w:val="rm-CH"/>
        </w:rPr>
        <w:t xml:space="preserve"> c</w:t>
      </w:r>
      <w:r w:rsidR="00D329EB">
        <w:rPr>
          <w:rFonts w:asciiTheme="minorHAnsi" w:hAnsiTheme="minorHAnsi" w:cstheme="minorHAnsi"/>
          <w:color w:val="auto"/>
          <w:sz w:val="24"/>
          <w:szCs w:val="24"/>
          <w:lang w:val="rm-CH"/>
        </w:rPr>
        <w:t>reisma a Surrein. Su</w:t>
      </w:r>
      <w:r w:rsidR="00D81593">
        <w:rPr>
          <w:rFonts w:asciiTheme="minorHAnsi" w:hAnsiTheme="minorHAnsi" w:cstheme="minorHAnsi"/>
          <w:color w:val="auto"/>
          <w:sz w:val="24"/>
          <w:szCs w:val="24"/>
          <w:lang w:val="rm-CH"/>
        </w:rPr>
        <w:t xml:space="preserve">enter plirs onns ha la </w:t>
      </w:r>
      <w:r w:rsidR="0013658E">
        <w:rPr>
          <w:rFonts w:asciiTheme="minorHAnsi" w:hAnsiTheme="minorHAnsi" w:cstheme="minorHAnsi"/>
          <w:color w:val="auto"/>
          <w:sz w:val="24"/>
          <w:szCs w:val="24"/>
          <w:lang w:val="rm-CH"/>
        </w:rPr>
        <w:t xml:space="preserve">suprastonza da </w:t>
      </w:r>
      <w:r w:rsidR="00D81593">
        <w:rPr>
          <w:rFonts w:asciiTheme="minorHAnsi" w:hAnsiTheme="minorHAnsi" w:cstheme="minorHAnsi"/>
          <w:color w:val="auto"/>
          <w:sz w:val="24"/>
          <w:szCs w:val="24"/>
          <w:lang w:val="rm-CH"/>
        </w:rPr>
        <w:t xml:space="preserve">pleiv </w:t>
      </w:r>
      <w:r w:rsidR="0013658E">
        <w:rPr>
          <w:rFonts w:asciiTheme="minorHAnsi" w:hAnsiTheme="minorHAnsi" w:cstheme="minorHAnsi"/>
          <w:color w:val="auto"/>
          <w:sz w:val="24"/>
          <w:szCs w:val="24"/>
          <w:lang w:val="rm-CH"/>
        </w:rPr>
        <w:t>envidau igl uestg per</w:t>
      </w:r>
      <w:r w:rsidR="00D81593">
        <w:rPr>
          <w:rFonts w:asciiTheme="minorHAnsi" w:hAnsiTheme="minorHAnsi" w:cstheme="minorHAnsi"/>
          <w:color w:val="auto"/>
          <w:sz w:val="24"/>
          <w:szCs w:val="24"/>
          <w:lang w:val="rm-CH"/>
        </w:rPr>
        <w:t xml:space="preserve"> quella fiasta. U</w:t>
      </w:r>
      <w:r w:rsidR="00D329EB">
        <w:rPr>
          <w:rFonts w:asciiTheme="minorHAnsi" w:hAnsiTheme="minorHAnsi" w:cstheme="minorHAnsi"/>
          <w:color w:val="auto"/>
          <w:sz w:val="24"/>
          <w:szCs w:val="24"/>
          <w:lang w:val="rm-CH"/>
        </w:rPr>
        <w:t>estg Giusep Maria B</w:t>
      </w:r>
      <w:r w:rsidR="00D81593">
        <w:rPr>
          <w:rFonts w:asciiTheme="minorHAnsi" w:hAnsiTheme="minorHAnsi" w:cstheme="minorHAnsi"/>
          <w:color w:val="auto"/>
          <w:sz w:val="24"/>
          <w:szCs w:val="24"/>
          <w:lang w:val="rm-CH"/>
        </w:rPr>
        <w:t xml:space="preserve">onnemain </w:t>
      </w:r>
      <w:r w:rsidR="0013658E">
        <w:rPr>
          <w:rFonts w:asciiTheme="minorHAnsi" w:hAnsiTheme="minorHAnsi" w:cstheme="minorHAnsi"/>
          <w:color w:val="auto"/>
          <w:sz w:val="24"/>
          <w:szCs w:val="24"/>
          <w:lang w:val="rm-CH"/>
        </w:rPr>
        <w:t xml:space="preserve">ha festivau a moda fetg cordiala la sontga messa e </w:t>
      </w:r>
      <w:r w:rsidR="00D329EB">
        <w:rPr>
          <w:rFonts w:asciiTheme="minorHAnsi" w:hAnsiTheme="minorHAnsi" w:cstheme="minorHAnsi"/>
          <w:color w:val="auto"/>
          <w:sz w:val="24"/>
          <w:szCs w:val="24"/>
          <w:lang w:val="rm-CH"/>
        </w:rPr>
        <w:t xml:space="preserve">spendiu il </w:t>
      </w:r>
      <w:r w:rsidR="00AD613F">
        <w:rPr>
          <w:rFonts w:asciiTheme="minorHAnsi" w:hAnsiTheme="minorHAnsi" w:cstheme="minorHAnsi"/>
          <w:color w:val="auto"/>
          <w:sz w:val="24"/>
          <w:szCs w:val="24"/>
          <w:lang w:val="rm-CH"/>
        </w:rPr>
        <w:t>sacrament dalla creisma al</w:t>
      </w:r>
      <w:r w:rsidR="00B03F07">
        <w:rPr>
          <w:rFonts w:asciiTheme="minorHAnsi" w:hAnsiTheme="minorHAnsi" w:cstheme="minorHAnsi"/>
          <w:color w:val="auto"/>
          <w:sz w:val="24"/>
          <w:szCs w:val="24"/>
          <w:lang w:val="rm-CH"/>
        </w:rPr>
        <w:t>las</w:t>
      </w:r>
      <w:r w:rsidR="00AD613F">
        <w:rPr>
          <w:rFonts w:asciiTheme="minorHAnsi" w:hAnsiTheme="minorHAnsi" w:cstheme="minorHAnsi"/>
          <w:color w:val="auto"/>
          <w:sz w:val="24"/>
          <w:szCs w:val="24"/>
          <w:lang w:val="rm-CH"/>
        </w:rPr>
        <w:t xml:space="preserve"> 12</w:t>
      </w:r>
      <w:r w:rsidR="00D329EB">
        <w:rPr>
          <w:rFonts w:asciiTheme="minorHAnsi" w:hAnsiTheme="minorHAnsi" w:cstheme="minorHAnsi"/>
          <w:color w:val="auto"/>
          <w:sz w:val="24"/>
          <w:szCs w:val="24"/>
          <w:lang w:val="rm-CH"/>
        </w:rPr>
        <w:t xml:space="preserve"> cresmand</w:t>
      </w:r>
      <w:r w:rsidR="00B03F07">
        <w:rPr>
          <w:rFonts w:asciiTheme="minorHAnsi" w:hAnsiTheme="minorHAnsi" w:cstheme="minorHAnsi"/>
          <w:color w:val="auto"/>
          <w:sz w:val="24"/>
          <w:szCs w:val="24"/>
          <w:lang w:val="rm-CH"/>
        </w:rPr>
        <w:t>as e cresmand</w:t>
      </w:r>
      <w:r w:rsidR="00D329EB">
        <w:rPr>
          <w:rFonts w:asciiTheme="minorHAnsi" w:hAnsiTheme="minorHAnsi" w:cstheme="minorHAnsi"/>
          <w:color w:val="auto"/>
          <w:sz w:val="24"/>
          <w:szCs w:val="24"/>
          <w:lang w:val="rm-CH"/>
        </w:rPr>
        <w:t xml:space="preserve">s </w:t>
      </w:r>
      <w:r w:rsidR="00AD613F">
        <w:rPr>
          <w:rFonts w:asciiTheme="minorHAnsi" w:hAnsiTheme="minorHAnsi" w:cstheme="minorHAnsi"/>
          <w:color w:val="auto"/>
          <w:sz w:val="24"/>
          <w:szCs w:val="24"/>
          <w:lang w:val="rm-CH"/>
        </w:rPr>
        <w:t xml:space="preserve">dalla 5avla e 6avla classa </w:t>
      </w:r>
      <w:r w:rsidR="0013658E">
        <w:rPr>
          <w:rFonts w:asciiTheme="minorHAnsi" w:hAnsiTheme="minorHAnsi" w:cstheme="minorHAnsi"/>
          <w:color w:val="auto"/>
          <w:sz w:val="24"/>
          <w:szCs w:val="24"/>
          <w:lang w:val="rm-CH"/>
        </w:rPr>
        <w:t>da nossa pleiv. Duront igl aperitiv han tuts presents giu la pusseivladad da salidar</w:t>
      </w:r>
      <w:r w:rsidR="00B03F07">
        <w:rPr>
          <w:rFonts w:asciiTheme="minorHAnsi" w:hAnsiTheme="minorHAnsi" w:cstheme="minorHAnsi"/>
          <w:color w:val="auto"/>
          <w:sz w:val="24"/>
          <w:szCs w:val="24"/>
          <w:lang w:val="rm-CH"/>
        </w:rPr>
        <w:t xml:space="preserve"> igl uestg</w:t>
      </w:r>
      <w:r w:rsidR="0013658E">
        <w:rPr>
          <w:rFonts w:asciiTheme="minorHAnsi" w:hAnsiTheme="minorHAnsi" w:cstheme="minorHAnsi"/>
          <w:color w:val="auto"/>
          <w:sz w:val="24"/>
          <w:szCs w:val="24"/>
          <w:lang w:val="rm-CH"/>
        </w:rPr>
        <w:t xml:space="preserve">, </w:t>
      </w:r>
      <w:r w:rsidR="00B03F07">
        <w:rPr>
          <w:rFonts w:asciiTheme="minorHAnsi" w:hAnsiTheme="minorHAnsi" w:cstheme="minorHAnsi"/>
          <w:color w:val="auto"/>
          <w:sz w:val="24"/>
          <w:szCs w:val="24"/>
          <w:lang w:val="rm-CH"/>
        </w:rPr>
        <w:t xml:space="preserve">per in cuort discuors </w:t>
      </w:r>
      <w:r w:rsidR="0013658E">
        <w:rPr>
          <w:rFonts w:asciiTheme="minorHAnsi" w:hAnsiTheme="minorHAnsi" w:cstheme="minorHAnsi"/>
          <w:color w:val="auto"/>
          <w:sz w:val="24"/>
          <w:szCs w:val="24"/>
          <w:lang w:val="rm-CH"/>
        </w:rPr>
        <w:t>ni schizun per ina fotografia cu</w:t>
      </w:r>
      <w:r w:rsidR="00B03F07">
        <w:rPr>
          <w:rFonts w:asciiTheme="minorHAnsi" w:hAnsiTheme="minorHAnsi" w:cstheme="minorHAnsi"/>
          <w:color w:val="auto"/>
          <w:sz w:val="24"/>
          <w:szCs w:val="24"/>
          <w:lang w:val="rm-CH"/>
        </w:rPr>
        <w:t>n el</w:t>
      </w:r>
      <w:r w:rsidR="0013658E">
        <w:rPr>
          <w:rFonts w:asciiTheme="minorHAnsi" w:hAnsiTheme="minorHAnsi" w:cstheme="minorHAnsi"/>
          <w:color w:val="auto"/>
          <w:sz w:val="24"/>
          <w:szCs w:val="24"/>
          <w:lang w:val="rm-CH"/>
        </w:rPr>
        <w:t>. Uestg Giusep Maria ei fetg populars ed ei</w:t>
      </w:r>
      <w:r w:rsidR="00B03F07">
        <w:rPr>
          <w:rFonts w:asciiTheme="minorHAnsi" w:hAnsiTheme="minorHAnsi" w:cstheme="minorHAnsi"/>
          <w:color w:val="auto"/>
          <w:sz w:val="24"/>
          <w:szCs w:val="24"/>
          <w:lang w:val="rm-CH"/>
        </w:rPr>
        <w:t xml:space="preserve">, sco el ha sincerau pliras gadas, </w:t>
      </w:r>
      <w:r w:rsidR="0013658E">
        <w:rPr>
          <w:rFonts w:asciiTheme="minorHAnsi" w:hAnsiTheme="minorHAnsi" w:cstheme="minorHAnsi"/>
          <w:color w:val="auto"/>
          <w:sz w:val="24"/>
          <w:szCs w:val="24"/>
          <w:lang w:val="rm-CH"/>
        </w:rPr>
        <w:t xml:space="preserve">sesentius </w:t>
      </w:r>
      <w:r w:rsidR="00B03F07">
        <w:rPr>
          <w:rFonts w:asciiTheme="minorHAnsi" w:hAnsiTheme="minorHAnsi" w:cstheme="minorHAnsi"/>
          <w:color w:val="auto"/>
          <w:sz w:val="24"/>
          <w:szCs w:val="24"/>
          <w:lang w:val="rm-CH"/>
        </w:rPr>
        <w:t xml:space="preserve">fetg </w:t>
      </w:r>
      <w:r w:rsidR="0013658E">
        <w:rPr>
          <w:rFonts w:asciiTheme="minorHAnsi" w:hAnsiTheme="minorHAnsi" w:cstheme="minorHAnsi"/>
          <w:color w:val="auto"/>
          <w:sz w:val="24"/>
          <w:szCs w:val="24"/>
          <w:lang w:val="rm-CH"/>
        </w:rPr>
        <w:t xml:space="preserve">bein a Surrein. </w:t>
      </w:r>
    </w:p>
    <w:p w14:paraId="5386FA38"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43326778" w14:textId="7AA249EB" w:rsidR="0013658E" w:rsidRDefault="002B247D"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A caschun da quella fiasta</w:t>
      </w:r>
      <w:r w:rsidR="00B03F07">
        <w:rPr>
          <w:rFonts w:asciiTheme="minorHAnsi" w:hAnsiTheme="minorHAnsi" w:cstheme="minorHAnsi"/>
          <w:color w:val="auto"/>
          <w:sz w:val="24"/>
          <w:szCs w:val="24"/>
          <w:lang w:val="rm-CH"/>
        </w:rPr>
        <w:t xml:space="preserve"> da creisma</w:t>
      </w:r>
      <w:r>
        <w:rPr>
          <w:rFonts w:asciiTheme="minorHAnsi" w:hAnsiTheme="minorHAnsi" w:cstheme="minorHAnsi"/>
          <w:color w:val="auto"/>
          <w:sz w:val="24"/>
          <w:szCs w:val="24"/>
          <w:lang w:val="rm-CH"/>
        </w:rPr>
        <w:t xml:space="preserve"> havein nus </w:t>
      </w:r>
      <w:r w:rsidR="0013658E">
        <w:rPr>
          <w:rFonts w:asciiTheme="minorHAnsi" w:hAnsiTheme="minorHAnsi" w:cstheme="minorHAnsi"/>
          <w:color w:val="auto"/>
          <w:sz w:val="24"/>
          <w:szCs w:val="24"/>
          <w:lang w:val="rm-CH"/>
        </w:rPr>
        <w:t xml:space="preserve">era priu cumiau da nies </w:t>
      </w:r>
      <w:r w:rsidR="00EC0199">
        <w:rPr>
          <w:rFonts w:asciiTheme="minorHAnsi" w:hAnsiTheme="minorHAnsi" w:cstheme="minorHAnsi"/>
          <w:color w:val="auto"/>
          <w:sz w:val="24"/>
          <w:szCs w:val="24"/>
          <w:lang w:val="rm-CH"/>
        </w:rPr>
        <w:t>zun preziau</w:t>
      </w:r>
      <w:r w:rsidR="0013658E">
        <w:rPr>
          <w:rFonts w:asciiTheme="minorHAnsi" w:hAnsiTheme="minorHAnsi" w:cstheme="minorHAnsi"/>
          <w:color w:val="auto"/>
          <w:sz w:val="24"/>
          <w:szCs w:val="24"/>
          <w:lang w:val="rm-CH"/>
        </w:rPr>
        <w:t xml:space="preserve"> catachet Hu</w:t>
      </w:r>
      <w:r>
        <w:rPr>
          <w:rFonts w:asciiTheme="minorHAnsi" w:hAnsiTheme="minorHAnsi" w:cstheme="minorHAnsi"/>
          <w:color w:val="auto"/>
          <w:sz w:val="24"/>
          <w:szCs w:val="24"/>
          <w:lang w:val="rm-CH"/>
        </w:rPr>
        <w:t xml:space="preserve">bert </w:t>
      </w:r>
      <w:r w:rsidR="00EC0199">
        <w:rPr>
          <w:rFonts w:asciiTheme="minorHAnsi" w:hAnsiTheme="minorHAnsi" w:cstheme="minorHAnsi"/>
          <w:color w:val="auto"/>
          <w:sz w:val="24"/>
          <w:szCs w:val="24"/>
          <w:lang w:val="rm-CH"/>
        </w:rPr>
        <w:t xml:space="preserve">Venzin </w:t>
      </w:r>
      <w:r>
        <w:rPr>
          <w:rFonts w:asciiTheme="minorHAnsi" w:hAnsiTheme="minorHAnsi" w:cstheme="minorHAnsi"/>
          <w:color w:val="auto"/>
          <w:sz w:val="24"/>
          <w:szCs w:val="24"/>
          <w:lang w:val="rm-CH"/>
        </w:rPr>
        <w:t>ch</w:t>
      </w:r>
      <w:r w:rsidR="00EC0199">
        <w:rPr>
          <w:rFonts w:asciiTheme="minorHAnsi" w:hAnsiTheme="minorHAnsi" w:cstheme="minorHAnsi"/>
          <w:color w:val="auto"/>
          <w:sz w:val="24"/>
          <w:szCs w:val="24"/>
          <w:lang w:val="rm-CH"/>
        </w:rPr>
        <w:t xml:space="preserve">e </w:t>
      </w:r>
      <w:r>
        <w:rPr>
          <w:rFonts w:asciiTheme="minorHAnsi" w:hAnsiTheme="minorHAnsi" w:cstheme="minorHAnsi"/>
          <w:color w:val="auto"/>
          <w:sz w:val="24"/>
          <w:szCs w:val="24"/>
          <w:lang w:val="rm-CH"/>
        </w:rPr>
        <w:t>ha duront 18 onns</w:t>
      </w:r>
      <w:r w:rsidR="0013658E">
        <w:rPr>
          <w:rFonts w:asciiTheme="minorHAnsi" w:hAnsiTheme="minorHAnsi" w:cstheme="minorHAnsi"/>
          <w:color w:val="auto"/>
          <w:sz w:val="24"/>
          <w:szCs w:val="24"/>
          <w:lang w:val="rm-CH"/>
        </w:rPr>
        <w:t xml:space="preserve"> instruiu religiun als affons dalla 5avla e 6avla classa ed aschia preparau els pil sacrament dalla creisma</w:t>
      </w:r>
      <w:r w:rsidR="00EC0199">
        <w:rPr>
          <w:rFonts w:asciiTheme="minorHAnsi" w:hAnsiTheme="minorHAnsi" w:cstheme="minorHAnsi"/>
          <w:color w:val="auto"/>
          <w:sz w:val="24"/>
          <w:szCs w:val="24"/>
          <w:lang w:val="rm-CH"/>
        </w:rPr>
        <w:t xml:space="preserve">. Duront tut quels onns ha il Hubert cun sia profunda savida e sia mudestadad </w:t>
      </w:r>
      <w:r w:rsidR="009637A9">
        <w:rPr>
          <w:rFonts w:asciiTheme="minorHAnsi" w:hAnsiTheme="minorHAnsi" w:cstheme="minorHAnsi"/>
          <w:color w:val="auto"/>
          <w:sz w:val="24"/>
          <w:szCs w:val="24"/>
          <w:lang w:val="rm-CH"/>
        </w:rPr>
        <w:t>da</w:t>
      </w:r>
      <w:r w:rsidR="00EC0199">
        <w:rPr>
          <w:rFonts w:asciiTheme="minorHAnsi" w:hAnsiTheme="minorHAnsi" w:cstheme="minorHAnsi"/>
          <w:color w:val="auto"/>
          <w:sz w:val="24"/>
          <w:szCs w:val="24"/>
          <w:lang w:val="rm-CH"/>
        </w:rPr>
        <w:t>u</w:t>
      </w:r>
      <w:r w:rsidR="009637A9">
        <w:rPr>
          <w:rFonts w:asciiTheme="minorHAnsi" w:hAnsiTheme="minorHAnsi" w:cstheme="minorHAnsi"/>
          <w:color w:val="auto"/>
          <w:sz w:val="24"/>
          <w:szCs w:val="24"/>
          <w:lang w:val="rm-CH"/>
        </w:rPr>
        <w:t xml:space="preserve"> vinavon a</w:t>
      </w:r>
      <w:r w:rsidR="00EC0199">
        <w:rPr>
          <w:rFonts w:asciiTheme="minorHAnsi" w:hAnsiTheme="minorHAnsi" w:cstheme="minorHAnsi"/>
          <w:color w:val="auto"/>
          <w:sz w:val="24"/>
          <w:szCs w:val="24"/>
          <w:lang w:val="rm-CH"/>
        </w:rPr>
        <w:t xml:space="preserve"> nos </w:t>
      </w:r>
      <w:r w:rsidR="009637A9">
        <w:rPr>
          <w:rFonts w:asciiTheme="minorHAnsi" w:hAnsiTheme="minorHAnsi" w:cstheme="minorHAnsi"/>
          <w:color w:val="auto"/>
          <w:sz w:val="24"/>
          <w:szCs w:val="24"/>
          <w:lang w:val="rm-CH"/>
        </w:rPr>
        <w:t xml:space="preserve">affons </w:t>
      </w:r>
      <w:r w:rsidR="00EC0199">
        <w:rPr>
          <w:rFonts w:asciiTheme="minorHAnsi" w:hAnsiTheme="minorHAnsi" w:cstheme="minorHAnsi"/>
          <w:color w:val="auto"/>
          <w:sz w:val="24"/>
          <w:szCs w:val="24"/>
          <w:lang w:val="rm-CH"/>
        </w:rPr>
        <w:t xml:space="preserve">biars </w:t>
      </w:r>
      <w:r w:rsidR="009637A9">
        <w:rPr>
          <w:rFonts w:asciiTheme="minorHAnsi" w:hAnsiTheme="minorHAnsi" w:cstheme="minorHAnsi"/>
          <w:color w:val="auto"/>
          <w:sz w:val="24"/>
          <w:szCs w:val="24"/>
          <w:lang w:val="rm-CH"/>
        </w:rPr>
        <w:t>buns patratgs sin lur via dalla veta</w:t>
      </w:r>
      <w:r w:rsidR="0013658E">
        <w:rPr>
          <w:rFonts w:asciiTheme="minorHAnsi" w:hAnsiTheme="minorHAnsi" w:cstheme="minorHAnsi"/>
          <w:color w:val="auto"/>
          <w:sz w:val="24"/>
          <w:szCs w:val="24"/>
          <w:lang w:val="rm-CH"/>
        </w:rPr>
        <w:t xml:space="preserve">. </w:t>
      </w:r>
      <w:r w:rsidR="00796DBE">
        <w:rPr>
          <w:rFonts w:asciiTheme="minorHAnsi" w:hAnsiTheme="minorHAnsi" w:cstheme="minorHAnsi"/>
          <w:color w:val="auto"/>
          <w:sz w:val="24"/>
          <w:szCs w:val="24"/>
          <w:lang w:val="rm-CH"/>
        </w:rPr>
        <w:t>Hubert finescha siu engaschi cu</w:t>
      </w:r>
      <w:r w:rsidR="00EC0199">
        <w:rPr>
          <w:rFonts w:asciiTheme="minorHAnsi" w:hAnsiTheme="minorHAnsi" w:cstheme="minorHAnsi"/>
          <w:color w:val="auto"/>
          <w:sz w:val="24"/>
          <w:szCs w:val="24"/>
          <w:lang w:val="rm-CH"/>
        </w:rPr>
        <w:t>l</w:t>
      </w:r>
      <w:r w:rsidR="00796DBE">
        <w:rPr>
          <w:rFonts w:asciiTheme="minorHAnsi" w:hAnsiTheme="minorHAnsi" w:cstheme="minorHAnsi"/>
          <w:color w:val="auto"/>
          <w:sz w:val="24"/>
          <w:szCs w:val="24"/>
          <w:lang w:val="rm-CH"/>
        </w:rPr>
        <w:t xml:space="preserve">la fin digl onn da scola 2021/22 e va suenter en sia bein meritada pensiun. Nus </w:t>
      </w:r>
      <w:r>
        <w:rPr>
          <w:rFonts w:asciiTheme="minorHAnsi" w:hAnsiTheme="minorHAnsi" w:cstheme="minorHAnsi"/>
          <w:color w:val="auto"/>
          <w:sz w:val="24"/>
          <w:szCs w:val="24"/>
          <w:lang w:val="rm-CH"/>
        </w:rPr>
        <w:t>engraziein a</w:t>
      </w:r>
      <w:r w:rsidR="005B11E6">
        <w:rPr>
          <w:rFonts w:asciiTheme="minorHAnsi" w:hAnsiTheme="minorHAnsi" w:cstheme="minorHAnsi"/>
          <w:color w:val="auto"/>
          <w:sz w:val="24"/>
          <w:szCs w:val="24"/>
          <w:lang w:val="rm-CH"/>
        </w:rPr>
        <w:t>l</w:t>
      </w:r>
      <w:r>
        <w:rPr>
          <w:rFonts w:asciiTheme="minorHAnsi" w:hAnsiTheme="minorHAnsi" w:cstheme="minorHAnsi"/>
          <w:color w:val="auto"/>
          <w:sz w:val="24"/>
          <w:szCs w:val="24"/>
          <w:lang w:val="rm-CH"/>
        </w:rPr>
        <w:t xml:space="preserve"> Hubert per sia buna</w:t>
      </w:r>
      <w:r w:rsidR="00796DBE">
        <w:rPr>
          <w:rFonts w:asciiTheme="minorHAnsi" w:hAnsiTheme="minorHAnsi" w:cstheme="minorHAnsi"/>
          <w:color w:val="auto"/>
          <w:sz w:val="24"/>
          <w:szCs w:val="24"/>
          <w:lang w:val="rm-CH"/>
        </w:rPr>
        <w:t xml:space="preserve"> lavur e giavischein </w:t>
      </w:r>
      <w:r w:rsidR="005B11E6">
        <w:rPr>
          <w:rFonts w:asciiTheme="minorHAnsi" w:hAnsiTheme="minorHAnsi" w:cstheme="minorHAnsi"/>
          <w:color w:val="auto"/>
          <w:sz w:val="24"/>
          <w:szCs w:val="24"/>
          <w:lang w:val="rm-CH"/>
        </w:rPr>
        <w:t xml:space="preserve">ad el </w:t>
      </w:r>
      <w:r w:rsidR="00796DBE">
        <w:rPr>
          <w:rFonts w:asciiTheme="minorHAnsi" w:hAnsiTheme="minorHAnsi" w:cstheme="minorHAnsi"/>
          <w:color w:val="auto"/>
          <w:sz w:val="24"/>
          <w:szCs w:val="24"/>
          <w:lang w:val="rm-CH"/>
        </w:rPr>
        <w:t>tut bien p</w:t>
      </w:r>
      <w:r w:rsidR="005B11E6">
        <w:rPr>
          <w:rFonts w:asciiTheme="minorHAnsi" w:hAnsiTheme="minorHAnsi" w:cstheme="minorHAnsi"/>
          <w:color w:val="auto"/>
          <w:sz w:val="24"/>
          <w:szCs w:val="24"/>
          <w:lang w:val="rm-CH"/>
        </w:rPr>
        <w:t>il</w:t>
      </w:r>
      <w:r w:rsidR="00796DBE">
        <w:rPr>
          <w:rFonts w:asciiTheme="minorHAnsi" w:hAnsiTheme="minorHAnsi" w:cstheme="minorHAnsi"/>
          <w:color w:val="auto"/>
          <w:sz w:val="24"/>
          <w:szCs w:val="24"/>
          <w:lang w:val="rm-CH"/>
        </w:rPr>
        <w:t xml:space="preserve"> futur.</w:t>
      </w:r>
    </w:p>
    <w:p w14:paraId="7C3A0C5C"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7263B248" w14:textId="21F8A5AC" w:rsidR="002B247D" w:rsidRDefault="002B247D"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Naven dil </w:t>
      </w:r>
      <w:r w:rsidR="005B11E6">
        <w:rPr>
          <w:rFonts w:asciiTheme="minorHAnsi" w:hAnsiTheme="minorHAnsi" w:cstheme="minorHAnsi"/>
          <w:color w:val="auto"/>
          <w:sz w:val="24"/>
          <w:szCs w:val="24"/>
          <w:lang w:val="rm-CH"/>
        </w:rPr>
        <w:t xml:space="preserve">niev onn da scola </w:t>
      </w:r>
      <w:r>
        <w:rPr>
          <w:rFonts w:asciiTheme="minorHAnsi" w:hAnsiTheme="minorHAnsi" w:cstheme="minorHAnsi"/>
          <w:color w:val="auto"/>
          <w:sz w:val="24"/>
          <w:szCs w:val="24"/>
          <w:lang w:val="rm-CH"/>
        </w:rPr>
        <w:t>su</w:t>
      </w:r>
      <w:r w:rsidR="009637A9">
        <w:rPr>
          <w:rFonts w:asciiTheme="minorHAnsi" w:hAnsiTheme="minorHAnsi" w:cstheme="minorHAnsi"/>
          <w:color w:val="auto"/>
          <w:sz w:val="24"/>
          <w:szCs w:val="24"/>
          <w:lang w:val="rm-CH"/>
        </w:rPr>
        <w:t>r</w:t>
      </w:r>
      <w:r>
        <w:rPr>
          <w:rFonts w:asciiTheme="minorHAnsi" w:hAnsiTheme="minorHAnsi" w:cstheme="minorHAnsi"/>
          <w:color w:val="auto"/>
          <w:sz w:val="24"/>
          <w:szCs w:val="24"/>
          <w:lang w:val="rm-CH"/>
        </w:rPr>
        <w:t>pren nossa catacheta Pierina Dolf era l’instrucziun da religiun da</w:t>
      </w:r>
      <w:r w:rsidR="005B11E6">
        <w:rPr>
          <w:rFonts w:asciiTheme="minorHAnsi" w:hAnsiTheme="minorHAnsi" w:cstheme="minorHAnsi"/>
          <w:color w:val="auto"/>
          <w:sz w:val="24"/>
          <w:szCs w:val="24"/>
          <w:lang w:val="rm-CH"/>
        </w:rPr>
        <w:t xml:space="preserve">lla 5avla e 6avla </w:t>
      </w:r>
      <w:r w:rsidR="00EF616B">
        <w:rPr>
          <w:rFonts w:asciiTheme="minorHAnsi" w:hAnsiTheme="minorHAnsi" w:cstheme="minorHAnsi"/>
          <w:color w:val="auto"/>
          <w:sz w:val="24"/>
          <w:szCs w:val="24"/>
          <w:lang w:val="rm-CH"/>
        </w:rPr>
        <w:t xml:space="preserve">classa. </w:t>
      </w:r>
      <w:r w:rsidR="005B11E6">
        <w:rPr>
          <w:rFonts w:asciiTheme="minorHAnsi" w:hAnsiTheme="minorHAnsi" w:cstheme="minorHAnsi"/>
          <w:color w:val="auto"/>
          <w:sz w:val="24"/>
          <w:szCs w:val="24"/>
          <w:lang w:val="rm-CH"/>
        </w:rPr>
        <w:t xml:space="preserve">Nus engraziein da cor alla </w:t>
      </w:r>
      <w:r>
        <w:rPr>
          <w:rFonts w:asciiTheme="minorHAnsi" w:hAnsiTheme="minorHAnsi" w:cstheme="minorHAnsi"/>
          <w:color w:val="auto"/>
          <w:sz w:val="24"/>
          <w:szCs w:val="24"/>
          <w:lang w:val="rm-CH"/>
        </w:rPr>
        <w:t>Pierina ch</w:t>
      </w:r>
      <w:r w:rsidR="005B11E6">
        <w:rPr>
          <w:rFonts w:asciiTheme="minorHAnsi" w:hAnsiTheme="minorHAnsi" w:cstheme="minorHAnsi"/>
          <w:color w:val="auto"/>
          <w:sz w:val="24"/>
          <w:szCs w:val="24"/>
          <w:lang w:val="rm-CH"/>
        </w:rPr>
        <w:t xml:space="preserve">e surpren quei pensum tier siu ulteriur engaschi da catacheta pils affons pli pigns. </w:t>
      </w:r>
      <w:r>
        <w:rPr>
          <w:rFonts w:asciiTheme="minorHAnsi" w:hAnsiTheme="minorHAnsi" w:cstheme="minorHAnsi"/>
          <w:color w:val="auto"/>
          <w:sz w:val="24"/>
          <w:szCs w:val="24"/>
          <w:lang w:val="rm-CH"/>
        </w:rPr>
        <w:t xml:space="preserve"> </w:t>
      </w:r>
    </w:p>
    <w:p w14:paraId="59F91357"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5B782AC6" w14:textId="3CE803D5" w:rsidR="00796DBE" w:rsidRDefault="00796DBE" w:rsidP="00F743BC">
      <w:pPr>
        <w:spacing w:after="0" w:line="360" w:lineRule="auto"/>
        <w:contextualSpacing/>
        <w:rPr>
          <w:rFonts w:asciiTheme="minorHAnsi" w:hAnsiTheme="minorHAnsi" w:cstheme="minorHAnsi"/>
          <w:b/>
          <w:color w:val="auto"/>
          <w:sz w:val="24"/>
          <w:szCs w:val="24"/>
          <w:lang w:val="rm-CH"/>
        </w:rPr>
      </w:pPr>
      <w:r w:rsidRPr="00796DBE">
        <w:rPr>
          <w:rFonts w:asciiTheme="minorHAnsi" w:hAnsiTheme="minorHAnsi" w:cstheme="minorHAnsi"/>
          <w:b/>
          <w:color w:val="auto"/>
          <w:sz w:val="24"/>
          <w:szCs w:val="24"/>
          <w:lang w:val="rm-CH"/>
        </w:rPr>
        <w:t>Fiasta d’installaziun da sur Saji sco plevon dalla pleiv Sumvitg</w:t>
      </w:r>
    </w:p>
    <w:p w14:paraId="1145A577" w14:textId="2BE7D4F4" w:rsidR="00451DCA" w:rsidRDefault="00796DBE"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La dumengia</w:t>
      </w:r>
      <w:r w:rsidR="00F4680A">
        <w:rPr>
          <w:rFonts w:asciiTheme="minorHAnsi" w:hAnsiTheme="minorHAnsi" w:cstheme="minorHAnsi"/>
          <w:color w:val="auto"/>
          <w:sz w:val="24"/>
          <w:szCs w:val="24"/>
          <w:lang w:val="rm-CH"/>
        </w:rPr>
        <w:t xml:space="preserve"> d</w:t>
      </w:r>
      <w:r>
        <w:rPr>
          <w:rFonts w:asciiTheme="minorHAnsi" w:hAnsiTheme="minorHAnsi" w:cstheme="minorHAnsi"/>
          <w:color w:val="auto"/>
          <w:sz w:val="24"/>
          <w:szCs w:val="24"/>
          <w:lang w:val="rm-CH"/>
        </w:rPr>
        <w:t>ils 15 da matg, pia bunamein in onn suenter sia elecziun</w:t>
      </w:r>
      <w:r w:rsidR="00EF616B">
        <w:rPr>
          <w:rFonts w:asciiTheme="minorHAnsi" w:hAnsiTheme="minorHAnsi" w:cstheme="minorHAnsi"/>
          <w:color w:val="auto"/>
          <w:sz w:val="24"/>
          <w:szCs w:val="24"/>
          <w:lang w:val="rm-CH"/>
        </w:rPr>
        <w:t xml:space="preserve"> ufficiala</w:t>
      </w:r>
      <w:r>
        <w:rPr>
          <w:rFonts w:asciiTheme="minorHAnsi" w:hAnsiTheme="minorHAnsi" w:cstheme="minorHAnsi"/>
          <w:color w:val="auto"/>
          <w:sz w:val="24"/>
          <w:szCs w:val="24"/>
          <w:lang w:val="rm-CH"/>
        </w:rPr>
        <w:t xml:space="preserve"> ha la pleiv festivau l’installaziun da sur S</w:t>
      </w:r>
      <w:r w:rsidR="00451DCA">
        <w:rPr>
          <w:rFonts w:asciiTheme="minorHAnsi" w:hAnsiTheme="minorHAnsi" w:cstheme="minorHAnsi"/>
          <w:color w:val="auto"/>
          <w:sz w:val="24"/>
          <w:szCs w:val="24"/>
          <w:lang w:val="rm-CH"/>
        </w:rPr>
        <w:t>aji</w:t>
      </w:r>
      <w:r>
        <w:rPr>
          <w:rFonts w:asciiTheme="minorHAnsi" w:hAnsiTheme="minorHAnsi" w:cstheme="minorHAnsi"/>
          <w:color w:val="auto"/>
          <w:sz w:val="24"/>
          <w:szCs w:val="24"/>
          <w:lang w:val="rm-CH"/>
        </w:rPr>
        <w:t xml:space="preserve"> sco plevon dalla pleiv Sumvitg. </w:t>
      </w:r>
      <w:r w:rsidR="00451DCA">
        <w:rPr>
          <w:rFonts w:asciiTheme="minorHAnsi" w:hAnsiTheme="minorHAnsi" w:cstheme="minorHAnsi"/>
          <w:color w:val="auto"/>
          <w:sz w:val="24"/>
          <w:szCs w:val="24"/>
          <w:lang w:val="rm-CH"/>
        </w:rPr>
        <w:t xml:space="preserve">Cun in til festiv naven dalla casa da scola han las musicas da Sumvitg/Cumpadials e da Surrein-Rabius e la </w:t>
      </w:r>
      <w:r w:rsidR="00F4680A">
        <w:rPr>
          <w:rFonts w:asciiTheme="minorHAnsi" w:hAnsiTheme="minorHAnsi" w:cstheme="minorHAnsi"/>
          <w:color w:val="auto"/>
          <w:sz w:val="24"/>
          <w:szCs w:val="24"/>
          <w:lang w:val="rm-CH"/>
        </w:rPr>
        <w:t>cumpignia da mats Sumvitg/Cumpadials</w:t>
      </w:r>
      <w:r w:rsidR="00451DCA">
        <w:rPr>
          <w:rFonts w:asciiTheme="minorHAnsi" w:hAnsiTheme="minorHAnsi" w:cstheme="minorHAnsi"/>
          <w:color w:val="auto"/>
          <w:sz w:val="24"/>
          <w:szCs w:val="24"/>
          <w:lang w:val="rm-CH"/>
        </w:rPr>
        <w:t xml:space="preserve"> accumpignau il decan dall</w:t>
      </w:r>
      <w:r w:rsidR="00EF616B">
        <w:rPr>
          <w:rFonts w:asciiTheme="minorHAnsi" w:hAnsiTheme="minorHAnsi" w:cstheme="minorHAnsi"/>
          <w:color w:val="auto"/>
          <w:sz w:val="24"/>
          <w:szCs w:val="24"/>
          <w:lang w:val="rm-CH"/>
        </w:rPr>
        <w:t>a</w:t>
      </w:r>
      <w:r w:rsidR="00451DCA">
        <w:rPr>
          <w:rFonts w:asciiTheme="minorHAnsi" w:hAnsiTheme="minorHAnsi" w:cstheme="minorHAnsi"/>
          <w:color w:val="auto"/>
          <w:sz w:val="24"/>
          <w:szCs w:val="24"/>
          <w:lang w:val="rm-CH"/>
        </w:rPr>
        <w:t xml:space="preserve"> Surselva, sur Thomas</w:t>
      </w:r>
      <w:r w:rsidR="00F4680A">
        <w:rPr>
          <w:rFonts w:asciiTheme="minorHAnsi" w:hAnsiTheme="minorHAnsi" w:cstheme="minorHAnsi"/>
          <w:color w:val="auto"/>
          <w:sz w:val="24"/>
          <w:szCs w:val="24"/>
          <w:lang w:val="rm-CH"/>
        </w:rPr>
        <w:t>, sur Saji</w:t>
      </w:r>
      <w:r w:rsidR="00451DCA">
        <w:rPr>
          <w:rFonts w:asciiTheme="minorHAnsi" w:hAnsiTheme="minorHAnsi" w:cstheme="minorHAnsi"/>
          <w:color w:val="auto"/>
          <w:sz w:val="24"/>
          <w:szCs w:val="24"/>
          <w:lang w:val="rm-CH"/>
        </w:rPr>
        <w:t xml:space="preserve"> e tuts concelebrants en baselgia a Sumvitg. </w:t>
      </w:r>
      <w:r w:rsidR="00C00E16">
        <w:rPr>
          <w:rFonts w:asciiTheme="minorHAnsi" w:hAnsiTheme="minorHAnsi" w:cstheme="minorHAnsi"/>
          <w:color w:val="auto"/>
          <w:sz w:val="24"/>
          <w:szCs w:val="24"/>
          <w:lang w:val="rm-CH"/>
        </w:rPr>
        <w:t>Il decan ha surdau i</w:t>
      </w:r>
      <w:r w:rsidR="00451DCA">
        <w:rPr>
          <w:rFonts w:asciiTheme="minorHAnsi" w:hAnsiTheme="minorHAnsi" w:cstheme="minorHAnsi"/>
          <w:color w:val="auto"/>
          <w:sz w:val="24"/>
          <w:szCs w:val="24"/>
          <w:lang w:val="rm-CH"/>
        </w:rPr>
        <w:t>l d</w:t>
      </w:r>
      <w:r w:rsidR="00EF616B">
        <w:rPr>
          <w:rFonts w:asciiTheme="minorHAnsi" w:hAnsiTheme="minorHAnsi" w:cstheme="minorHAnsi"/>
          <w:color w:val="auto"/>
          <w:sz w:val="24"/>
          <w:szCs w:val="24"/>
          <w:lang w:val="rm-CH"/>
        </w:rPr>
        <w:t>ocument dalla nominaziun d</w:t>
      </w:r>
      <w:r w:rsidR="00451DCA">
        <w:rPr>
          <w:rFonts w:asciiTheme="minorHAnsi" w:hAnsiTheme="minorHAnsi" w:cstheme="minorHAnsi"/>
          <w:color w:val="auto"/>
          <w:sz w:val="24"/>
          <w:szCs w:val="24"/>
          <w:lang w:val="rm-CH"/>
        </w:rPr>
        <w:t>igl uestg</w:t>
      </w:r>
      <w:r w:rsidR="00F4680A">
        <w:rPr>
          <w:rFonts w:asciiTheme="minorHAnsi" w:hAnsiTheme="minorHAnsi" w:cstheme="minorHAnsi"/>
          <w:color w:val="auto"/>
          <w:sz w:val="24"/>
          <w:szCs w:val="24"/>
          <w:lang w:val="rm-CH"/>
        </w:rPr>
        <w:t>iu</w:t>
      </w:r>
      <w:r w:rsidR="00451DCA">
        <w:rPr>
          <w:rFonts w:asciiTheme="minorHAnsi" w:hAnsiTheme="minorHAnsi" w:cstheme="minorHAnsi"/>
          <w:color w:val="auto"/>
          <w:sz w:val="24"/>
          <w:szCs w:val="24"/>
          <w:lang w:val="rm-CH"/>
        </w:rPr>
        <w:t xml:space="preserve"> da Cuera </w:t>
      </w:r>
      <w:r w:rsidR="00C00E16">
        <w:rPr>
          <w:rFonts w:asciiTheme="minorHAnsi" w:hAnsiTheme="minorHAnsi" w:cstheme="minorHAnsi"/>
          <w:color w:val="auto"/>
          <w:sz w:val="24"/>
          <w:szCs w:val="24"/>
          <w:lang w:val="rm-CH"/>
        </w:rPr>
        <w:t xml:space="preserve">a sur Saji. Era </w:t>
      </w:r>
      <w:r w:rsidR="00451DCA">
        <w:rPr>
          <w:rFonts w:asciiTheme="minorHAnsi" w:hAnsiTheme="minorHAnsi" w:cstheme="minorHAnsi"/>
          <w:color w:val="auto"/>
          <w:sz w:val="24"/>
          <w:szCs w:val="24"/>
          <w:lang w:val="rm-CH"/>
        </w:rPr>
        <w:t>d</w:t>
      </w:r>
      <w:r w:rsidR="00C00E16">
        <w:rPr>
          <w:rFonts w:asciiTheme="minorHAnsi" w:hAnsiTheme="minorHAnsi" w:cstheme="minorHAnsi"/>
          <w:color w:val="auto"/>
          <w:sz w:val="24"/>
          <w:szCs w:val="24"/>
          <w:lang w:val="rm-CH"/>
        </w:rPr>
        <w:t xml:space="preserve">a siu </w:t>
      </w:r>
      <w:r w:rsidR="00451DCA">
        <w:rPr>
          <w:rFonts w:asciiTheme="minorHAnsi" w:hAnsiTheme="minorHAnsi" w:cstheme="minorHAnsi"/>
          <w:color w:val="auto"/>
          <w:sz w:val="24"/>
          <w:szCs w:val="24"/>
          <w:lang w:val="rm-CH"/>
        </w:rPr>
        <w:t xml:space="preserve">uestg ell’India </w:t>
      </w:r>
      <w:r w:rsidR="00C00E16">
        <w:rPr>
          <w:rFonts w:asciiTheme="minorHAnsi" w:hAnsiTheme="minorHAnsi" w:cstheme="minorHAnsi"/>
          <w:color w:val="auto"/>
          <w:sz w:val="24"/>
          <w:szCs w:val="24"/>
          <w:lang w:val="rm-CH"/>
        </w:rPr>
        <w:t>ha sur Saji survegniu il consentiment da pastorar nossa pleiv.</w:t>
      </w:r>
      <w:r w:rsidR="00451DCA">
        <w:rPr>
          <w:rFonts w:asciiTheme="minorHAnsi" w:hAnsiTheme="minorHAnsi" w:cstheme="minorHAnsi"/>
          <w:color w:val="auto"/>
          <w:sz w:val="24"/>
          <w:szCs w:val="24"/>
          <w:lang w:val="rm-CH"/>
        </w:rPr>
        <w:t xml:space="preserve"> Ils treis chors da </w:t>
      </w:r>
      <w:r w:rsidR="00C00E16">
        <w:rPr>
          <w:rFonts w:asciiTheme="minorHAnsi" w:hAnsiTheme="minorHAnsi" w:cstheme="minorHAnsi"/>
          <w:color w:val="auto"/>
          <w:sz w:val="24"/>
          <w:szCs w:val="24"/>
          <w:lang w:val="rm-CH"/>
        </w:rPr>
        <w:t>Rabius, Sumvitg e Surrein</w:t>
      </w:r>
      <w:r w:rsidR="00451DCA">
        <w:rPr>
          <w:rFonts w:asciiTheme="minorHAnsi" w:hAnsiTheme="minorHAnsi" w:cstheme="minorHAnsi"/>
          <w:color w:val="auto"/>
          <w:sz w:val="24"/>
          <w:szCs w:val="24"/>
          <w:lang w:val="rm-CH"/>
        </w:rPr>
        <w:t xml:space="preserve"> han embelliu il </w:t>
      </w:r>
      <w:r w:rsidR="006C2574">
        <w:rPr>
          <w:rFonts w:asciiTheme="minorHAnsi" w:hAnsiTheme="minorHAnsi" w:cstheme="minorHAnsi"/>
          <w:color w:val="auto"/>
          <w:sz w:val="24"/>
          <w:szCs w:val="24"/>
          <w:lang w:val="rm-CH"/>
        </w:rPr>
        <w:t xml:space="preserve">liung </w:t>
      </w:r>
      <w:r w:rsidR="00451DCA">
        <w:rPr>
          <w:rFonts w:asciiTheme="minorHAnsi" w:hAnsiTheme="minorHAnsi" w:cstheme="minorHAnsi"/>
          <w:color w:val="auto"/>
          <w:sz w:val="24"/>
          <w:szCs w:val="24"/>
          <w:lang w:val="rm-CH"/>
        </w:rPr>
        <w:t>survetsch divin</w:t>
      </w:r>
      <w:r w:rsidR="00C00E16">
        <w:rPr>
          <w:rFonts w:asciiTheme="minorHAnsi" w:hAnsiTheme="minorHAnsi" w:cstheme="minorHAnsi"/>
          <w:color w:val="auto"/>
          <w:sz w:val="24"/>
          <w:szCs w:val="24"/>
          <w:lang w:val="rm-CH"/>
        </w:rPr>
        <w:t xml:space="preserve"> ed alla fin cantau communablamein ina canzun per sur Saji e tuts presents. </w:t>
      </w:r>
    </w:p>
    <w:p w14:paraId="4367DC6D"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7DFA01B8" w14:textId="02802A0D" w:rsidR="00451DCA" w:rsidRDefault="00451DCA"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Suenter la messa</w:t>
      </w:r>
      <w:r w:rsidR="00EF616B">
        <w:rPr>
          <w:rFonts w:asciiTheme="minorHAnsi" w:hAnsiTheme="minorHAnsi" w:cstheme="minorHAnsi"/>
          <w:color w:val="auto"/>
          <w:sz w:val="24"/>
          <w:szCs w:val="24"/>
          <w:lang w:val="rm-CH"/>
        </w:rPr>
        <w:t xml:space="preserve"> ha la pleiv offeriu in aperitiv</w:t>
      </w:r>
      <w:r>
        <w:rPr>
          <w:rFonts w:asciiTheme="minorHAnsi" w:hAnsiTheme="minorHAnsi" w:cstheme="minorHAnsi"/>
          <w:color w:val="auto"/>
          <w:sz w:val="24"/>
          <w:szCs w:val="24"/>
          <w:lang w:val="rm-CH"/>
        </w:rPr>
        <w:t xml:space="preserve"> per tuts sil plaz cadruvi e las duas societads da musica han delectau ils presents cun in pign concert. </w:t>
      </w:r>
    </w:p>
    <w:p w14:paraId="08DE707F"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21C164C4" w14:textId="77E1658F" w:rsidR="00653568" w:rsidRDefault="00EF616B"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Cordiala gratulaziun</w:t>
      </w:r>
      <w:r w:rsidR="00451DCA">
        <w:rPr>
          <w:rFonts w:asciiTheme="minorHAnsi" w:hAnsiTheme="minorHAnsi" w:cstheme="minorHAnsi"/>
          <w:color w:val="auto"/>
          <w:sz w:val="24"/>
          <w:szCs w:val="24"/>
          <w:lang w:val="rm-CH"/>
        </w:rPr>
        <w:t xml:space="preserve"> sur Saji e nus giavischein a</w:t>
      </w:r>
      <w:r w:rsidR="00DC36D3">
        <w:rPr>
          <w:rFonts w:asciiTheme="minorHAnsi" w:hAnsiTheme="minorHAnsi" w:cstheme="minorHAnsi"/>
          <w:color w:val="auto"/>
          <w:sz w:val="24"/>
          <w:szCs w:val="24"/>
          <w:lang w:val="rm-CH"/>
        </w:rPr>
        <w:t>d</w:t>
      </w:r>
      <w:r w:rsidR="00451DCA">
        <w:rPr>
          <w:rFonts w:asciiTheme="minorHAnsi" w:hAnsiTheme="minorHAnsi" w:cstheme="minorHAnsi"/>
          <w:color w:val="auto"/>
          <w:sz w:val="24"/>
          <w:szCs w:val="24"/>
          <w:lang w:val="rm-CH"/>
        </w:rPr>
        <w:t xml:space="preserve"> </w:t>
      </w:r>
      <w:r w:rsidR="006C2574">
        <w:rPr>
          <w:rFonts w:asciiTheme="minorHAnsi" w:hAnsiTheme="minorHAnsi" w:cstheme="minorHAnsi"/>
          <w:color w:val="auto"/>
          <w:sz w:val="24"/>
          <w:szCs w:val="24"/>
          <w:lang w:val="rm-CH"/>
        </w:rPr>
        <w:t>el</w:t>
      </w:r>
      <w:r w:rsidR="00451DCA">
        <w:rPr>
          <w:rFonts w:asciiTheme="minorHAnsi" w:hAnsiTheme="minorHAnsi" w:cstheme="minorHAnsi"/>
          <w:color w:val="auto"/>
          <w:sz w:val="24"/>
          <w:szCs w:val="24"/>
          <w:lang w:val="rm-CH"/>
        </w:rPr>
        <w:t xml:space="preserve"> bia plascher, satisfa</w:t>
      </w:r>
      <w:r w:rsidR="00653568">
        <w:rPr>
          <w:rFonts w:asciiTheme="minorHAnsi" w:hAnsiTheme="minorHAnsi" w:cstheme="minorHAnsi"/>
          <w:color w:val="auto"/>
          <w:sz w:val="24"/>
          <w:szCs w:val="24"/>
          <w:lang w:val="rm-CH"/>
        </w:rPr>
        <w:t>c</w:t>
      </w:r>
      <w:r w:rsidR="00451DCA">
        <w:rPr>
          <w:rFonts w:asciiTheme="minorHAnsi" w:hAnsiTheme="minorHAnsi" w:cstheme="minorHAnsi"/>
          <w:color w:val="auto"/>
          <w:sz w:val="24"/>
          <w:szCs w:val="24"/>
          <w:lang w:val="rm-CH"/>
        </w:rPr>
        <w:t>ziun e la benedicziun da Diu sco pastur dalla pleiv S</w:t>
      </w:r>
      <w:r w:rsidR="00653568">
        <w:rPr>
          <w:rFonts w:asciiTheme="minorHAnsi" w:hAnsiTheme="minorHAnsi" w:cstheme="minorHAnsi"/>
          <w:color w:val="auto"/>
          <w:sz w:val="24"/>
          <w:szCs w:val="24"/>
          <w:lang w:val="rm-CH"/>
        </w:rPr>
        <w:t xml:space="preserve">umvitg. </w:t>
      </w:r>
    </w:p>
    <w:p w14:paraId="59494BE0" w14:textId="77777777" w:rsidR="00107EC7" w:rsidRDefault="00107EC7" w:rsidP="00107EC7">
      <w:pPr>
        <w:spacing w:after="0" w:line="360" w:lineRule="auto"/>
        <w:contextualSpacing/>
        <w:rPr>
          <w:rFonts w:asciiTheme="minorHAnsi" w:hAnsiTheme="minorHAnsi" w:cstheme="minorHAnsi"/>
          <w:color w:val="auto"/>
          <w:sz w:val="24"/>
          <w:szCs w:val="24"/>
          <w:lang w:val="rm-CH"/>
        </w:rPr>
      </w:pPr>
    </w:p>
    <w:p w14:paraId="416C61FA" w14:textId="0BCF70FA" w:rsidR="00A257C3" w:rsidRDefault="00107EC7" w:rsidP="00107EC7">
      <w:pPr>
        <w:spacing w:after="0" w:line="360" w:lineRule="auto"/>
        <w:contextualSpacing/>
        <w:rPr>
          <w:rFonts w:asciiTheme="minorHAnsi" w:hAnsiTheme="minorHAnsi" w:cstheme="minorHAnsi"/>
          <w:b/>
          <w:color w:val="auto"/>
          <w:sz w:val="24"/>
          <w:szCs w:val="24"/>
          <w:lang w:val="rm-CH"/>
        </w:rPr>
      </w:pPr>
      <w:r w:rsidRPr="00A257C3">
        <w:rPr>
          <w:rFonts w:asciiTheme="minorHAnsi" w:hAnsiTheme="minorHAnsi" w:cstheme="minorHAnsi"/>
          <w:b/>
          <w:color w:val="auto"/>
          <w:sz w:val="24"/>
          <w:szCs w:val="24"/>
          <w:lang w:val="rm-CH"/>
        </w:rPr>
        <w:lastRenderedPageBreak/>
        <w:t>C</w:t>
      </w:r>
      <w:r>
        <w:rPr>
          <w:rFonts w:asciiTheme="minorHAnsi" w:hAnsiTheme="minorHAnsi" w:cstheme="minorHAnsi"/>
          <w:b/>
          <w:color w:val="auto"/>
          <w:sz w:val="24"/>
          <w:szCs w:val="24"/>
          <w:lang w:val="rm-CH"/>
        </w:rPr>
        <w:t xml:space="preserve">umiau dalla calustra Imelda Degonda </w:t>
      </w:r>
    </w:p>
    <w:p w14:paraId="70FB9CCB" w14:textId="6B0C99B6" w:rsidR="00107EC7" w:rsidRDefault="00107EC7" w:rsidP="00F743BC">
      <w:pPr>
        <w:spacing w:after="0" w:line="360" w:lineRule="auto"/>
        <w:contextualSpacing/>
        <w:rPr>
          <w:rFonts w:asciiTheme="minorHAnsi" w:hAnsiTheme="minorHAnsi" w:cstheme="minorHAnsi"/>
          <w:bCs/>
          <w:color w:val="auto"/>
          <w:sz w:val="24"/>
          <w:szCs w:val="24"/>
          <w:lang w:val="rm-CH"/>
        </w:rPr>
      </w:pPr>
      <w:r>
        <w:rPr>
          <w:rFonts w:asciiTheme="minorHAnsi" w:hAnsiTheme="minorHAnsi" w:cstheme="minorHAnsi"/>
          <w:bCs/>
          <w:color w:val="auto"/>
          <w:sz w:val="24"/>
          <w:szCs w:val="24"/>
          <w:lang w:val="rm-CH"/>
        </w:rPr>
        <w:t>Per la fiasta da s. Clau dils 4 da december 202</w:t>
      </w:r>
      <w:r w:rsidR="003B6C0B">
        <w:rPr>
          <w:rFonts w:asciiTheme="minorHAnsi" w:hAnsiTheme="minorHAnsi" w:cstheme="minorHAnsi"/>
          <w:bCs/>
          <w:color w:val="auto"/>
          <w:sz w:val="24"/>
          <w:szCs w:val="24"/>
          <w:lang w:val="rm-CH"/>
        </w:rPr>
        <w:t>1</w:t>
      </w:r>
      <w:r>
        <w:rPr>
          <w:rFonts w:asciiTheme="minorHAnsi" w:hAnsiTheme="minorHAnsi" w:cstheme="minorHAnsi"/>
          <w:bCs/>
          <w:color w:val="auto"/>
          <w:sz w:val="24"/>
          <w:szCs w:val="24"/>
          <w:lang w:val="rm-CH"/>
        </w:rPr>
        <w:t xml:space="preserve"> ha Imelda Degonda </w:t>
      </w:r>
      <w:r w:rsidR="00C6666B">
        <w:rPr>
          <w:rFonts w:asciiTheme="minorHAnsi" w:hAnsiTheme="minorHAnsi" w:cstheme="minorHAnsi"/>
          <w:bCs/>
          <w:color w:val="auto"/>
          <w:sz w:val="24"/>
          <w:szCs w:val="24"/>
          <w:lang w:val="rm-CH"/>
        </w:rPr>
        <w:t xml:space="preserve">preparau la davosa gada la caplutta da s. Clau per la perdanonza da Reits. Culla fin 2021 ha l’Imelda </w:t>
      </w:r>
      <w:r>
        <w:rPr>
          <w:rFonts w:asciiTheme="minorHAnsi" w:hAnsiTheme="minorHAnsi" w:cstheme="minorHAnsi"/>
          <w:bCs/>
          <w:color w:val="auto"/>
          <w:sz w:val="24"/>
          <w:szCs w:val="24"/>
          <w:lang w:val="rm-CH"/>
        </w:rPr>
        <w:t>remess siu uffeci da calustra da</w:t>
      </w:r>
      <w:r w:rsidR="00C6666B">
        <w:rPr>
          <w:rFonts w:asciiTheme="minorHAnsi" w:hAnsiTheme="minorHAnsi" w:cstheme="minorHAnsi"/>
          <w:bCs/>
          <w:color w:val="auto"/>
          <w:sz w:val="24"/>
          <w:szCs w:val="24"/>
          <w:lang w:val="rm-CH"/>
        </w:rPr>
        <w:t>lla caplutta a Reits suenter in engaschi da 10 onns</w:t>
      </w:r>
      <w:r>
        <w:rPr>
          <w:rFonts w:asciiTheme="minorHAnsi" w:hAnsiTheme="minorHAnsi" w:cstheme="minorHAnsi"/>
          <w:bCs/>
          <w:color w:val="auto"/>
          <w:sz w:val="24"/>
          <w:szCs w:val="24"/>
          <w:lang w:val="rm-CH"/>
        </w:rPr>
        <w:t>.</w:t>
      </w:r>
      <w:r w:rsidR="00C6666B">
        <w:rPr>
          <w:rFonts w:asciiTheme="minorHAnsi" w:hAnsiTheme="minorHAnsi" w:cstheme="minorHAnsi"/>
          <w:bCs/>
          <w:color w:val="auto"/>
          <w:sz w:val="24"/>
          <w:szCs w:val="24"/>
          <w:lang w:val="rm-CH"/>
        </w:rPr>
        <w:t xml:space="preserve"> La pleiv engrazia all’Imelda ed era a siu um Pauli per lur preziada lavur da calusters e nus giav</w:t>
      </w:r>
      <w:r w:rsidR="00E80F51">
        <w:rPr>
          <w:rFonts w:asciiTheme="minorHAnsi" w:hAnsiTheme="minorHAnsi" w:cstheme="minorHAnsi"/>
          <w:bCs/>
          <w:color w:val="auto"/>
          <w:sz w:val="24"/>
          <w:szCs w:val="24"/>
          <w:lang w:val="rm-CH"/>
        </w:rPr>
        <w:t>i</w:t>
      </w:r>
      <w:r w:rsidR="00C6666B">
        <w:rPr>
          <w:rFonts w:asciiTheme="minorHAnsi" w:hAnsiTheme="minorHAnsi" w:cstheme="minorHAnsi"/>
          <w:bCs/>
          <w:color w:val="auto"/>
          <w:sz w:val="24"/>
          <w:szCs w:val="24"/>
          <w:lang w:val="rm-CH"/>
        </w:rPr>
        <w:t xml:space="preserve">schein </w:t>
      </w:r>
      <w:r w:rsidR="00E80F51">
        <w:rPr>
          <w:rFonts w:asciiTheme="minorHAnsi" w:hAnsiTheme="minorHAnsi" w:cstheme="minorHAnsi"/>
          <w:bCs/>
          <w:color w:val="auto"/>
          <w:sz w:val="24"/>
          <w:szCs w:val="24"/>
          <w:lang w:val="rm-CH"/>
        </w:rPr>
        <w:t>als calusters partents tut bien ed en special buna sanada per tut il temps che stat avon els.</w:t>
      </w:r>
    </w:p>
    <w:p w14:paraId="588E7352"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1D050C78" w14:textId="3EC76A15" w:rsidR="003B6C0B" w:rsidRDefault="003B6C0B" w:rsidP="000A3E2E">
      <w:pPr>
        <w:spacing w:after="0" w:line="360" w:lineRule="auto"/>
        <w:contextualSpacing/>
        <w:rPr>
          <w:rFonts w:asciiTheme="minorHAnsi" w:hAnsiTheme="minorHAnsi" w:cstheme="minorHAnsi"/>
          <w:b/>
          <w:color w:val="auto"/>
          <w:sz w:val="24"/>
          <w:szCs w:val="24"/>
          <w:lang w:val="rm-CH"/>
        </w:rPr>
      </w:pPr>
      <w:r>
        <w:rPr>
          <w:rFonts w:asciiTheme="minorHAnsi" w:hAnsiTheme="minorHAnsi" w:cstheme="minorHAnsi"/>
          <w:b/>
          <w:color w:val="auto"/>
          <w:sz w:val="24"/>
          <w:szCs w:val="24"/>
          <w:lang w:val="rm-CH"/>
        </w:rPr>
        <w:t>Igl ugau santeri da Sumvitg va en pensiun</w:t>
      </w:r>
    </w:p>
    <w:p w14:paraId="0F2FFB29" w14:textId="46427364" w:rsidR="000A3E2E" w:rsidRDefault="000A3E2E" w:rsidP="000A3E2E">
      <w:pPr>
        <w:spacing w:after="0" w:line="360" w:lineRule="auto"/>
        <w:contextualSpacing/>
        <w:rPr>
          <w:rFonts w:asciiTheme="minorHAnsi" w:hAnsiTheme="minorHAnsi" w:cstheme="minorHAnsi"/>
          <w:color w:val="auto"/>
          <w:sz w:val="24"/>
          <w:szCs w:val="24"/>
          <w:lang w:val="rm-CH"/>
        </w:rPr>
      </w:pPr>
      <w:r w:rsidRPr="003B6C0B">
        <w:rPr>
          <w:rFonts w:asciiTheme="minorHAnsi" w:hAnsiTheme="minorHAnsi" w:cstheme="minorHAnsi"/>
          <w:bCs/>
          <w:color w:val="auto"/>
          <w:sz w:val="24"/>
          <w:szCs w:val="24"/>
          <w:lang w:val="rm-CH"/>
        </w:rPr>
        <w:t>Luis Cathomas</w:t>
      </w:r>
      <w:r w:rsidRPr="00F24D81">
        <w:rPr>
          <w:rFonts w:asciiTheme="minorHAnsi" w:hAnsiTheme="minorHAnsi" w:cstheme="minorHAnsi"/>
          <w:color w:val="auto"/>
          <w:sz w:val="24"/>
          <w:szCs w:val="24"/>
          <w:lang w:val="rm-CH"/>
        </w:rPr>
        <w:t xml:space="preserve"> </w:t>
      </w:r>
      <w:r>
        <w:rPr>
          <w:rFonts w:asciiTheme="minorHAnsi" w:hAnsiTheme="minorHAnsi" w:cstheme="minorHAnsi"/>
          <w:color w:val="auto"/>
          <w:sz w:val="24"/>
          <w:szCs w:val="24"/>
          <w:lang w:val="rm-CH"/>
        </w:rPr>
        <w:t>che ei staus dapi 1985</w:t>
      </w:r>
      <w:r w:rsidRPr="00F24D81">
        <w:rPr>
          <w:rFonts w:asciiTheme="minorHAnsi" w:hAnsiTheme="minorHAnsi" w:cstheme="minorHAnsi"/>
          <w:color w:val="auto"/>
          <w:sz w:val="24"/>
          <w:szCs w:val="24"/>
          <w:lang w:val="rm-CH"/>
        </w:rPr>
        <w:t xml:space="preserve"> </w:t>
      </w:r>
      <w:r>
        <w:rPr>
          <w:rFonts w:asciiTheme="minorHAnsi" w:hAnsiTheme="minorHAnsi" w:cstheme="minorHAnsi"/>
          <w:color w:val="auto"/>
          <w:sz w:val="24"/>
          <w:szCs w:val="24"/>
          <w:lang w:val="rm-CH"/>
        </w:rPr>
        <w:t xml:space="preserve">ugau santeri a Sumvitg ha muort vegliadetgna e muort sia sanadad stuiu remetter siu uffeci culla fin digl onn 2021. Luis ei staus in exemplaric ugau santeri. Las nundumbreivlas uras ch’il Luis ha passentau en santeri cun zerclar, schubergiar, better ora neiv e bia auter ein buca pagablas. Luis ha fatg tut quella lavur onns en ed onns ora per ina mudesta paga e vitier mintgaton ina bunamana dallas dunnas che vegnevan en santeri. Ultra da quei ha Luis cavau </w:t>
      </w:r>
      <w:r w:rsidR="003B6C0B">
        <w:rPr>
          <w:rFonts w:asciiTheme="minorHAnsi" w:hAnsiTheme="minorHAnsi" w:cstheme="minorHAnsi"/>
          <w:color w:val="auto"/>
          <w:sz w:val="24"/>
          <w:szCs w:val="24"/>
          <w:lang w:val="rm-CH"/>
        </w:rPr>
        <w:t xml:space="preserve">buca meins che </w:t>
      </w:r>
      <w:r>
        <w:rPr>
          <w:rFonts w:asciiTheme="minorHAnsi" w:hAnsiTheme="minorHAnsi" w:cstheme="minorHAnsi"/>
          <w:color w:val="auto"/>
          <w:sz w:val="24"/>
          <w:szCs w:val="24"/>
          <w:lang w:val="rm-CH"/>
        </w:rPr>
        <w:t xml:space="preserve">206 fossas grondas e vitier aunc las fossas per urnas el santeri da Sumvitg. Quei hagi caschunau ad el bia quitaus e fastedis, mo era plascher e satisfacziun sco el di. El era presents tier mintga sepultura ed ha suenter mintgamai cuvretg la fossa. In tal engaschi mereta senza dubi menziun, nies respect ed in resentiu engraziament.  </w:t>
      </w:r>
    </w:p>
    <w:p w14:paraId="6BEAEE66"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3EC3081F" w14:textId="77777777" w:rsidR="000A3E2E" w:rsidRDefault="000A3E2E" w:rsidP="000A3E2E">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En num da tuttas convischinas e da tuts convischins da Sumvitg e Cumpadials engraziein nus al Luis  per siu nunstunclenteivel e fetg cunscienzius engaschi en santeri a Sumvitg duront quels 36 onns.  </w:t>
      </w:r>
    </w:p>
    <w:p w14:paraId="2EC8C1A8"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43079C5F" w14:textId="296CE459" w:rsidR="000A3E2E" w:rsidRDefault="000A3E2E" w:rsidP="000A3E2E">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La suprastonza ha surdau la lavur d’ugau santeri pil temps da stad a Marcel Pöhl. El fa quei e</w:t>
      </w:r>
      <w:r w:rsidR="003B6C0B">
        <w:rPr>
          <w:rFonts w:asciiTheme="minorHAnsi" w:hAnsiTheme="minorHAnsi" w:cstheme="minorHAnsi"/>
          <w:color w:val="auto"/>
          <w:sz w:val="24"/>
          <w:szCs w:val="24"/>
          <w:lang w:val="rm-CH"/>
        </w:rPr>
        <w:t>n</w:t>
      </w:r>
      <w:r>
        <w:rPr>
          <w:rFonts w:asciiTheme="minorHAnsi" w:hAnsiTheme="minorHAnsi" w:cstheme="minorHAnsi"/>
          <w:color w:val="auto"/>
          <w:sz w:val="24"/>
          <w:szCs w:val="24"/>
          <w:lang w:val="rm-CH"/>
        </w:rPr>
        <w:t xml:space="preserve"> collaboraziun cun Luis Cathomas, che exequescha vinavon pintgas lavurs tenor plascher e sanadad. La rumida dalla neiv succeda entras igl uffeci stradal en collaboraziun cun Ervin Tuor. </w:t>
      </w:r>
    </w:p>
    <w:p w14:paraId="66BA1495"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75F799F2" w14:textId="4E487D54" w:rsidR="00A257C3" w:rsidRDefault="00A257C3" w:rsidP="00F743BC">
      <w:pPr>
        <w:spacing w:after="0" w:line="360" w:lineRule="auto"/>
        <w:contextualSpacing/>
        <w:rPr>
          <w:rFonts w:asciiTheme="minorHAnsi" w:hAnsiTheme="minorHAnsi" w:cstheme="minorHAnsi"/>
          <w:b/>
          <w:color w:val="auto"/>
          <w:sz w:val="24"/>
          <w:szCs w:val="24"/>
          <w:lang w:val="rm-CH"/>
        </w:rPr>
      </w:pPr>
      <w:r w:rsidRPr="00A257C3">
        <w:rPr>
          <w:rFonts w:asciiTheme="minorHAnsi" w:hAnsiTheme="minorHAnsi" w:cstheme="minorHAnsi"/>
          <w:b/>
          <w:color w:val="auto"/>
          <w:sz w:val="24"/>
          <w:szCs w:val="24"/>
          <w:lang w:val="rm-CH"/>
        </w:rPr>
        <w:t>C</w:t>
      </w:r>
      <w:r>
        <w:rPr>
          <w:rFonts w:asciiTheme="minorHAnsi" w:hAnsiTheme="minorHAnsi" w:cstheme="minorHAnsi"/>
          <w:b/>
          <w:color w:val="auto"/>
          <w:sz w:val="24"/>
          <w:szCs w:val="24"/>
          <w:lang w:val="rm-CH"/>
        </w:rPr>
        <w:t>umiau</w:t>
      </w:r>
      <w:r w:rsidRPr="00A257C3">
        <w:rPr>
          <w:rFonts w:asciiTheme="minorHAnsi" w:hAnsiTheme="minorHAnsi" w:cstheme="minorHAnsi"/>
          <w:b/>
          <w:color w:val="auto"/>
          <w:sz w:val="24"/>
          <w:szCs w:val="24"/>
          <w:lang w:val="rm-CH"/>
        </w:rPr>
        <w:t xml:space="preserve"> da Marcellina Pally-Monn</w:t>
      </w:r>
    </w:p>
    <w:p w14:paraId="4DFCEA70" w14:textId="1A6C3ECA" w:rsidR="00A257C3" w:rsidRDefault="00A257C3"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L’jamna vargada havein nus priu cumiu da Marcellina Pally-Monn, ch’ei dapi 2 onns stada sesenta a Sumvitg tier sia sora Carma. </w:t>
      </w:r>
    </w:p>
    <w:p w14:paraId="0BB48E12"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535FF399" w14:textId="2B65320D" w:rsidR="00A257C3" w:rsidRDefault="00EF616B"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Marcellina ei quella persuna ch’</w:t>
      </w:r>
      <w:r w:rsidR="00A257C3">
        <w:rPr>
          <w:rFonts w:asciiTheme="minorHAnsi" w:hAnsiTheme="minorHAnsi" w:cstheme="minorHAnsi"/>
          <w:color w:val="auto"/>
          <w:sz w:val="24"/>
          <w:szCs w:val="24"/>
          <w:lang w:val="rm-CH"/>
        </w:rPr>
        <w:t xml:space="preserve">ha segidau </w:t>
      </w:r>
      <w:r w:rsidR="00A93507">
        <w:rPr>
          <w:rFonts w:asciiTheme="minorHAnsi" w:hAnsiTheme="minorHAnsi" w:cstheme="minorHAnsi"/>
          <w:color w:val="auto"/>
          <w:sz w:val="24"/>
          <w:szCs w:val="24"/>
          <w:lang w:val="rm-CH"/>
        </w:rPr>
        <w:t xml:space="preserve">duront onns ora </w:t>
      </w:r>
      <w:r w:rsidR="00A257C3">
        <w:rPr>
          <w:rFonts w:asciiTheme="minorHAnsi" w:hAnsiTheme="minorHAnsi" w:cstheme="minorHAnsi"/>
          <w:color w:val="auto"/>
          <w:sz w:val="24"/>
          <w:szCs w:val="24"/>
          <w:lang w:val="rm-CH"/>
        </w:rPr>
        <w:t xml:space="preserve">cun nos plevons dall’India </w:t>
      </w:r>
      <w:r w:rsidR="00A93507">
        <w:rPr>
          <w:rFonts w:asciiTheme="minorHAnsi" w:hAnsiTheme="minorHAnsi" w:cstheme="minorHAnsi"/>
          <w:color w:val="auto"/>
          <w:sz w:val="24"/>
          <w:szCs w:val="24"/>
          <w:lang w:val="rm-CH"/>
        </w:rPr>
        <w:t xml:space="preserve">e quei </w:t>
      </w:r>
      <w:r w:rsidR="00A257C3">
        <w:rPr>
          <w:rFonts w:asciiTheme="minorHAnsi" w:hAnsiTheme="minorHAnsi" w:cstheme="minorHAnsi"/>
          <w:color w:val="auto"/>
          <w:sz w:val="24"/>
          <w:szCs w:val="24"/>
          <w:lang w:val="rm-CH"/>
        </w:rPr>
        <w:t>sco scolasta da romontsch da nies anteriur plevon, sur Be</w:t>
      </w:r>
      <w:r>
        <w:rPr>
          <w:rFonts w:asciiTheme="minorHAnsi" w:hAnsiTheme="minorHAnsi" w:cstheme="minorHAnsi"/>
          <w:color w:val="auto"/>
          <w:sz w:val="24"/>
          <w:szCs w:val="24"/>
          <w:lang w:val="rm-CH"/>
        </w:rPr>
        <w:t>nny e</w:t>
      </w:r>
      <w:r w:rsidR="00A257C3">
        <w:rPr>
          <w:rFonts w:asciiTheme="minorHAnsi" w:hAnsiTheme="minorHAnsi" w:cstheme="minorHAnsi"/>
          <w:color w:val="auto"/>
          <w:sz w:val="24"/>
          <w:szCs w:val="24"/>
          <w:lang w:val="rm-CH"/>
        </w:rPr>
        <w:t xml:space="preserve"> cun preparar e translatar priedis, meditaziuns, </w:t>
      </w:r>
      <w:r w:rsidR="00131506">
        <w:rPr>
          <w:rFonts w:asciiTheme="minorHAnsi" w:hAnsiTheme="minorHAnsi" w:cstheme="minorHAnsi"/>
          <w:color w:val="auto"/>
          <w:sz w:val="24"/>
          <w:szCs w:val="24"/>
          <w:lang w:val="rm-CH"/>
        </w:rPr>
        <w:t xml:space="preserve">introducziuns a bia auter tochen cuort avon sia mort.  A caschun da sia sepultura han sur Saji e dus auters plevons dall’India undrau Marcellina per siu </w:t>
      </w:r>
      <w:r w:rsidR="004A2B29">
        <w:rPr>
          <w:rFonts w:asciiTheme="minorHAnsi" w:hAnsiTheme="minorHAnsi" w:cstheme="minorHAnsi"/>
          <w:color w:val="auto"/>
          <w:sz w:val="24"/>
          <w:szCs w:val="24"/>
          <w:lang w:val="rm-CH"/>
        </w:rPr>
        <w:t>grondius</w:t>
      </w:r>
      <w:r w:rsidR="00131506">
        <w:rPr>
          <w:rFonts w:asciiTheme="minorHAnsi" w:hAnsiTheme="minorHAnsi" w:cstheme="minorHAnsi"/>
          <w:color w:val="auto"/>
          <w:sz w:val="24"/>
          <w:szCs w:val="24"/>
          <w:lang w:val="rm-CH"/>
        </w:rPr>
        <w:t xml:space="preserve"> e nunstunclenteivel agid.</w:t>
      </w:r>
      <w:r>
        <w:rPr>
          <w:rFonts w:asciiTheme="minorHAnsi" w:hAnsiTheme="minorHAnsi" w:cstheme="minorHAnsi"/>
          <w:color w:val="auto"/>
          <w:sz w:val="24"/>
          <w:szCs w:val="24"/>
          <w:lang w:val="rm-CH"/>
        </w:rPr>
        <w:t xml:space="preserve"> En num dalla pleiv Sumvitg engraziel jeu a</w:t>
      </w:r>
      <w:r w:rsidR="004A2B29">
        <w:rPr>
          <w:rFonts w:asciiTheme="minorHAnsi" w:hAnsiTheme="minorHAnsi" w:cstheme="minorHAnsi"/>
          <w:color w:val="auto"/>
          <w:sz w:val="24"/>
          <w:szCs w:val="24"/>
          <w:lang w:val="rm-CH"/>
        </w:rPr>
        <w:t>lla</w:t>
      </w:r>
      <w:r>
        <w:rPr>
          <w:rFonts w:asciiTheme="minorHAnsi" w:hAnsiTheme="minorHAnsi" w:cstheme="minorHAnsi"/>
          <w:color w:val="auto"/>
          <w:sz w:val="24"/>
          <w:szCs w:val="24"/>
          <w:lang w:val="rm-CH"/>
        </w:rPr>
        <w:t xml:space="preserve"> Marcellina cordialmein per tut sia </w:t>
      </w:r>
      <w:r w:rsidR="004A2B29">
        <w:rPr>
          <w:rFonts w:asciiTheme="minorHAnsi" w:hAnsiTheme="minorHAnsi" w:cstheme="minorHAnsi"/>
          <w:color w:val="auto"/>
          <w:sz w:val="24"/>
          <w:szCs w:val="24"/>
          <w:lang w:val="rm-CH"/>
        </w:rPr>
        <w:t>zun preziada</w:t>
      </w:r>
      <w:r>
        <w:rPr>
          <w:rFonts w:asciiTheme="minorHAnsi" w:hAnsiTheme="minorHAnsi" w:cstheme="minorHAnsi"/>
          <w:color w:val="auto"/>
          <w:sz w:val="24"/>
          <w:szCs w:val="24"/>
          <w:lang w:val="rm-CH"/>
        </w:rPr>
        <w:t xml:space="preserve"> lavur. </w:t>
      </w:r>
      <w:r w:rsidR="00131506">
        <w:rPr>
          <w:rFonts w:asciiTheme="minorHAnsi" w:hAnsiTheme="minorHAnsi" w:cstheme="minorHAnsi"/>
          <w:color w:val="auto"/>
          <w:sz w:val="24"/>
          <w:szCs w:val="24"/>
          <w:lang w:val="rm-CH"/>
        </w:rPr>
        <w:t xml:space="preserve"> </w:t>
      </w:r>
    </w:p>
    <w:p w14:paraId="643DE95F" w14:textId="28BAF845" w:rsidR="000A3E2E" w:rsidRDefault="000A3E2E" w:rsidP="00F743BC">
      <w:pPr>
        <w:spacing w:after="0" w:line="360" w:lineRule="auto"/>
        <w:contextualSpacing/>
        <w:rPr>
          <w:rFonts w:asciiTheme="minorHAnsi" w:hAnsiTheme="minorHAnsi" w:cstheme="minorHAnsi"/>
          <w:color w:val="auto"/>
          <w:sz w:val="24"/>
          <w:szCs w:val="24"/>
          <w:lang w:val="rm-CH"/>
        </w:rPr>
      </w:pPr>
    </w:p>
    <w:p w14:paraId="27D33D98" w14:textId="77777777" w:rsidR="005964D9" w:rsidRDefault="005964D9" w:rsidP="00F743BC">
      <w:pPr>
        <w:spacing w:after="0" w:line="360" w:lineRule="auto"/>
        <w:contextualSpacing/>
        <w:rPr>
          <w:rFonts w:asciiTheme="minorHAnsi" w:hAnsiTheme="minorHAnsi" w:cstheme="minorHAnsi"/>
          <w:color w:val="auto"/>
          <w:sz w:val="24"/>
          <w:szCs w:val="24"/>
          <w:lang w:val="rm-CH"/>
        </w:rPr>
      </w:pPr>
    </w:p>
    <w:p w14:paraId="34505E7A" w14:textId="6258A552" w:rsidR="00131506" w:rsidRDefault="00131506" w:rsidP="00F743BC">
      <w:pPr>
        <w:spacing w:after="0" w:line="360" w:lineRule="auto"/>
        <w:contextualSpacing/>
        <w:rPr>
          <w:rFonts w:asciiTheme="minorHAnsi" w:hAnsiTheme="minorHAnsi" w:cstheme="minorHAnsi"/>
          <w:b/>
          <w:color w:val="auto"/>
          <w:sz w:val="24"/>
          <w:szCs w:val="24"/>
          <w:lang w:val="rm-CH"/>
        </w:rPr>
      </w:pPr>
      <w:r w:rsidRPr="00CB70C2">
        <w:rPr>
          <w:rFonts w:asciiTheme="minorHAnsi" w:hAnsiTheme="minorHAnsi" w:cstheme="minorHAnsi"/>
          <w:b/>
          <w:color w:val="auto"/>
          <w:sz w:val="24"/>
          <w:szCs w:val="24"/>
          <w:lang w:val="rm-CH"/>
        </w:rPr>
        <w:lastRenderedPageBreak/>
        <w:t>Fossa communabla en santeri a Rabius</w:t>
      </w:r>
    </w:p>
    <w:p w14:paraId="0A45380E" w14:textId="4761F851" w:rsidR="00131506" w:rsidRDefault="00131506" w:rsidP="00F743BC">
      <w:pPr>
        <w:spacing w:after="0" w:line="360" w:lineRule="auto"/>
        <w:contextualSpacing/>
        <w:rPr>
          <w:rFonts w:asciiTheme="minorHAnsi" w:hAnsiTheme="minorHAnsi" w:cstheme="minorHAnsi"/>
          <w:color w:val="auto"/>
          <w:sz w:val="24"/>
          <w:szCs w:val="24"/>
          <w:lang w:val="rm-CH"/>
        </w:rPr>
      </w:pPr>
      <w:r w:rsidRPr="00CB70C2">
        <w:rPr>
          <w:rFonts w:asciiTheme="minorHAnsi" w:hAnsiTheme="minorHAnsi" w:cstheme="minorHAnsi"/>
          <w:color w:val="auto"/>
          <w:sz w:val="24"/>
          <w:szCs w:val="24"/>
          <w:lang w:val="rm-CH"/>
        </w:rPr>
        <w:t xml:space="preserve">Suenter </w:t>
      </w:r>
      <w:r>
        <w:rPr>
          <w:rFonts w:asciiTheme="minorHAnsi" w:hAnsiTheme="minorHAnsi" w:cstheme="minorHAnsi"/>
          <w:color w:val="auto"/>
          <w:sz w:val="24"/>
          <w:szCs w:val="24"/>
          <w:lang w:val="rm-CH"/>
        </w:rPr>
        <w:t xml:space="preserve">ch’adina dapli vischinas e vischins da nossa pleiv e vischnaunca giavischan da vegnir cremai a caschun da lur mort e </w:t>
      </w:r>
      <w:r w:rsidR="00F9180E">
        <w:rPr>
          <w:rFonts w:asciiTheme="minorHAnsi" w:hAnsiTheme="minorHAnsi" w:cstheme="minorHAnsi"/>
          <w:color w:val="auto"/>
          <w:sz w:val="24"/>
          <w:szCs w:val="24"/>
          <w:lang w:val="rm-CH"/>
        </w:rPr>
        <w:t>sin giavisch da pliras persunas</w:t>
      </w:r>
      <w:r>
        <w:rPr>
          <w:rFonts w:asciiTheme="minorHAnsi" w:hAnsiTheme="minorHAnsi" w:cstheme="minorHAnsi"/>
          <w:color w:val="auto"/>
          <w:sz w:val="24"/>
          <w:szCs w:val="24"/>
          <w:lang w:val="rm-CH"/>
        </w:rPr>
        <w:t xml:space="preserve"> da Rabius </w:t>
      </w:r>
      <w:r w:rsidR="00977DD3">
        <w:rPr>
          <w:rFonts w:asciiTheme="minorHAnsi" w:hAnsiTheme="minorHAnsi" w:cstheme="minorHAnsi"/>
          <w:color w:val="auto"/>
          <w:sz w:val="24"/>
          <w:szCs w:val="24"/>
          <w:lang w:val="rm-CH"/>
        </w:rPr>
        <w:t xml:space="preserve">da realisar </w:t>
      </w:r>
      <w:r>
        <w:rPr>
          <w:rFonts w:asciiTheme="minorHAnsi" w:hAnsiTheme="minorHAnsi" w:cstheme="minorHAnsi"/>
          <w:color w:val="auto"/>
          <w:sz w:val="24"/>
          <w:szCs w:val="24"/>
          <w:lang w:val="rm-CH"/>
        </w:rPr>
        <w:t>ina fossa commun</w:t>
      </w:r>
      <w:r w:rsidR="003B6C0B">
        <w:rPr>
          <w:rFonts w:asciiTheme="minorHAnsi" w:hAnsiTheme="minorHAnsi" w:cstheme="minorHAnsi"/>
          <w:color w:val="auto"/>
          <w:sz w:val="24"/>
          <w:szCs w:val="24"/>
          <w:lang w:val="rm-CH"/>
        </w:rPr>
        <w:t>a</w:t>
      </w:r>
      <w:r>
        <w:rPr>
          <w:rFonts w:asciiTheme="minorHAnsi" w:hAnsiTheme="minorHAnsi" w:cstheme="minorHAnsi"/>
          <w:color w:val="auto"/>
          <w:sz w:val="24"/>
          <w:szCs w:val="24"/>
          <w:lang w:val="rm-CH"/>
        </w:rPr>
        <w:t>bla e</w:t>
      </w:r>
      <w:r w:rsidR="00F9180E">
        <w:rPr>
          <w:rFonts w:asciiTheme="minorHAnsi" w:hAnsiTheme="minorHAnsi" w:cstheme="minorHAnsi"/>
          <w:color w:val="auto"/>
          <w:sz w:val="24"/>
          <w:szCs w:val="24"/>
          <w:lang w:val="rm-CH"/>
        </w:rPr>
        <w:t>n</w:t>
      </w:r>
      <w:r>
        <w:rPr>
          <w:rFonts w:asciiTheme="minorHAnsi" w:hAnsiTheme="minorHAnsi" w:cstheme="minorHAnsi"/>
          <w:color w:val="auto"/>
          <w:sz w:val="24"/>
          <w:szCs w:val="24"/>
          <w:lang w:val="rm-CH"/>
        </w:rPr>
        <w:t xml:space="preserve"> lur santeri, ha la suprastonza da pleiv dumandau la vischnaunca ch’ei responsabla pils santeris</w:t>
      </w:r>
      <w:r w:rsidR="00F9180E">
        <w:rPr>
          <w:rFonts w:asciiTheme="minorHAnsi" w:hAnsiTheme="minorHAnsi" w:cstheme="minorHAnsi"/>
          <w:color w:val="auto"/>
          <w:sz w:val="24"/>
          <w:szCs w:val="24"/>
          <w:lang w:val="rm-CH"/>
        </w:rPr>
        <w:t>,</w:t>
      </w:r>
      <w:r>
        <w:rPr>
          <w:rFonts w:asciiTheme="minorHAnsi" w:hAnsiTheme="minorHAnsi" w:cstheme="minorHAnsi"/>
          <w:color w:val="auto"/>
          <w:sz w:val="24"/>
          <w:szCs w:val="24"/>
          <w:lang w:val="rm-CH"/>
        </w:rPr>
        <w:t xml:space="preserve"> da metter a disposiziun ina fossa communabla </w:t>
      </w:r>
      <w:r w:rsidR="00977DD3">
        <w:rPr>
          <w:rFonts w:asciiTheme="minorHAnsi" w:hAnsiTheme="minorHAnsi" w:cstheme="minorHAnsi"/>
          <w:color w:val="auto"/>
          <w:sz w:val="24"/>
          <w:szCs w:val="24"/>
          <w:lang w:val="rm-CH"/>
        </w:rPr>
        <w:t xml:space="preserve">per tut </w:t>
      </w:r>
      <w:r w:rsidR="00F9180E">
        <w:rPr>
          <w:rFonts w:asciiTheme="minorHAnsi" w:hAnsiTheme="minorHAnsi" w:cstheme="minorHAnsi"/>
          <w:color w:val="auto"/>
          <w:sz w:val="24"/>
          <w:szCs w:val="24"/>
          <w:lang w:val="rm-CH"/>
        </w:rPr>
        <w:t xml:space="preserve">quellas e quels che giavischan che lur tschendra vegni </w:t>
      </w:r>
      <w:r w:rsidR="00977DD3">
        <w:rPr>
          <w:rFonts w:asciiTheme="minorHAnsi" w:hAnsiTheme="minorHAnsi" w:cstheme="minorHAnsi"/>
          <w:color w:val="auto"/>
          <w:sz w:val="24"/>
          <w:szCs w:val="24"/>
          <w:lang w:val="rm-CH"/>
        </w:rPr>
        <w:t xml:space="preserve">messa </w:t>
      </w:r>
      <w:r w:rsidR="00F9180E">
        <w:rPr>
          <w:rFonts w:asciiTheme="minorHAnsi" w:hAnsiTheme="minorHAnsi" w:cstheme="minorHAnsi"/>
          <w:color w:val="auto"/>
          <w:sz w:val="24"/>
          <w:szCs w:val="24"/>
          <w:lang w:val="rm-CH"/>
        </w:rPr>
        <w:t xml:space="preserve">en ina </w:t>
      </w:r>
      <w:r w:rsidR="00977DD3">
        <w:rPr>
          <w:rFonts w:asciiTheme="minorHAnsi" w:hAnsiTheme="minorHAnsi" w:cstheme="minorHAnsi"/>
          <w:color w:val="auto"/>
          <w:sz w:val="24"/>
          <w:szCs w:val="24"/>
          <w:lang w:val="rm-CH"/>
        </w:rPr>
        <w:t xml:space="preserve">tala </w:t>
      </w:r>
      <w:r w:rsidR="00F9180E">
        <w:rPr>
          <w:rFonts w:asciiTheme="minorHAnsi" w:hAnsiTheme="minorHAnsi" w:cstheme="minorHAnsi"/>
          <w:color w:val="auto"/>
          <w:sz w:val="24"/>
          <w:szCs w:val="24"/>
          <w:lang w:val="rm-CH"/>
        </w:rPr>
        <w:t>fossa</w:t>
      </w:r>
      <w:r>
        <w:rPr>
          <w:rFonts w:asciiTheme="minorHAnsi" w:hAnsiTheme="minorHAnsi" w:cstheme="minorHAnsi"/>
          <w:color w:val="auto"/>
          <w:sz w:val="24"/>
          <w:szCs w:val="24"/>
          <w:lang w:val="rm-CH"/>
        </w:rPr>
        <w:t xml:space="preserve">. </w:t>
      </w:r>
    </w:p>
    <w:p w14:paraId="56DB59E0"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1C841A60" w14:textId="2B5DD1B4" w:rsidR="00131506" w:rsidRDefault="00131506"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E</w:t>
      </w:r>
      <w:r w:rsidR="00977DD3">
        <w:rPr>
          <w:rFonts w:asciiTheme="minorHAnsi" w:hAnsiTheme="minorHAnsi" w:cstheme="minorHAnsi"/>
          <w:color w:val="auto"/>
          <w:sz w:val="24"/>
          <w:szCs w:val="24"/>
          <w:lang w:val="rm-CH"/>
        </w:rPr>
        <w:t>l</w:t>
      </w:r>
      <w:r>
        <w:rPr>
          <w:rFonts w:asciiTheme="minorHAnsi" w:hAnsiTheme="minorHAnsi" w:cstheme="minorHAnsi"/>
          <w:color w:val="auto"/>
          <w:sz w:val="24"/>
          <w:szCs w:val="24"/>
          <w:lang w:val="rm-CH"/>
        </w:rPr>
        <w:t>la seduta dils 6 da december 2021</w:t>
      </w:r>
      <w:r w:rsidR="00BF767B">
        <w:rPr>
          <w:rFonts w:asciiTheme="minorHAnsi" w:hAnsiTheme="minorHAnsi" w:cstheme="minorHAnsi"/>
          <w:color w:val="auto"/>
          <w:sz w:val="24"/>
          <w:szCs w:val="24"/>
          <w:lang w:val="rm-CH"/>
        </w:rPr>
        <w:t xml:space="preserve"> ha la suprastonza communala </w:t>
      </w:r>
      <w:r>
        <w:rPr>
          <w:rFonts w:asciiTheme="minorHAnsi" w:hAnsiTheme="minorHAnsi" w:cstheme="minorHAnsi"/>
          <w:color w:val="auto"/>
          <w:sz w:val="24"/>
          <w:szCs w:val="24"/>
          <w:lang w:val="rm-CH"/>
        </w:rPr>
        <w:t>dau suatientscha alla damonda ed incaricau la suprastonza da pleiv c</w:t>
      </w:r>
      <w:r w:rsidR="00977DD3">
        <w:rPr>
          <w:rFonts w:asciiTheme="minorHAnsi" w:hAnsiTheme="minorHAnsi" w:cstheme="minorHAnsi"/>
          <w:color w:val="auto"/>
          <w:sz w:val="24"/>
          <w:szCs w:val="24"/>
          <w:lang w:val="rm-CH"/>
        </w:rPr>
        <w:t>ul</w:t>
      </w:r>
      <w:r>
        <w:rPr>
          <w:rFonts w:asciiTheme="minorHAnsi" w:hAnsiTheme="minorHAnsi" w:cstheme="minorHAnsi"/>
          <w:color w:val="auto"/>
          <w:sz w:val="24"/>
          <w:szCs w:val="24"/>
          <w:lang w:val="rm-CH"/>
        </w:rPr>
        <w:t>l</w:t>
      </w:r>
      <w:r w:rsidR="00977DD3">
        <w:rPr>
          <w:rFonts w:asciiTheme="minorHAnsi" w:hAnsiTheme="minorHAnsi" w:cstheme="minorHAnsi"/>
          <w:color w:val="auto"/>
          <w:sz w:val="24"/>
          <w:szCs w:val="24"/>
          <w:lang w:val="rm-CH"/>
        </w:rPr>
        <w:t xml:space="preserve">a </w:t>
      </w:r>
      <w:r>
        <w:rPr>
          <w:rFonts w:asciiTheme="minorHAnsi" w:hAnsiTheme="minorHAnsi" w:cstheme="minorHAnsi"/>
          <w:color w:val="auto"/>
          <w:sz w:val="24"/>
          <w:szCs w:val="24"/>
          <w:lang w:val="rm-CH"/>
        </w:rPr>
        <w:t>elaboraziun d’in project, ch’ei da suttametter alla suprastonza communala</w:t>
      </w:r>
      <w:r w:rsidR="003B6C0B">
        <w:rPr>
          <w:rFonts w:asciiTheme="minorHAnsi" w:hAnsiTheme="minorHAnsi" w:cstheme="minorHAnsi"/>
          <w:color w:val="auto"/>
          <w:sz w:val="24"/>
          <w:szCs w:val="24"/>
          <w:lang w:val="rm-CH"/>
        </w:rPr>
        <w:t xml:space="preserve"> per approbaziun</w:t>
      </w:r>
      <w:r>
        <w:rPr>
          <w:rFonts w:asciiTheme="minorHAnsi" w:hAnsiTheme="minorHAnsi" w:cstheme="minorHAnsi"/>
          <w:color w:val="auto"/>
          <w:sz w:val="24"/>
          <w:szCs w:val="24"/>
          <w:lang w:val="rm-CH"/>
        </w:rPr>
        <w:t>. La finanziaziun dalla fossa communabla succeda entras la vischnaunca. La suprastonza da pleiv vegn el decuors dalla stad a sefatschentar cun quei project.</w:t>
      </w:r>
    </w:p>
    <w:p w14:paraId="3813BFFD"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13436495" w14:textId="18A3937C" w:rsidR="00653568" w:rsidRDefault="00653568" w:rsidP="00F743BC">
      <w:pPr>
        <w:spacing w:after="0" w:line="360" w:lineRule="auto"/>
        <w:contextualSpacing/>
        <w:rPr>
          <w:rFonts w:asciiTheme="minorHAnsi" w:hAnsiTheme="minorHAnsi" w:cstheme="minorHAnsi"/>
          <w:b/>
          <w:color w:val="auto"/>
          <w:sz w:val="24"/>
          <w:szCs w:val="24"/>
          <w:lang w:val="rm-CH"/>
        </w:rPr>
      </w:pPr>
      <w:r>
        <w:rPr>
          <w:rFonts w:asciiTheme="minorHAnsi" w:hAnsiTheme="minorHAnsi" w:cstheme="minorHAnsi"/>
          <w:b/>
          <w:color w:val="auto"/>
          <w:sz w:val="24"/>
          <w:szCs w:val="24"/>
          <w:lang w:val="rm-CH"/>
        </w:rPr>
        <w:t>Sanaziun</w:t>
      </w:r>
      <w:r w:rsidRPr="00653568">
        <w:rPr>
          <w:rFonts w:asciiTheme="minorHAnsi" w:hAnsiTheme="minorHAnsi" w:cstheme="minorHAnsi"/>
          <w:b/>
          <w:color w:val="auto"/>
          <w:sz w:val="24"/>
          <w:szCs w:val="24"/>
          <w:lang w:val="rm-CH"/>
        </w:rPr>
        <w:t xml:space="preserve"> dalla casa pervenda Rabius</w:t>
      </w:r>
    </w:p>
    <w:p w14:paraId="4D71D608" w14:textId="0EBCFA66" w:rsidR="00653568" w:rsidRDefault="00653568"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La radunonza generala digl onn vargau </w:t>
      </w:r>
      <w:r w:rsidR="005F7CB1">
        <w:rPr>
          <w:rFonts w:asciiTheme="minorHAnsi" w:hAnsiTheme="minorHAnsi" w:cstheme="minorHAnsi"/>
          <w:color w:val="auto"/>
          <w:sz w:val="24"/>
          <w:szCs w:val="24"/>
          <w:lang w:val="rm-CH"/>
        </w:rPr>
        <w:t>ha concediu il credit da 39</w:t>
      </w:r>
      <w:r>
        <w:rPr>
          <w:rFonts w:asciiTheme="minorHAnsi" w:hAnsiTheme="minorHAnsi" w:cstheme="minorHAnsi"/>
          <w:color w:val="auto"/>
          <w:sz w:val="24"/>
          <w:szCs w:val="24"/>
          <w:lang w:val="rm-CH"/>
        </w:rPr>
        <w:t xml:space="preserve">0’000 </w:t>
      </w:r>
      <w:r w:rsidR="0055564E">
        <w:rPr>
          <w:rFonts w:asciiTheme="minorHAnsi" w:hAnsiTheme="minorHAnsi" w:cstheme="minorHAnsi"/>
          <w:color w:val="auto"/>
          <w:sz w:val="24"/>
          <w:szCs w:val="24"/>
          <w:lang w:val="rm-CH"/>
        </w:rPr>
        <w:t xml:space="preserve">francs </w:t>
      </w:r>
      <w:r>
        <w:rPr>
          <w:rFonts w:asciiTheme="minorHAnsi" w:hAnsiTheme="minorHAnsi" w:cstheme="minorHAnsi"/>
          <w:color w:val="auto"/>
          <w:sz w:val="24"/>
          <w:szCs w:val="24"/>
          <w:lang w:val="rm-CH"/>
        </w:rPr>
        <w:t xml:space="preserve">per la sanaziun </w:t>
      </w:r>
      <w:r w:rsidR="00BF767B">
        <w:rPr>
          <w:rFonts w:asciiTheme="minorHAnsi" w:hAnsiTheme="minorHAnsi" w:cstheme="minorHAnsi"/>
          <w:color w:val="auto"/>
          <w:sz w:val="24"/>
          <w:szCs w:val="24"/>
          <w:lang w:val="rm-CH"/>
        </w:rPr>
        <w:t xml:space="preserve">externa </w:t>
      </w:r>
      <w:r>
        <w:rPr>
          <w:rFonts w:asciiTheme="minorHAnsi" w:hAnsiTheme="minorHAnsi" w:cstheme="minorHAnsi"/>
          <w:color w:val="auto"/>
          <w:sz w:val="24"/>
          <w:szCs w:val="24"/>
          <w:lang w:val="rm-CH"/>
        </w:rPr>
        <w:t xml:space="preserve">dalla casa pervenda a Rabius. La sanaziun </w:t>
      </w:r>
      <w:r w:rsidR="000B33FE">
        <w:rPr>
          <w:rFonts w:asciiTheme="minorHAnsi" w:hAnsiTheme="minorHAnsi" w:cstheme="minorHAnsi"/>
          <w:color w:val="auto"/>
          <w:sz w:val="24"/>
          <w:szCs w:val="24"/>
          <w:lang w:val="rm-CH"/>
        </w:rPr>
        <w:t>ei</w:t>
      </w:r>
      <w:r w:rsidR="00E15290">
        <w:rPr>
          <w:rFonts w:asciiTheme="minorHAnsi" w:hAnsiTheme="minorHAnsi" w:cstheme="minorHAnsi"/>
          <w:color w:val="auto"/>
          <w:sz w:val="24"/>
          <w:szCs w:val="24"/>
          <w:lang w:val="rm-CH"/>
        </w:rPr>
        <w:t>,</w:t>
      </w:r>
      <w:r w:rsidR="000B33FE">
        <w:rPr>
          <w:rFonts w:asciiTheme="minorHAnsi" w:hAnsiTheme="minorHAnsi" w:cstheme="minorHAnsi"/>
          <w:color w:val="auto"/>
          <w:sz w:val="24"/>
          <w:szCs w:val="24"/>
          <w:lang w:val="rm-CH"/>
        </w:rPr>
        <w:t xml:space="preserve"> muort il fatg che las fatschentas eran igl onn vargau surcargadas cun lavur</w:t>
      </w:r>
      <w:r w:rsidR="00E15290">
        <w:rPr>
          <w:rFonts w:asciiTheme="minorHAnsi" w:hAnsiTheme="minorHAnsi" w:cstheme="minorHAnsi"/>
          <w:color w:val="auto"/>
          <w:sz w:val="24"/>
          <w:szCs w:val="24"/>
          <w:lang w:val="rm-CH"/>
        </w:rPr>
        <w:t>,</w:t>
      </w:r>
      <w:r w:rsidR="000B33FE">
        <w:rPr>
          <w:rFonts w:asciiTheme="minorHAnsi" w:hAnsiTheme="minorHAnsi" w:cstheme="minorHAnsi"/>
          <w:color w:val="auto"/>
          <w:sz w:val="24"/>
          <w:szCs w:val="24"/>
          <w:lang w:val="rm-CH"/>
        </w:rPr>
        <w:t xml:space="preserve"> </w:t>
      </w:r>
      <w:r>
        <w:rPr>
          <w:rFonts w:asciiTheme="minorHAnsi" w:hAnsiTheme="minorHAnsi" w:cstheme="minorHAnsi"/>
          <w:color w:val="auto"/>
          <w:sz w:val="24"/>
          <w:szCs w:val="24"/>
          <w:lang w:val="rm-CH"/>
        </w:rPr>
        <w:t>vegni</w:t>
      </w:r>
      <w:r w:rsidR="000B33FE">
        <w:rPr>
          <w:rFonts w:asciiTheme="minorHAnsi" w:hAnsiTheme="minorHAnsi" w:cstheme="minorHAnsi"/>
          <w:color w:val="auto"/>
          <w:sz w:val="24"/>
          <w:szCs w:val="24"/>
          <w:lang w:val="rm-CH"/>
        </w:rPr>
        <w:t>da</w:t>
      </w:r>
      <w:r>
        <w:rPr>
          <w:rFonts w:asciiTheme="minorHAnsi" w:hAnsiTheme="minorHAnsi" w:cstheme="minorHAnsi"/>
          <w:color w:val="auto"/>
          <w:sz w:val="24"/>
          <w:szCs w:val="24"/>
          <w:lang w:val="rm-CH"/>
        </w:rPr>
        <w:t xml:space="preserve"> </w:t>
      </w:r>
      <w:r w:rsidR="000B33FE">
        <w:rPr>
          <w:rFonts w:asciiTheme="minorHAnsi" w:hAnsiTheme="minorHAnsi" w:cstheme="minorHAnsi"/>
          <w:color w:val="auto"/>
          <w:sz w:val="24"/>
          <w:szCs w:val="24"/>
          <w:lang w:val="rm-CH"/>
        </w:rPr>
        <w:t>stuschada</w:t>
      </w:r>
      <w:r>
        <w:rPr>
          <w:rFonts w:asciiTheme="minorHAnsi" w:hAnsiTheme="minorHAnsi" w:cstheme="minorHAnsi"/>
          <w:color w:val="auto"/>
          <w:sz w:val="24"/>
          <w:szCs w:val="24"/>
          <w:lang w:val="rm-CH"/>
        </w:rPr>
        <w:t xml:space="preserve"> sil matg da quest </w:t>
      </w:r>
      <w:r w:rsidR="00CB70C2">
        <w:rPr>
          <w:rFonts w:asciiTheme="minorHAnsi" w:hAnsiTheme="minorHAnsi" w:cstheme="minorHAnsi"/>
          <w:color w:val="auto"/>
          <w:sz w:val="24"/>
          <w:szCs w:val="24"/>
          <w:lang w:val="rm-CH"/>
        </w:rPr>
        <w:t xml:space="preserve">onn e vegn survigilada dalla firma Simeon Baumanagement SA da Trun. </w:t>
      </w:r>
      <w:r w:rsidR="000B33FE">
        <w:rPr>
          <w:rFonts w:asciiTheme="minorHAnsi" w:hAnsiTheme="minorHAnsi" w:cstheme="minorHAnsi"/>
          <w:color w:val="auto"/>
          <w:sz w:val="24"/>
          <w:szCs w:val="24"/>
          <w:lang w:val="rm-CH"/>
        </w:rPr>
        <w:t xml:space="preserve">Demai ch’il cantun conceda naven dall’entschatta 2022 il dubel contrivuziuns per sanaziuns energeticas da baghetgs ha il spustament dallas lavurs era in effect positiv sils cuosts </w:t>
      </w:r>
      <w:r w:rsidR="00E15290">
        <w:rPr>
          <w:rFonts w:asciiTheme="minorHAnsi" w:hAnsiTheme="minorHAnsi" w:cstheme="minorHAnsi"/>
          <w:color w:val="auto"/>
          <w:sz w:val="24"/>
          <w:szCs w:val="24"/>
          <w:lang w:val="rm-CH"/>
        </w:rPr>
        <w:t>restonts per la pleiv</w:t>
      </w:r>
      <w:r w:rsidR="000B33FE">
        <w:rPr>
          <w:rFonts w:asciiTheme="minorHAnsi" w:hAnsiTheme="minorHAnsi" w:cstheme="minorHAnsi"/>
          <w:color w:val="auto"/>
          <w:sz w:val="24"/>
          <w:szCs w:val="24"/>
          <w:lang w:val="rm-CH"/>
        </w:rPr>
        <w:t xml:space="preserve">. </w:t>
      </w:r>
      <w:r w:rsidR="006C3B3A">
        <w:rPr>
          <w:rFonts w:asciiTheme="minorHAnsi" w:hAnsiTheme="minorHAnsi" w:cstheme="minorHAnsi"/>
          <w:color w:val="auto"/>
          <w:sz w:val="24"/>
          <w:szCs w:val="24"/>
          <w:lang w:val="rm-CH"/>
        </w:rPr>
        <w:t>Las lavurs vegnan terminadas sco fixau el program da baghegiar miez fendaur.</w:t>
      </w:r>
    </w:p>
    <w:p w14:paraId="68B9300A"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36B04F8A" w14:textId="394701D6" w:rsidR="00CB70C2" w:rsidRDefault="006C3B3A"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Pervia dallas lavurs internas has s</w:t>
      </w:r>
      <w:r w:rsidR="00CB70C2">
        <w:rPr>
          <w:rFonts w:asciiTheme="minorHAnsi" w:hAnsiTheme="minorHAnsi" w:cstheme="minorHAnsi"/>
          <w:color w:val="auto"/>
          <w:sz w:val="24"/>
          <w:szCs w:val="24"/>
          <w:lang w:val="rm-CH"/>
        </w:rPr>
        <w:t xml:space="preserve">ur Saji </w:t>
      </w:r>
      <w:r w:rsidR="000F0E81">
        <w:rPr>
          <w:rFonts w:asciiTheme="minorHAnsi" w:hAnsiTheme="minorHAnsi" w:cstheme="minorHAnsi"/>
          <w:color w:val="auto"/>
          <w:sz w:val="24"/>
          <w:szCs w:val="24"/>
          <w:lang w:val="rm-CH"/>
        </w:rPr>
        <w:t xml:space="preserve">priu </w:t>
      </w:r>
      <w:r w:rsidR="00CB70C2">
        <w:rPr>
          <w:rFonts w:asciiTheme="minorHAnsi" w:hAnsiTheme="minorHAnsi" w:cstheme="minorHAnsi"/>
          <w:color w:val="auto"/>
          <w:sz w:val="24"/>
          <w:szCs w:val="24"/>
          <w:lang w:val="rm-CH"/>
        </w:rPr>
        <w:t>per 6 jamna</w:t>
      </w:r>
      <w:r>
        <w:rPr>
          <w:rFonts w:asciiTheme="minorHAnsi" w:hAnsiTheme="minorHAnsi" w:cstheme="minorHAnsi"/>
          <w:color w:val="auto"/>
          <w:sz w:val="24"/>
          <w:szCs w:val="24"/>
          <w:lang w:val="rm-CH"/>
        </w:rPr>
        <w:t>s</w:t>
      </w:r>
      <w:r w:rsidR="00CB70C2">
        <w:rPr>
          <w:rFonts w:asciiTheme="minorHAnsi" w:hAnsiTheme="minorHAnsi" w:cstheme="minorHAnsi"/>
          <w:color w:val="auto"/>
          <w:sz w:val="24"/>
          <w:szCs w:val="24"/>
          <w:lang w:val="rm-CH"/>
        </w:rPr>
        <w:t xml:space="preserve"> dimora en ina habitaziun vischinonta</w:t>
      </w:r>
      <w:r w:rsidR="000F0E81">
        <w:rPr>
          <w:rFonts w:asciiTheme="minorHAnsi" w:hAnsiTheme="minorHAnsi" w:cstheme="minorHAnsi"/>
          <w:color w:val="auto"/>
          <w:sz w:val="24"/>
          <w:szCs w:val="24"/>
          <w:lang w:val="rm-CH"/>
        </w:rPr>
        <w:t>.</w:t>
      </w:r>
      <w:r w:rsidR="00CB70C2">
        <w:rPr>
          <w:rFonts w:asciiTheme="minorHAnsi" w:hAnsiTheme="minorHAnsi" w:cstheme="minorHAnsi"/>
          <w:color w:val="auto"/>
          <w:sz w:val="24"/>
          <w:szCs w:val="24"/>
          <w:lang w:val="rm-CH"/>
        </w:rPr>
        <w:t xml:space="preserve"> </w:t>
      </w:r>
      <w:r w:rsidR="000F0E81">
        <w:rPr>
          <w:rFonts w:asciiTheme="minorHAnsi" w:hAnsiTheme="minorHAnsi" w:cstheme="minorHAnsi"/>
          <w:color w:val="auto"/>
          <w:sz w:val="24"/>
          <w:szCs w:val="24"/>
          <w:lang w:val="rm-CH"/>
        </w:rPr>
        <w:t>N</w:t>
      </w:r>
      <w:r w:rsidR="00CB70C2">
        <w:rPr>
          <w:rFonts w:asciiTheme="minorHAnsi" w:hAnsiTheme="minorHAnsi" w:cstheme="minorHAnsi"/>
          <w:color w:val="auto"/>
          <w:sz w:val="24"/>
          <w:szCs w:val="24"/>
          <w:lang w:val="rm-CH"/>
        </w:rPr>
        <w:t>aven da damaun</w:t>
      </w:r>
      <w:r w:rsidR="000B33FE">
        <w:rPr>
          <w:rFonts w:asciiTheme="minorHAnsi" w:hAnsiTheme="minorHAnsi" w:cstheme="minorHAnsi"/>
          <w:color w:val="auto"/>
          <w:sz w:val="24"/>
          <w:szCs w:val="24"/>
          <w:lang w:val="rm-CH"/>
        </w:rPr>
        <w:t xml:space="preserve"> </w:t>
      </w:r>
      <w:r w:rsidR="000F0E81">
        <w:rPr>
          <w:rFonts w:asciiTheme="minorHAnsi" w:hAnsiTheme="minorHAnsi" w:cstheme="minorHAnsi"/>
          <w:color w:val="auto"/>
          <w:sz w:val="24"/>
          <w:szCs w:val="24"/>
          <w:lang w:val="rm-CH"/>
        </w:rPr>
        <w:t xml:space="preserve">habitescha el </w:t>
      </w:r>
      <w:r w:rsidR="00CB70C2">
        <w:rPr>
          <w:rFonts w:asciiTheme="minorHAnsi" w:hAnsiTheme="minorHAnsi" w:cstheme="minorHAnsi"/>
          <w:color w:val="auto"/>
          <w:sz w:val="24"/>
          <w:szCs w:val="24"/>
          <w:lang w:val="rm-CH"/>
        </w:rPr>
        <w:t>puspei en casa pervenda</w:t>
      </w:r>
      <w:r w:rsidR="000F0E81">
        <w:rPr>
          <w:rFonts w:asciiTheme="minorHAnsi" w:hAnsiTheme="minorHAnsi" w:cstheme="minorHAnsi"/>
          <w:color w:val="auto"/>
          <w:sz w:val="24"/>
          <w:szCs w:val="24"/>
          <w:lang w:val="rm-CH"/>
        </w:rPr>
        <w:t>, demai ch’ei resta mo pli da far lavurs externas</w:t>
      </w:r>
      <w:r w:rsidR="000B33FE">
        <w:rPr>
          <w:rFonts w:asciiTheme="minorHAnsi" w:hAnsiTheme="minorHAnsi" w:cstheme="minorHAnsi"/>
          <w:color w:val="auto"/>
          <w:sz w:val="24"/>
          <w:szCs w:val="24"/>
          <w:lang w:val="rm-CH"/>
        </w:rPr>
        <w:t>. Nus sperein che la sanaziun porti la giavischada migliur</w:t>
      </w:r>
      <w:r w:rsidR="000F0E81">
        <w:rPr>
          <w:rFonts w:asciiTheme="minorHAnsi" w:hAnsiTheme="minorHAnsi" w:cstheme="minorHAnsi"/>
          <w:color w:val="auto"/>
          <w:sz w:val="24"/>
          <w:szCs w:val="24"/>
          <w:lang w:val="rm-CH"/>
        </w:rPr>
        <w:t>,</w:t>
      </w:r>
      <w:r>
        <w:rPr>
          <w:rFonts w:asciiTheme="minorHAnsi" w:hAnsiTheme="minorHAnsi" w:cstheme="minorHAnsi"/>
          <w:color w:val="auto"/>
          <w:sz w:val="24"/>
          <w:szCs w:val="24"/>
          <w:lang w:val="rm-CH"/>
        </w:rPr>
        <w:t xml:space="preserve"> en special pertuccont il scladament</w:t>
      </w:r>
      <w:r w:rsidR="000F0E81">
        <w:rPr>
          <w:rFonts w:asciiTheme="minorHAnsi" w:hAnsiTheme="minorHAnsi" w:cstheme="minorHAnsi"/>
          <w:color w:val="auto"/>
          <w:sz w:val="24"/>
          <w:szCs w:val="24"/>
          <w:lang w:val="rm-CH"/>
        </w:rPr>
        <w:t xml:space="preserve"> e che sur Saji sesenti bein ella casa pervenda renovada.</w:t>
      </w:r>
    </w:p>
    <w:p w14:paraId="2374D563"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5282EA18" w14:textId="65767E94" w:rsidR="005A26F9" w:rsidRDefault="005A26F9" w:rsidP="00F743BC">
      <w:pPr>
        <w:spacing w:after="0" w:line="360" w:lineRule="auto"/>
        <w:contextualSpacing/>
        <w:rPr>
          <w:rFonts w:asciiTheme="minorHAnsi" w:hAnsiTheme="minorHAnsi" w:cstheme="minorHAnsi"/>
          <w:b/>
          <w:color w:val="auto"/>
          <w:sz w:val="24"/>
          <w:szCs w:val="24"/>
          <w:lang w:val="rm-CH"/>
        </w:rPr>
      </w:pPr>
      <w:r w:rsidRPr="005A26F9">
        <w:rPr>
          <w:rFonts w:asciiTheme="minorHAnsi" w:hAnsiTheme="minorHAnsi" w:cstheme="minorHAnsi"/>
          <w:b/>
          <w:color w:val="auto"/>
          <w:sz w:val="24"/>
          <w:szCs w:val="24"/>
          <w:lang w:val="rm-CH"/>
        </w:rPr>
        <w:t xml:space="preserve">Casa pervenda Sumvitg </w:t>
      </w:r>
    </w:p>
    <w:p w14:paraId="3E625772" w14:textId="48AB269D" w:rsidR="00EB0677" w:rsidRDefault="005A26F9"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La famiglia da Pa</w:t>
      </w:r>
      <w:r w:rsidR="0050267C">
        <w:rPr>
          <w:rFonts w:asciiTheme="minorHAnsi" w:hAnsiTheme="minorHAnsi" w:cstheme="minorHAnsi"/>
          <w:color w:val="auto"/>
          <w:sz w:val="24"/>
          <w:szCs w:val="24"/>
          <w:lang w:val="rm-CH"/>
        </w:rPr>
        <w:t>trick e Martina Schaniel che ha giu</w:t>
      </w:r>
      <w:r>
        <w:rPr>
          <w:rFonts w:asciiTheme="minorHAnsi" w:hAnsiTheme="minorHAnsi" w:cstheme="minorHAnsi"/>
          <w:color w:val="auto"/>
          <w:sz w:val="24"/>
          <w:szCs w:val="24"/>
          <w:lang w:val="rm-CH"/>
        </w:rPr>
        <w:t xml:space="preserve"> affit</w:t>
      </w:r>
      <w:r w:rsidR="00527291">
        <w:rPr>
          <w:rFonts w:asciiTheme="minorHAnsi" w:hAnsiTheme="minorHAnsi" w:cstheme="minorHAnsi"/>
          <w:color w:val="auto"/>
          <w:sz w:val="24"/>
          <w:szCs w:val="24"/>
          <w:lang w:val="rm-CH"/>
        </w:rPr>
        <w:t>t</w:t>
      </w:r>
      <w:r>
        <w:rPr>
          <w:rFonts w:asciiTheme="minorHAnsi" w:hAnsiTheme="minorHAnsi" w:cstheme="minorHAnsi"/>
          <w:color w:val="auto"/>
          <w:sz w:val="24"/>
          <w:szCs w:val="24"/>
          <w:lang w:val="rm-CH"/>
        </w:rPr>
        <w:t xml:space="preserve">au la casa pervenda </w:t>
      </w:r>
      <w:r w:rsidR="0050267C">
        <w:rPr>
          <w:rFonts w:asciiTheme="minorHAnsi" w:hAnsiTheme="minorHAnsi" w:cstheme="minorHAnsi"/>
          <w:color w:val="auto"/>
          <w:sz w:val="24"/>
          <w:szCs w:val="24"/>
          <w:lang w:val="rm-CH"/>
        </w:rPr>
        <w:t>naven digl uost 2005 ei secasada</w:t>
      </w:r>
      <w:r>
        <w:rPr>
          <w:rFonts w:asciiTheme="minorHAnsi" w:hAnsiTheme="minorHAnsi" w:cstheme="minorHAnsi"/>
          <w:color w:val="auto"/>
          <w:sz w:val="24"/>
          <w:szCs w:val="24"/>
          <w:lang w:val="rm-CH"/>
        </w:rPr>
        <w:t xml:space="preserve"> dapi l’entschatta matg en sia atgna casa a Sumvitg</w:t>
      </w:r>
      <w:r w:rsidR="0059302F">
        <w:rPr>
          <w:rFonts w:asciiTheme="minorHAnsi" w:hAnsiTheme="minorHAnsi" w:cstheme="minorHAnsi"/>
          <w:color w:val="auto"/>
          <w:sz w:val="24"/>
          <w:szCs w:val="24"/>
          <w:lang w:val="rm-CH"/>
        </w:rPr>
        <w:t>/Cavischlè</w:t>
      </w:r>
      <w:r>
        <w:rPr>
          <w:rFonts w:asciiTheme="minorHAnsi" w:hAnsiTheme="minorHAnsi" w:cstheme="minorHAnsi"/>
          <w:color w:val="auto"/>
          <w:sz w:val="24"/>
          <w:szCs w:val="24"/>
          <w:lang w:val="rm-CH"/>
        </w:rPr>
        <w:t xml:space="preserve">. </w:t>
      </w:r>
    </w:p>
    <w:p w14:paraId="542B0411"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27899B2C" w14:textId="228F87FA" w:rsidR="005A26F9" w:rsidRDefault="00EB0677"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La suprastonza </w:t>
      </w:r>
      <w:r w:rsidR="00BF767B">
        <w:rPr>
          <w:rFonts w:asciiTheme="minorHAnsi" w:hAnsiTheme="minorHAnsi" w:cstheme="minorHAnsi"/>
          <w:color w:val="auto"/>
          <w:sz w:val="24"/>
          <w:szCs w:val="24"/>
          <w:lang w:val="rm-CH"/>
        </w:rPr>
        <w:t>da</w:t>
      </w:r>
      <w:r w:rsidR="0059302F">
        <w:rPr>
          <w:rFonts w:asciiTheme="minorHAnsi" w:hAnsiTheme="minorHAnsi" w:cstheme="minorHAnsi"/>
          <w:color w:val="auto"/>
          <w:sz w:val="24"/>
          <w:szCs w:val="24"/>
          <w:lang w:val="rm-CH"/>
        </w:rPr>
        <w:t>lla</w:t>
      </w:r>
      <w:r w:rsidR="00BF767B">
        <w:rPr>
          <w:rFonts w:asciiTheme="minorHAnsi" w:hAnsiTheme="minorHAnsi" w:cstheme="minorHAnsi"/>
          <w:color w:val="auto"/>
          <w:sz w:val="24"/>
          <w:szCs w:val="24"/>
          <w:lang w:val="rm-CH"/>
        </w:rPr>
        <w:t xml:space="preserve"> pleiv ha schau vi</w:t>
      </w:r>
      <w:r>
        <w:rPr>
          <w:rFonts w:asciiTheme="minorHAnsi" w:hAnsiTheme="minorHAnsi" w:cstheme="minorHAnsi"/>
          <w:color w:val="auto"/>
          <w:sz w:val="24"/>
          <w:szCs w:val="24"/>
          <w:lang w:val="rm-CH"/>
        </w:rPr>
        <w:t xml:space="preserve"> la casa pervenda per in cuoz da 5 – 6 meins ad ina famiglia che ha affit</w:t>
      </w:r>
      <w:r w:rsidR="00527291">
        <w:rPr>
          <w:rFonts w:asciiTheme="minorHAnsi" w:hAnsiTheme="minorHAnsi" w:cstheme="minorHAnsi"/>
          <w:color w:val="auto"/>
          <w:sz w:val="24"/>
          <w:szCs w:val="24"/>
          <w:lang w:val="rm-CH"/>
        </w:rPr>
        <w:t>t</w:t>
      </w:r>
      <w:r>
        <w:rPr>
          <w:rFonts w:asciiTheme="minorHAnsi" w:hAnsiTheme="minorHAnsi" w:cstheme="minorHAnsi"/>
          <w:color w:val="auto"/>
          <w:sz w:val="24"/>
          <w:szCs w:val="24"/>
          <w:lang w:val="rm-CH"/>
        </w:rPr>
        <w:t xml:space="preserve">au ina habitaziun en </w:t>
      </w:r>
      <w:r w:rsidR="0050267C">
        <w:rPr>
          <w:rFonts w:asciiTheme="minorHAnsi" w:hAnsiTheme="minorHAnsi" w:cstheme="minorHAnsi"/>
          <w:color w:val="auto"/>
          <w:sz w:val="24"/>
          <w:szCs w:val="24"/>
          <w:lang w:val="rm-CH"/>
        </w:rPr>
        <w:t>casa da scola a Sumvitg. Silsuenter</w:t>
      </w:r>
      <w:r>
        <w:rPr>
          <w:rFonts w:asciiTheme="minorHAnsi" w:hAnsiTheme="minorHAnsi" w:cstheme="minorHAnsi"/>
          <w:color w:val="auto"/>
          <w:sz w:val="24"/>
          <w:szCs w:val="24"/>
          <w:lang w:val="rm-CH"/>
        </w:rPr>
        <w:t xml:space="preserve"> decida la suprastonza sur d’eventu</w:t>
      </w:r>
      <w:r w:rsidR="0059302F">
        <w:rPr>
          <w:rFonts w:asciiTheme="minorHAnsi" w:hAnsiTheme="minorHAnsi" w:cstheme="minorHAnsi"/>
          <w:color w:val="auto"/>
          <w:sz w:val="24"/>
          <w:szCs w:val="24"/>
          <w:lang w:val="rm-CH"/>
        </w:rPr>
        <w:t>al</w:t>
      </w:r>
      <w:r>
        <w:rPr>
          <w:rFonts w:asciiTheme="minorHAnsi" w:hAnsiTheme="minorHAnsi" w:cstheme="minorHAnsi"/>
          <w:color w:val="auto"/>
          <w:sz w:val="24"/>
          <w:szCs w:val="24"/>
          <w:lang w:val="rm-CH"/>
        </w:rPr>
        <w:t xml:space="preserve">as pintgas renovaziuns e vegn </w:t>
      </w:r>
      <w:r w:rsidR="00E15290">
        <w:rPr>
          <w:rFonts w:asciiTheme="minorHAnsi" w:hAnsiTheme="minorHAnsi" w:cstheme="minorHAnsi"/>
          <w:color w:val="auto"/>
          <w:sz w:val="24"/>
          <w:szCs w:val="24"/>
          <w:lang w:val="rm-CH"/>
        </w:rPr>
        <w:t>lu</w:t>
      </w:r>
      <w:r w:rsidR="00527291">
        <w:rPr>
          <w:rFonts w:asciiTheme="minorHAnsi" w:hAnsiTheme="minorHAnsi" w:cstheme="minorHAnsi"/>
          <w:color w:val="auto"/>
          <w:sz w:val="24"/>
          <w:szCs w:val="24"/>
          <w:lang w:val="rm-CH"/>
        </w:rPr>
        <w:t xml:space="preserve"> </w:t>
      </w:r>
      <w:r>
        <w:rPr>
          <w:rFonts w:asciiTheme="minorHAnsi" w:hAnsiTheme="minorHAnsi" w:cstheme="minorHAnsi"/>
          <w:color w:val="auto"/>
          <w:sz w:val="24"/>
          <w:szCs w:val="24"/>
          <w:lang w:val="rm-CH"/>
        </w:rPr>
        <w:t>a scriver ora da schar a tscheins l</w:t>
      </w:r>
      <w:r w:rsidR="00BF767B">
        <w:rPr>
          <w:rFonts w:asciiTheme="minorHAnsi" w:hAnsiTheme="minorHAnsi" w:cstheme="minorHAnsi"/>
          <w:color w:val="auto"/>
          <w:sz w:val="24"/>
          <w:szCs w:val="24"/>
          <w:lang w:val="rm-CH"/>
        </w:rPr>
        <w:t>a casa pervenda</w:t>
      </w:r>
      <w:r w:rsidR="0059302F">
        <w:rPr>
          <w:rFonts w:asciiTheme="minorHAnsi" w:hAnsiTheme="minorHAnsi" w:cstheme="minorHAnsi"/>
          <w:color w:val="auto"/>
          <w:sz w:val="24"/>
          <w:szCs w:val="24"/>
          <w:lang w:val="rm-CH"/>
        </w:rPr>
        <w:t>.</w:t>
      </w:r>
      <w:r>
        <w:rPr>
          <w:rFonts w:asciiTheme="minorHAnsi" w:hAnsiTheme="minorHAnsi" w:cstheme="minorHAnsi"/>
          <w:color w:val="auto"/>
          <w:sz w:val="24"/>
          <w:szCs w:val="24"/>
          <w:lang w:val="rm-CH"/>
        </w:rPr>
        <w:t xml:space="preserve">  </w:t>
      </w:r>
    </w:p>
    <w:p w14:paraId="77605450" w14:textId="1147D67F" w:rsidR="005964D9" w:rsidRDefault="005964D9" w:rsidP="00F743BC">
      <w:pPr>
        <w:spacing w:after="0" w:line="360" w:lineRule="auto"/>
        <w:contextualSpacing/>
        <w:rPr>
          <w:rFonts w:asciiTheme="minorHAnsi" w:hAnsiTheme="minorHAnsi" w:cstheme="minorHAnsi"/>
          <w:color w:val="auto"/>
          <w:sz w:val="24"/>
          <w:szCs w:val="24"/>
          <w:lang w:val="rm-CH"/>
        </w:rPr>
      </w:pPr>
    </w:p>
    <w:p w14:paraId="0BFC8335" w14:textId="71423D27" w:rsidR="005964D9" w:rsidRDefault="005964D9" w:rsidP="00F743BC">
      <w:pPr>
        <w:spacing w:after="0" w:line="360" w:lineRule="auto"/>
        <w:contextualSpacing/>
        <w:rPr>
          <w:rFonts w:asciiTheme="minorHAnsi" w:hAnsiTheme="minorHAnsi" w:cstheme="minorHAnsi"/>
          <w:color w:val="auto"/>
          <w:sz w:val="24"/>
          <w:szCs w:val="24"/>
          <w:lang w:val="rm-CH"/>
        </w:rPr>
      </w:pPr>
    </w:p>
    <w:p w14:paraId="1530E427" w14:textId="77777777" w:rsidR="005964D9" w:rsidRDefault="005964D9" w:rsidP="00F743BC">
      <w:pPr>
        <w:spacing w:after="0" w:line="360" w:lineRule="auto"/>
        <w:contextualSpacing/>
        <w:rPr>
          <w:rFonts w:asciiTheme="minorHAnsi" w:hAnsiTheme="minorHAnsi" w:cstheme="minorHAnsi"/>
          <w:color w:val="auto"/>
          <w:sz w:val="24"/>
          <w:szCs w:val="24"/>
          <w:lang w:val="rm-CH"/>
        </w:rPr>
      </w:pPr>
    </w:p>
    <w:p w14:paraId="4B59146A" w14:textId="5F5A4703" w:rsidR="00D16613" w:rsidRPr="00EA60BE" w:rsidRDefault="00D16613" w:rsidP="00F743BC">
      <w:pPr>
        <w:spacing w:after="0" w:line="360" w:lineRule="auto"/>
        <w:contextualSpacing/>
        <w:rPr>
          <w:rFonts w:asciiTheme="minorHAnsi" w:hAnsiTheme="minorHAnsi" w:cstheme="minorHAnsi"/>
          <w:b/>
          <w:bCs/>
          <w:color w:val="auto"/>
          <w:sz w:val="24"/>
          <w:szCs w:val="24"/>
          <w:lang w:val="rm-CH"/>
        </w:rPr>
      </w:pPr>
      <w:r w:rsidRPr="00EA60BE">
        <w:rPr>
          <w:rFonts w:asciiTheme="minorHAnsi" w:hAnsiTheme="minorHAnsi" w:cstheme="minorHAnsi"/>
          <w:b/>
          <w:bCs/>
          <w:color w:val="auto"/>
          <w:sz w:val="24"/>
          <w:szCs w:val="24"/>
          <w:lang w:val="rm-CH"/>
        </w:rPr>
        <w:lastRenderedPageBreak/>
        <w:t>Schubergiar mir santeri Sumvitg</w:t>
      </w:r>
    </w:p>
    <w:p w14:paraId="25632D5C" w14:textId="73103DC1" w:rsidR="00D16613" w:rsidRPr="005A26F9" w:rsidRDefault="00D16613"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Il fenadur 2021 ha la cumpignia da mats da Sumvitg/Cumpadials procurau ch’il</w:t>
      </w:r>
      <w:r w:rsidR="00EA60BE">
        <w:rPr>
          <w:rFonts w:asciiTheme="minorHAnsi" w:hAnsiTheme="minorHAnsi" w:cstheme="minorHAnsi"/>
          <w:color w:val="auto"/>
          <w:sz w:val="24"/>
          <w:szCs w:val="24"/>
          <w:lang w:val="rm-CH"/>
        </w:rPr>
        <w:t xml:space="preserve"> </w:t>
      </w:r>
      <w:r>
        <w:rPr>
          <w:rFonts w:asciiTheme="minorHAnsi" w:hAnsiTheme="minorHAnsi" w:cstheme="minorHAnsi"/>
          <w:color w:val="auto"/>
          <w:sz w:val="24"/>
          <w:szCs w:val="24"/>
          <w:lang w:val="rm-CH"/>
        </w:rPr>
        <w:t>mir santer</w:t>
      </w:r>
      <w:r w:rsidR="00C85A81">
        <w:rPr>
          <w:rFonts w:asciiTheme="minorHAnsi" w:hAnsiTheme="minorHAnsi" w:cstheme="minorHAnsi"/>
          <w:color w:val="auto"/>
          <w:sz w:val="24"/>
          <w:szCs w:val="24"/>
          <w:lang w:val="rm-CH"/>
        </w:rPr>
        <w:t>i</w:t>
      </w:r>
      <w:r>
        <w:rPr>
          <w:rFonts w:asciiTheme="minorHAnsi" w:hAnsiTheme="minorHAnsi" w:cstheme="minorHAnsi"/>
          <w:color w:val="auto"/>
          <w:sz w:val="24"/>
          <w:szCs w:val="24"/>
          <w:lang w:val="rm-CH"/>
        </w:rPr>
        <w:t xml:space="preserve"> ei veg</w:t>
      </w:r>
      <w:r w:rsidR="00EA60BE">
        <w:rPr>
          <w:rFonts w:asciiTheme="minorHAnsi" w:hAnsiTheme="minorHAnsi" w:cstheme="minorHAnsi"/>
          <w:color w:val="auto"/>
          <w:sz w:val="24"/>
          <w:szCs w:val="24"/>
          <w:lang w:val="rm-CH"/>
        </w:rPr>
        <w:t>n</w:t>
      </w:r>
      <w:r>
        <w:rPr>
          <w:rFonts w:asciiTheme="minorHAnsi" w:hAnsiTheme="minorHAnsi" w:cstheme="minorHAnsi"/>
          <w:color w:val="auto"/>
          <w:sz w:val="24"/>
          <w:szCs w:val="24"/>
          <w:lang w:val="rm-CH"/>
        </w:rPr>
        <w:t xml:space="preserve">ius schubergiaus dal zarclem e </w:t>
      </w:r>
      <w:r w:rsidR="00EA60BE">
        <w:rPr>
          <w:rFonts w:asciiTheme="minorHAnsi" w:hAnsiTheme="minorHAnsi" w:cstheme="minorHAnsi"/>
          <w:color w:val="auto"/>
          <w:sz w:val="24"/>
          <w:szCs w:val="24"/>
          <w:lang w:val="rm-CH"/>
        </w:rPr>
        <w:t>dal</w:t>
      </w:r>
      <w:r>
        <w:rPr>
          <w:rFonts w:asciiTheme="minorHAnsi" w:hAnsiTheme="minorHAnsi" w:cstheme="minorHAnsi"/>
          <w:color w:val="auto"/>
          <w:sz w:val="24"/>
          <w:szCs w:val="24"/>
          <w:lang w:val="rm-CH"/>
        </w:rPr>
        <w:t xml:space="preserve">las fluras che carscheven </w:t>
      </w:r>
      <w:r w:rsidR="00EA60BE">
        <w:rPr>
          <w:rFonts w:asciiTheme="minorHAnsi" w:hAnsiTheme="minorHAnsi" w:cstheme="minorHAnsi"/>
          <w:color w:val="auto"/>
          <w:sz w:val="24"/>
          <w:szCs w:val="24"/>
          <w:lang w:val="rm-CH"/>
        </w:rPr>
        <w:t xml:space="preserve">gia </w:t>
      </w:r>
      <w:r w:rsidR="00C85A81">
        <w:rPr>
          <w:rFonts w:asciiTheme="minorHAnsi" w:hAnsiTheme="minorHAnsi" w:cstheme="minorHAnsi"/>
          <w:color w:val="auto"/>
          <w:sz w:val="24"/>
          <w:szCs w:val="24"/>
          <w:lang w:val="rm-CH"/>
        </w:rPr>
        <w:t xml:space="preserve">puspei </w:t>
      </w:r>
      <w:r w:rsidR="00EA60BE">
        <w:rPr>
          <w:rFonts w:asciiTheme="minorHAnsi" w:hAnsiTheme="minorHAnsi" w:cstheme="minorHAnsi"/>
          <w:color w:val="auto"/>
          <w:sz w:val="24"/>
          <w:szCs w:val="24"/>
          <w:lang w:val="rm-CH"/>
        </w:rPr>
        <w:t xml:space="preserve">ord </w:t>
      </w:r>
      <w:r w:rsidR="00C85A81">
        <w:rPr>
          <w:rFonts w:asciiTheme="minorHAnsi" w:hAnsiTheme="minorHAnsi" w:cstheme="minorHAnsi"/>
          <w:color w:val="auto"/>
          <w:sz w:val="24"/>
          <w:szCs w:val="24"/>
          <w:lang w:val="rm-CH"/>
        </w:rPr>
        <w:t>las sfendaglias e ruosnas d</w:t>
      </w:r>
      <w:r w:rsidR="00EA60BE">
        <w:rPr>
          <w:rFonts w:asciiTheme="minorHAnsi" w:hAnsiTheme="minorHAnsi" w:cstheme="minorHAnsi"/>
          <w:color w:val="auto"/>
          <w:sz w:val="24"/>
          <w:szCs w:val="24"/>
          <w:lang w:val="rm-CH"/>
        </w:rPr>
        <w:t>il mir vegl</w:t>
      </w:r>
      <w:r w:rsidR="00C85A81">
        <w:rPr>
          <w:rFonts w:asciiTheme="minorHAnsi" w:hAnsiTheme="minorHAnsi" w:cstheme="minorHAnsi"/>
          <w:color w:val="auto"/>
          <w:sz w:val="24"/>
          <w:szCs w:val="24"/>
          <w:lang w:val="rm-CH"/>
        </w:rPr>
        <w:t>, quei</w:t>
      </w:r>
      <w:r w:rsidR="00EA60BE">
        <w:rPr>
          <w:rFonts w:asciiTheme="minorHAnsi" w:hAnsiTheme="minorHAnsi" w:cstheme="minorHAnsi"/>
          <w:color w:val="auto"/>
          <w:sz w:val="24"/>
          <w:szCs w:val="24"/>
          <w:lang w:val="rm-CH"/>
        </w:rPr>
        <w:t xml:space="preserve"> </w:t>
      </w:r>
      <w:r>
        <w:rPr>
          <w:rFonts w:asciiTheme="minorHAnsi" w:hAnsiTheme="minorHAnsi" w:cstheme="minorHAnsi"/>
          <w:color w:val="auto"/>
          <w:sz w:val="24"/>
          <w:szCs w:val="24"/>
          <w:lang w:val="rm-CH"/>
        </w:rPr>
        <w:t>cuort suenter la sc</w:t>
      </w:r>
      <w:r w:rsidR="00EA60BE">
        <w:rPr>
          <w:rFonts w:asciiTheme="minorHAnsi" w:hAnsiTheme="minorHAnsi" w:cstheme="minorHAnsi"/>
          <w:color w:val="auto"/>
          <w:sz w:val="24"/>
          <w:szCs w:val="24"/>
          <w:lang w:val="rm-CH"/>
        </w:rPr>
        <w:t>h</w:t>
      </w:r>
      <w:r>
        <w:rPr>
          <w:rFonts w:asciiTheme="minorHAnsi" w:hAnsiTheme="minorHAnsi" w:cstheme="minorHAnsi"/>
          <w:color w:val="auto"/>
          <w:sz w:val="24"/>
          <w:szCs w:val="24"/>
          <w:lang w:val="rm-CH"/>
        </w:rPr>
        <w:t>ubergiada</w:t>
      </w:r>
      <w:r w:rsidR="00EA60BE">
        <w:rPr>
          <w:rFonts w:asciiTheme="minorHAnsi" w:hAnsiTheme="minorHAnsi" w:cstheme="minorHAnsi"/>
          <w:color w:val="auto"/>
          <w:sz w:val="24"/>
          <w:szCs w:val="24"/>
          <w:lang w:val="rm-CH"/>
        </w:rPr>
        <w:t xml:space="preserve"> radicala</w:t>
      </w:r>
      <w:r>
        <w:rPr>
          <w:rFonts w:asciiTheme="minorHAnsi" w:hAnsiTheme="minorHAnsi" w:cstheme="minorHAnsi"/>
          <w:color w:val="auto"/>
          <w:sz w:val="24"/>
          <w:szCs w:val="24"/>
          <w:lang w:val="rm-CH"/>
        </w:rPr>
        <w:t xml:space="preserve"> </w:t>
      </w:r>
      <w:r w:rsidR="00EA60BE">
        <w:rPr>
          <w:rFonts w:asciiTheme="minorHAnsi" w:hAnsiTheme="minorHAnsi" w:cstheme="minorHAnsi"/>
          <w:color w:val="auto"/>
          <w:sz w:val="24"/>
          <w:szCs w:val="24"/>
          <w:lang w:val="rm-CH"/>
        </w:rPr>
        <w:t xml:space="preserve">che era vegnida fatga </w:t>
      </w:r>
      <w:r>
        <w:rPr>
          <w:rFonts w:asciiTheme="minorHAnsi" w:hAnsiTheme="minorHAnsi" w:cstheme="minorHAnsi"/>
          <w:color w:val="auto"/>
          <w:sz w:val="24"/>
          <w:szCs w:val="24"/>
          <w:lang w:val="rm-CH"/>
        </w:rPr>
        <w:t>en connex culla construcziun</w:t>
      </w:r>
      <w:r w:rsidR="00EA60BE">
        <w:rPr>
          <w:rFonts w:asciiTheme="minorHAnsi" w:hAnsiTheme="minorHAnsi" w:cstheme="minorHAnsi"/>
          <w:color w:val="auto"/>
          <w:sz w:val="24"/>
          <w:szCs w:val="24"/>
          <w:lang w:val="rm-CH"/>
        </w:rPr>
        <w:t xml:space="preserve"> d</w:t>
      </w:r>
      <w:r w:rsidR="00C85A81">
        <w:rPr>
          <w:rFonts w:asciiTheme="minorHAnsi" w:hAnsiTheme="minorHAnsi" w:cstheme="minorHAnsi"/>
          <w:color w:val="auto"/>
          <w:sz w:val="24"/>
          <w:szCs w:val="24"/>
          <w:lang w:val="rm-CH"/>
        </w:rPr>
        <w:t>alla part dil</w:t>
      </w:r>
      <w:r w:rsidR="00EA60BE">
        <w:rPr>
          <w:rFonts w:asciiTheme="minorHAnsi" w:hAnsiTheme="minorHAnsi" w:cstheme="minorHAnsi"/>
          <w:color w:val="auto"/>
          <w:sz w:val="24"/>
          <w:szCs w:val="24"/>
          <w:lang w:val="rm-CH"/>
        </w:rPr>
        <w:t xml:space="preserve"> </w:t>
      </w:r>
      <w:r>
        <w:rPr>
          <w:rFonts w:asciiTheme="minorHAnsi" w:hAnsiTheme="minorHAnsi" w:cstheme="minorHAnsi"/>
          <w:color w:val="auto"/>
          <w:sz w:val="24"/>
          <w:szCs w:val="24"/>
          <w:lang w:val="rm-CH"/>
        </w:rPr>
        <w:t>mir niev</w:t>
      </w:r>
      <w:r w:rsidR="00EA60BE">
        <w:rPr>
          <w:rFonts w:asciiTheme="minorHAnsi" w:hAnsiTheme="minorHAnsi" w:cstheme="minorHAnsi"/>
          <w:color w:val="auto"/>
          <w:sz w:val="24"/>
          <w:szCs w:val="24"/>
          <w:lang w:val="rm-CH"/>
        </w:rPr>
        <w:t xml:space="preserve">. </w:t>
      </w:r>
      <w:r w:rsidR="00C85A81">
        <w:rPr>
          <w:rFonts w:asciiTheme="minorHAnsi" w:hAnsiTheme="minorHAnsi" w:cstheme="minorHAnsi"/>
          <w:color w:val="auto"/>
          <w:sz w:val="24"/>
          <w:szCs w:val="24"/>
          <w:lang w:val="rm-CH"/>
        </w:rPr>
        <w:t>Nus engraziein fetg alla cumpignia da mats per quella lavur empau pli speciala.</w:t>
      </w:r>
    </w:p>
    <w:p w14:paraId="0FAD5DB3"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446C89FD" w14:textId="5C64A12A" w:rsidR="005A159B" w:rsidRDefault="005A6BF4" w:rsidP="00F743BC">
      <w:pPr>
        <w:spacing w:after="0" w:line="360" w:lineRule="auto"/>
        <w:contextualSpacing/>
        <w:rPr>
          <w:rFonts w:asciiTheme="minorHAnsi" w:hAnsiTheme="minorHAnsi" w:cstheme="minorHAnsi"/>
          <w:b/>
          <w:color w:val="auto"/>
          <w:sz w:val="24"/>
          <w:szCs w:val="24"/>
          <w:lang w:val="rm-CH"/>
        </w:rPr>
      </w:pPr>
      <w:r w:rsidRPr="005A6BF4">
        <w:rPr>
          <w:rFonts w:asciiTheme="minorHAnsi" w:hAnsiTheme="minorHAnsi" w:cstheme="minorHAnsi"/>
          <w:b/>
          <w:color w:val="auto"/>
          <w:sz w:val="24"/>
          <w:szCs w:val="24"/>
          <w:lang w:val="rm-CH"/>
        </w:rPr>
        <w:t>Fittaziun dalla tegia da mises dalla fundaziun pervenda a Tschèps</w:t>
      </w:r>
    </w:p>
    <w:p w14:paraId="1FD8E9C7" w14:textId="2268427F" w:rsidR="00722AC5" w:rsidRDefault="005A6BF4" w:rsidP="00F743BC">
      <w:pPr>
        <w:spacing w:after="0" w:line="360" w:lineRule="auto"/>
        <w:contextualSpacing/>
        <w:rPr>
          <w:rFonts w:asciiTheme="minorHAnsi" w:hAnsiTheme="minorHAnsi" w:cstheme="minorHAnsi"/>
          <w:color w:val="auto"/>
          <w:sz w:val="24"/>
          <w:szCs w:val="24"/>
          <w:lang w:val="rm-CH"/>
        </w:rPr>
      </w:pPr>
      <w:r w:rsidRPr="005A6BF4">
        <w:rPr>
          <w:rFonts w:asciiTheme="minorHAnsi" w:hAnsiTheme="minorHAnsi" w:cstheme="minorHAnsi"/>
          <w:color w:val="auto"/>
          <w:sz w:val="24"/>
          <w:szCs w:val="24"/>
          <w:lang w:val="rm-CH"/>
        </w:rPr>
        <w:t>Suenter</w:t>
      </w:r>
      <w:r>
        <w:rPr>
          <w:rFonts w:asciiTheme="minorHAnsi" w:hAnsiTheme="minorHAnsi" w:cstheme="minorHAnsi"/>
          <w:color w:val="auto"/>
          <w:sz w:val="24"/>
          <w:szCs w:val="24"/>
          <w:lang w:val="rm-CH"/>
        </w:rPr>
        <w:t xml:space="preserve"> che la fittaziun dalla tegia </w:t>
      </w:r>
      <w:r w:rsidR="00751FAB">
        <w:rPr>
          <w:rFonts w:asciiTheme="minorHAnsi" w:hAnsiTheme="minorHAnsi" w:cstheme="minorHAnsi"/>
          <w:color w:val="auto"/>
          <w:sz w:val="24"/>
          <w:szCs w:val="24"/>
          <w:lang w:val="rm-CH"/>
        </w:rPr>
        <w:t xml:space="preserve">da mises </w:t>
      </w:r>
      <w:r>
        <w:rPr>
          <w:rFonts w:asciiTheme="minorHAnsi" w:hAnsiTheme="minorHAnsi" w:cstheme="minorHAnsi"/>
          <w:color w:val="auto"/>
          <w:sz w:val="24"/>
          <w:szCs w:val="24"/>
          <w:lang w:val="rm-CH"/>
        </w:rPr>
        <w:t xml:space="preserve">ei </w:t>
      </w:r>
      <w:r w:rsidR="00131506">
        <w:rPr>
          <w:rFonts w:asciiTheme="minorHAnsi" w:hAnsiTheme="minorHAnsi" w:cstheme="minorHAnsi"/>
          <w:color w:val="auto"/>
          <w:sz w:val="24"/>
          <w:szCs w:val="24"/>
          <w:lang w:val="rm-CH"/>
        </w:rPr>
        <w:t xml:space="preserve">stada publicada el FUS </w:t>
      </w:r>
      <w:r w:rsidR="00131506" w:rsidRPr="002F1F68">
        <w:rPr>
          <w:rFonts w:asciiTheme="minorHAnsi" w:hAnsiTheme="minorHAnsi" w:cstheme="minorHAnsi"/>
          <w:color w:val="auto"/>
          <w:sz w:val="24"/>
          <w:szCs w:val="24"/>
          <w:lang w:val="rm-CH"/>
        </w:rPr>
        <w:t>han 15</w:t>
      </w:r>
      <w:r w:rsidRPr="002F1F68">
        <w:rPr>
          <w:rFonts w:asciiTheme="minorHAnsi" w:hAnsiTheme="minorHAnsi" w:cstheme="minorHAnsi"/>
          <w:color w:val="auto"/>
          <w:sz w:val="24"/>
          <w:szCs w:val="24"/>
          <w:lang w:val="rm-CH"/>
        </w:rPr>
        <w:t xml:space="preserve"> persunas inoltrau</w:t>
      </w:r>
      <w:r>
        <w:rPr>
          <w:rFonts w:asciiTheme="minorHAnsi" w:hAnsiTheme="minorHAnsi" w:cstheme="minorHAnsi"/>
          <w:color w:val="auto"/>
          <w:sz w:val="24"/>
          <w:szCs w:val="24"/>
          <w:lang w:val="rm-CH"/>
        </w:rPr>
        <w:t xml:space="preserve"> la damonda da prender a tscheins la tegia. Cun trer la sort denter ils interessents ha </w:t>
      </w:r>
      <w:r w:rsidR="0050267C">
        <w:rPr>
          <w:rFonts w:asciiTheme="minorHAnsi" w:hAnsiTheme="minorHAnsi" w:cstheme="minorHAnsi"/>
          <w:color w:val="auto"/>
          <w:sz w:val="24"/>
          <w:szCs w:val="24"/>
          <w:lang w:val="rm-CH"/>
        </w:rPr>
        <w:t>Lucas Tuor da Cumpadials survegniu</w:t>
      </w:r>
      <w:r>
        <w:rPr>
          <w:rFonts w:asciiTheme="minorHAnsi" w:hAnsiTheme="minorHAnsi" w:cstheme="minorHAnsi"/>
          <w:color w:val="auto"/>
          <w:sz w:val="24"/>
          <w:szCs w:val="24"/>
          <w:lang w:val="rm-CH"/>
        </w:rPr>
        <w:t xml:space="preserve"> la </w:t>
      </w:r>
      <w:r w:rsidR="00E15290">
        <w:rPr>
          <w:rFonts w:asciiTheme="minorHAnsi" w:hAnsiTheme="minorHAnsi" w:cstheme="minorHAnsi"/>
          <w:color w:val="auto"/>
          <w:sz w:val="24"/>
          <w:szCs w:val="24"/>
          <w:lang w:val="rm-CH"/>
        </w:rPr>
        <w:t>pusseivladad da prender si la tegia</w:t>
      </w:r>
      <w:r>
        <w:rPr>
          <w:rFonts w:asciiTheme="minorHAnsi" w:hAnsiTheme="minorHAnsi" w:cstheme="minorHAnsi"/>
          <w:color w:val="auto"/>
          <w:sz w:val="24"/>
          <w:szCs w:val="24"/>
          <w:lang w:val="rm-CH"/>
        </w:rPr>
        <w:t>.</w:t>
      </w:r>
    </w:p>
    <w:p w14:paraId="08F051FB"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1B87A89E" w14:textId="458F80BE" w:rsidR="005A6BF4" w:rsidRDefault="005A6BF4"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Il temps da fittaziu</w:t>
      </w:r>
      <w:r w:rsidR="0050267C">
        <w:rPr>
          <w:rFonts w:asciiTheme="minorHAnsi" w:hAnsiTheme="minorHAnsi" w:cstheme="minorHAnsi"/>
          <w:color w:val="auto"/>
          <w:sz w:val="24"/>
          <w:szCs w:val="24"/>
          <w:lang w:val="rm-CH"/>
        </w:rPr>
        <w:t>n</w:t>
      </w:r>
      <w:r w:rsidR="00751FAB">
        <w:rPr>
          <w:rFonts w:asciiTheme="minorHAnsi" w:hAnsiTheme="minorHAnsi" w:cstheme="minorHAnsi"/>
          <w:color w:val="auto"/>
          <w:sz w:val="24"/>
          <w:szCs w:val="24"/>
          <w:lang w:val="rm-CH"/>
        </w:rPr>
        <w:t xml:space="preserve"> ei 15 onns </w:t>
      </w:r>
      <w:r w:rsidR="0050267C">
        <w:rPr>
          <w:rFonts w:asciiTheme="minorHAnsi" w:hAnsiTheme="minorHAnsi" w:cstheme="minorHAnsi"/>
          <w:color w:val="auto"/>
          <w:sz w:val="24"/>
          <w:szCs w:val="24"/>
          <w:lang w:val="rm-CH"/>
        </w:rPr>
        <w:t xml:space="preserve">e las </w:t>
      </w:r>
      <w:r w:rsidR="00751FAB">
        <w:rPr>
          <w:rFonts w:asciiTheme="minorHAnsi" w:hAnsiTheme="minorHAnsi" w:cstheme="minorHAnsi"/>
          <w:color w:val="auto"/>
          <w:sz w:val="24"/>
          <w:szCs w:val="24"/>
          <w:lang w:val="rm-CH"/>
        </w:rPr>
        <w:t xml:space="preserve">ulteriuras </w:t>
      </w:r>
      <w:r w:rsidR="0050267C">
        <w:rPr>
          <w:rFonts w:asciiTheme="minorHAnsi" w:hAnsiTheme="minorHAnsi" w:cstheme="minorHAnsi"/>
          <w:color w:val="auto"/>
          <w:sz w:val="24"/>
          <w:szCs w:val="24"/>
          <w:lang w:val="rm-CH"/>
        </w:rPr>
        <w:t xml:space="preserve">disposiziuns ein pli u meins </w:t>
      </w:r>
      <w:r w:rsidR="00751FAB">
        <w:rPr>
          <w:rFonts w:asciiTheme="minorHAnsi" w:hAnsiTheme="minorHAnsi" w:cstheme="minorHAnsi"/>
          <w:color w:val="auto"/>
          <w:sz w:val="24"/>
          <w:szCs w:val="24"/>
          <w:lang w:val="rm-CH"/>
        </w:rPr>
        <w:t xml:space="preserve">tuttina sco quellas per la fittaziun dallas </w:t>
      </w:r>
      <w:r>
        <w:rPr>
          <w:rFonts w:asciiTheme="minorHAnsi" w:hAnsiTheme="minorHAnsi" w:cstheme="minorHAnsi"/>
          <w:color w:val="auto"/>
          <w:sz w:val="24"/>
          <w:szCs w:val="24"/>
          <w:lang w:val="rm-CH"/>
        </w:rPr>
        <w:t>tegias dalla vischnaunca.</w:t>
      </w:r>
      <w:r w:rsidR="008C53DA">
        <w:rPr>
          <w:rFonts w:asciiTheme="minorHAnsi" w:hAnsiTheme="minorHAnsi" w:cstheme="minorHAnsi"/>
          <w:color w:val="auto"/>
          <w:sz w:val="24"/>
          <w:szCs w:val="24"/>
          <w:lang w:val="rm-CH"/>
        </w:rPr>
        <w:t xml:space="preserve"> Il tscheins d</w:t>
      </w:r>
      <w:r w:rsidR="00E51E15">
        <w:rPr>
          <w:rFonts w:asciiTheme="minorHAnsi" w:hAnsiTheme="minorHAnsi" w:cstheme="minorHAnsi"/>
          <w:color w:val="auto"/>
          <w:sz w:val="24"/>
          <w:szCs w:val="24"/>
          <w:lang w:val="rm-CH"/>
        </w:rPr>
        <w:t>a</w:t>
      </w:r>
      <w:r w:rsidR="008C53DA">
        <w:rPr>
          <w:rFonts w:asciiTheme="minorHAnsi" w:hAnsiTheme="minorHAnsi" w:cstheme="minorHAnsi"/>
          <w:color w:val="auto"/>
          <w:sz w:val="24"/>
          <w:szCs w:val="24"/>
          <w:lang w:val="rm-CH"/>
        </w:rPr>
        <w:t xml:space="preserve"> fittaziun munta 1</w:t>
      </w:r>
      <w:r w:rsidR="003C1AB7">
        <w:rPr>
          <w:rFonts w:asciiTheme="minorHAnsi" w:hAnsiTheme="minorHAnsi" w:cstheme="minorHAnsi"/>
          <w:color w:val="auto"/>
          <w:sz w:val="24"/>
          <w:szCs w:val="24"/>
          <w:lang w:val="rm-CH"/>
        </w:rPr>
        <w:t>'</w:t>
      </w:r>
      <w:r w:rsidR="002F1F68">
        <w:rPr>
          <w:rFonts w:asciiTheme="minorHAnsi" w:hAnsiTheme="minorHAnsi" w:cstheme="minorHAnsi"/>
          <w:color w:val="auto"/>
          <w:sz w:val="24"/>
          <w:szCs w:val="24"/>
          <w:lang w:val="rm-CH"/>
        </w:rPr>
        <w:t>5</w:t>
      </w:r>
      <w:r w:rsidR="008C53DA">
        <w:rPr>
          <w:rFonts w:asciiTheme="minorHAnsi" w:hAnsiTheme="minorHAnsi" w:cstheme="minorHAnsi"/>
          <w:color w:val="auto"/>
          <w:sz w:val="24"/>
          <w:szCs w:val="24"/>
          <w:lang w:val="rm-CH"/>
        </w:rPr>
        <w:t>00 francs per onn.</w:t>
      </w:r>
    </w:p>
    <w:p w14:paraId="0685B545"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6A9781C8" w14:textId="4C65070C" w:rsidR="008F0468" w:rsidRPr="008F0468" w:rsidRDefault="008F0468" w:rsidP="00F743BC">
      <w:pPr>
        <w:spacing w:after="0" w:line="360" w:lineRule="auto"/>
        <w:contextualSpacing/>
        <w:rPr>
          <w:rFonts w:asciiTheme="minorHAnsi" w:hAnsiTheme="minorHAnsi" w:cstheme="minorHAnsi"/>
          <w:b/>
          <w:bCs/>
          <w:color w:val="auto"/>
          <w:sz w:val="24"/>
          <w:szCs w:val="24"/>
          <w:lang w:val="rm-CH"/>
        </w:rPr>
      </w:pPr>
      <w:r w:rsidRPr="008F0468">
        <w:rPr>
          <w:rFonts w:asciiTheme="minorHAnsi" w:hAnsiTheme="minorHAnsi" w:cstheme="minorHAnsi"/>
          <w:b/>
          <w:bCs/>
          <w:color w:val="auto"/>
          <w:sz w:val="24"/>
          <w:szCs w:val="24"/>
          <w:lang w:val="rm-CH"/>
        </w:rPr>
        <w:t>Diversas investiziuns</w:t>
      </w:r>
    </w:p>
    <w:p w14:paraId="5FAFFAC1" w14:textId="14CBBB03" w:rsidR="00A518D2" w:rsidRPr="00E51E15" w:rsidRDefault="00E51E15" w:rsidP="00F743BC">
      <w:pPr>
        <w:spacing w:after="0" w:line="360" w:lineRule="auto"/>
        <w:contextualSpacing/>
        <w:rPr>
          <w:rFonts w:asciiTheme="minorHAnsi" w:hAnsiTheme="minorHAnsi" w:cstheme="minorHAnsi"/>
          <w:color w:val="auto"/>
          <w:sz w:val="24"/>
          <w:szCs w:val="24"/>
          <w:lang w:val="rm-CH"/>
        </w:rPr>
      </w:pPr>
      <w:r w:rsidRPr="00E51E15">
        <w:rPr>
          <w:rFonts w:asciiTheme="minorHAnsi" w:hAnsiTheme="minorHAnsi" w:cstheme="minorHAnsi"/>
          <w:color w:val="auto"/>
          <w:sz w:val="24"/>
          <w:szCs w:val="24"/>
          <w:lang w:val="rm-CH"/>
        </w:rPr>
        <w:t>Sur</w:t>
      </w:r>
      <w:r>
        <w:rPr>
          <w:rFonts w:asciiTheme="minorHAnsi" w:hAnsiTheme="minorHAnsi" w:cstheme="minorHAnsi"/>
          <w:color w:val="auto"/>
          <w:sz w:val="24"/>
          <w:szCs w:val="24"/>
          <w:lang w:val="rm-CH"/>
        </w:rPr>
        <w:t xml:space="preserve"> dad entginas investiziuns necessarias che han per part gia stuiu vegnir fatgas</w:t>
      </w:r>
      <w:r w:rsidR="00E15290">
        <w:rPr>
          <w:rFonts w:asciiTheme="minorHAnsi" w:hAnsiTheme="minorHAnsi" w:cstheme="minorHAnsi"/>
          <w:color w:val="auto"/>
          <w:sz w:val="24"/>
          <w:szCs w:val="24"/>
          <w:lang w:val="rm-CH"/>
        </w:rPr>
        <w:t>,</w:t>
      </w:r>
      <w:r>
        <w:rPr>
          <w:rFonts w:asciiTheme="minorHAnsi" w:hAnsiTheme="minorHAnsi" w:cstheme="minorHAnsi"/>
          <w:color w:val="auto"/>
          <w:sz w:val="24"/>
          <w:szCs w:val="24"/>
          <w:lang w:val="rm-CH"/>
        </w:rPr>
        <w:t xml:space="preserve"> vegn l’administratura ad informar en connex culla presentaziun dil preventiv d’investiztiun dad uonn.</w:t>
      </w:r>
      <w:r w:rsidRPr="00E51E15">
        <w:rPr>
          <w:rFonts w:asciiTheme="minorHAnsi" w:hAnsiTheme="minorHAnsi" w:cstheme="minorHAnsi"/>
          <w:color w:val="auto"/>
          <w:sz w:val="24"/>
          <w:szCs w:val="24"/>
          <w:lang w:val="rm-CH"/>
        </w:rPr>
        <w:t xml:space="preserve"> </w:t>
      </w:r>
    </w:p>
    <w:p w14:paraId="5287DC8D"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717C9F1A" w14:textId="77777777" w:rsidR="00EE47D8" w:rsidRPr="00F24D81" w:rsidRDefault="00EE47D8" w:rsidP="00F743BC">
      <w:pPr>
        <w:spacing w:after="0" w:line="360" w:lineRule="auto"/>
        <w:contextualSpacing/>
        <w:rPr>
          <w:rFonts w:asciiTheme="minorHAnsi" w:hAnsiTheme="minorHAnsi" w:cstheme="minorHAnsi"/>
          <w:b/>
          <w:color w:val="auto"/>
          <w:sz w:val="24"/>
          <w:szCs w:val="24"/>
          <w:lang w:val="rm-CH"/>
        </w:rPr>
      </w:pPr>
      <w:r w:rsidRPr="00F24D81">
        <w:rPr>
          <w:rFonts w:asciiTheme="minorHAnsi" w:hAnsiTheme="minorHAnsi" w:cstheme="minorHAnsi"/>
          <w:b/>
          <w:color w:val="auto"/>
          <w:sz w:val="24"/>
          <w:szCs w:val="24"/>
          <w:lang w:val="rm-CH"/>
        </w:rPr>
        <w:t>Nos morts</w:t>
      </w:r>
    </w:p>
    <w:p w14:paraId="54F09085" w14:textId="0DCFD8F9" w:rsidR="00EE47D8"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Tier la veta sauda era la mort e nossa communitad da plei</w:t>
      </w:r>
      <w:r w:rsidR="005A6BF4">
        <w:rPr>
          <w:rFonts w:asciiTheme="minorHAnsi" w:hAnsiTheme="minorHAnsi" w:cstheme="minorHAnsi"/>
          <w:color w:val="auto"/>
          <w:sz w:val="24"/>
          <w:szCs w:val="24"/>
          <w:lang w:val="rm-CH"/>
        </w:rPr>
        <w:t xml:space="preserve">v ha stuiu prender cumiau dapi </w:t>
      </w:r>
      <w:r w:rsidR="0050267C">
        <w:rPr>
          <w:rFonts w:asciiTheme="minorHAnsi" w:hAnsiTheme="minorHAnsi" w:cstheme="minorHAnsi"/>
          <w:color w:val="auto"/>
          <w:sz w:val="24"/>
          <w:szCs w:val="24"/>
          <w:lang w:val="rm-CH"/>
        </w:rPr>
        <w:t xml:space="preserve">la davosa radunonza dils 25 da matg 2021 </w:t>
      </w:r>
      <w:r w:rsidR="00BC20A1">
        <w:rPr>
          <w:rFonts w:asciiTheme="minorHAnsi" w:hAnsiTheme="minorHAnsi" w:cstheme="minorHAnsi"/>
          <w:color w:val="auto"/>
          <w:sz w:val="24"/>
          <w:szCs w:val="24"/>
          <w:lang w:val="rm-CH"/>
        </w:rPr>
        <w:t>da 24</w:t>
      </w:r>
      <w:r w:rsidRPr="00F24D81">
        <w:rPr>
          <w:rFonts w:asciiTheme="minorHAnsi" w:hAnsiTheme="minorHAnsi" w:cstheme="minorHAnsi"/>
          <w:color w:val="auto"/>
          <w:sz w:val="24"/>
          <w:szCs w:val="24"/>
          <w:lang w:val="rm-CH"/>
        </w:rPr>
        <w:t xml:space="preserve"> parochianas e parochians. Lein cuort seregurdar dad </w:t>
      </w:r>
      <w:r w:rsidR="00F83851" w:rsidRPr="00F24D81">
        <w:rPr>
          <w:rFonts w:asciiTheme="minorHAnsi" w:hAnsiTheme="minorHAnsi" w:cstheme="minorHAnsi"/>
          <w:color w:val="auto"/>
          <w:sz w:val="24"/>
          <w:szCs w:val="24"/>
          <w:lang w:val="rm-CH"/>
        </w:rPr>
        <w:t>e</w:t>
      </w:r>
      <w:r w:rsidRPr="00F24D81">
        <w:rPr>
          <w:rFonts w:asciiTheme="minorHAnsi" w:hAnsiTheme="minorHAnsi" w:cstheme="minorHAnsi"/>
          <w:color w:val="auto"/>
          <w:sz w:val="24"/>
          <w:szCs w:val="24"/>
          <w:lang w:val="rm-CH"/>
        </w:rPr>
        <w:t>ls:</w:t>
      </w:r>
    </w:p>
    <w:p w14:paraId="2BE523B2" w14:textId="48C6E4FA" w:rsidR="00EE47D8" w:rsidRPr="00F24D81"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ab/>
      </w:r>
      <w:r w:rsidRPr="00F24D81">
        <w:rPr>
          <w:rFonts w:asciiTheme="minorHAnsi" w:hAnsiTheme="minorHAnsi" w:cstheme="minorHAnsi"/>
          <w:color w:val="auto"/>
          <w:sz w:val="24"/>
          <w:szCs w:val="24"/>
          <w:lang w:val="rm-CH"/>
        </w:rPr>
        <w:tab/>
      </w:r>
      <w:r w:rsidRPr="00F24D81">
        <w:rPr>
          <w:rFonts w:asciiTheme="minorHAnsi" w:hAnsiTheme="minorHAnsi" w:cstheme="minorHAnsi"/>
          <w:color w:val="auto"/>
          <w:sz w:val="24"/>
          <w:szCs w:val="24"/>
          <w:lang w:val="rm-CH"/>
        </w:rPr>
        <w:tab/>
      </w:r>
      <w:r w:rsidRPr="00F24D81">
        <w:rPr>
          <w:rFonts w:asciiTheme="minorHAnsi" w:hAnsiTheme="minorHAnsi" w:cstheme="minorHAnsi"/>
          <w:color w:val="auto"/>
          <w:sz w:val="24"/>
          <w:szCs w:val="24"/>
          <w:lang w:val="rm-CH"/>
        </w:rPr>
        <w:tab/>
      </w:r>
      <w:r w:rsidRPr="00F24D81">
        <w:rPr>
          <w:rFonts w:asciiTheme="minorHAnsi" w:hAnsiTheme="minorHAnsi" w:cstheme="minorHAnsi"/>
          <w:color w:val="auto"/>
          <w:sz w:val="24"/>
          <w:szCs w:val="24"/>
          <w:lang w:val="rm-CH"/>
        </w:rPr>
        <w:tab/>
      </w:r>
      <w:r w:rsidRPr="00F24D81">
        <w:rPr>
          <w:rFonts w:asciiTheme="minorHAnsi" w:hAnsiTheme="minorHAnsi" w:cstheme="minorHAnsi"/>
          <w:color w:val="auto"/>
          <w:sz w:val="24"/>
          <w:szCs w:val="24"/>
          <w:lang w:val="rm-CH"/>
        </w:rPr>
        <w:tab/>
      </w:r>
      <w:r w:rsidRPr="00F24D81">
        <w:rPr>
          <w:rFonts w:asciiTheme="minorHAnsi" w:hAnsiTheme="minorHAnsi" w:cstheme="minorHAnsi"/>
          <w:color w:val="auto"/>
          <w:sz w:val="24"/>
          <w:szCs w:val="24"/>
          <w:lang w:val="rm-CH"/>
        </w:rPr>
        <w:tab/>
      </w:r>
      <w:r w:rsidR="00813A6E">
        <w:rPr>
          <w:rFonts w:asciiTheme="minorHAnsi" w:hAnsiTheme="minorHAnsi" w:cstheme="minorHAnsi"/>
          <w:color w:val="auto"/>
          <w:sz w:val="24"/>
          <w:szCs w:val="24"/>
          <w:lang w:val="rm-CH"/>
        </w:rPr>
        <w:t xml:space="preserve">   </w:t>
      </w:r>
      <w:r w:rsidRPr="00F24D81">
        <w:rPr>
          <w:rFonts w:asciiTheme="minorHAnsi" w:hAnsiTheme="minorHAnsi" w:cstheme="minorHAnsi"/>
          <w:color w:val="auto"/>
          <w:sz w:val="24"/>
          <w:szCs w:val="24"/>
          <w:lang w:val="rm-CH"/>
        </w:rPr>
        <w:t>datum da mort</w:t>
      </w:r>
      <w:r w:rsidRPr="00F24D81">
        <w:rPr>
          <w:rFonts w:asciiTheme="minorHAnsi" w:hAnsiTheme="minorHAnsi" w:cstheme="minorHAnsi"/>
          <w:color w:val="auto"/>
          <w:sz w:val="24"/>
          <w:szCs w:val="24"/>
          <w:lang w:val="rm-CH"/>
        </w:rPr>
        <w:tab/>
      </w:r>
      <w:r w:rsidR="00813A6E">
        <w:rPr>
          <w:rFonts w:asciiTheme="minorHAnsi" w:hAnsiTheme="minorHAnsi" w:cstheme="minorHAnsi"/>
          <w:color w:val="auto"/>
          <w:sz w:val="24"/>
          <w:szCs w:val="24"/>
          <w:lang w:val="rm-CH"/>
        </w:rPr>
        <w:t xml:space="preserve">     </w:t>
      </w:r>
      <w:r w:rsidRPr="00F24D81">
        <w:rPr>
          <w:rFonts w:asciiTheme="minorHAnsi" w:hAnsiTheme="minorHAnsi" w:cstheme="minorHAnsi"/>
          <w:color w:val="auto"/>
          <w:sz w:val="24"/>
          <w:szCs w:val="24"/>
          <w:lang w:val="rm-CH"/>
        </w:rPr>
        <w:t>vegliadetgna</w:t>
      </w:r>
    </w:p>
    <w:p w14:paraId="1097344A" w14:textId="15EE2F78" w:rsidR="00142536"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sur Giusep Cathomas, Trun/Surrein </w:t>
      </w:r>
      <w:r w:rsidR="00142536" w:rsidRPr="00F24D81">
        <w:rPr>
          <w:rFonts w:asciiTheme="minorHAnsi" w:hAnsiTheme="minorHAnsi" w:cstheme="minorHAnsi"/>
          <w:color w:val="auto"/>
          <w:sz w:val="24"/>
          <w:szCs w:val="24"/>
          <w:lang w:val="rm-CH"/>
        </w:rPr>
        <w:t xml:space="preserve"> </w:t>
      </w:r>
      <w:r w:rsidR="00EE47D8"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11-06-2021</w:t>
      </w:r>
      <w:r w:rsidR="00F7528F">
        <w:rPr>
          <w:rFonts w:asciiTheme="minorHAnsi" w:hAnsiTheme="minorHAnsi" w:cstheme="minorHAnsi"/>
          <w:color w:val="auto"/>
          <w:sz w:val="24"/>
          <w:szCs w:val="24"/>
          <w:lang w:val="rm-CH"/>
        </w:rPr>
        <w:tab/>
        <w:t>88</w:t>
      </w:r>
      <w:r w:rsidR="00142536" w:rsidRPr="00F24D81">
        <w:rPr>
          <w:rFonts w:asciiTheme="minorHAnsi" w:hAnsiTheme="minorHAnsi" w:cstheme="minorHAnsi"/>
          <w:color w:val="auto"/>
          <w:sz w:val="24"/>
          <w:szCs w:val="24"/>
          <w:lang w:val="rm-CH"/>
        </w:rPr>
        <w:t xml:space="preserve"> onns</w:t>
      </w:r>
      <w:r w:rsidR="00142536" w:rsidRPr="00F24D81">
        <w:rPr>
          <w:rFonts w:asciiTheme="minorHAnsi" w:hAnsiTheme="minorHAnsi" w:cstheme="minorHAnsi"/>
          <w:color w:val="auto"/>
          <w:sz w:val="24"/>
          <w:szCs w:val="24"/>
          <w:lang w:val="rm-CH"/>
        </w:rPr>
        <w:tab/>
      </w:r>
    </w:p>
    <w:p w14:paraId="13BDBF72" w14:textId="4AEB91C9" w:rsidR="00142536"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Cecilia Deplazes-Demund, Sumvitg</w:t>
      </w:r>
      <w:r w:rsidR="00142536" w:rsidRPr="00F24D81">
        <w:rPr>
          <w:rFonts w:asciiTheme="minorHAnsi" w:hAnsiTheme="minorHAnsi" w:cstheme="minorHAnsi"/>
          <w:color w:val="auto"/>
          <w:sz w:val="24"/>
          <w:szCs w:val="24"/>
          <w:lang w:val="rm-CH"/>
        </w:rPr>
        <w:t xml:space="preserve"> </w:t>
      </w:r>
      <w:r w:rsidR="00142536" w:rsidRPr="00F24D81">
        <w:rPr>
          <w:rFonts w:asciiTheme="minorHAnsi" w:hAnsiTheme="minorHAnsi" w:cstheme="minorHAnsi"/>
          <w:color w:val="auto"/>
          <w:sz w:val="24"/>
          <w:szCs w:val="24"/>
          <w:lang w:val="rm-CH"/>
        </w:rPr>
        <w:tab/>
      </w:r>
      <w:r w:rsidR="00BF767B">
        <w:rPr>
          <w:rFonts w:asciiTheme="minorHAnsi" w:hAnsiTheme="minorHAnsi" w:cstheme="minorHAnsi"/>
          <w:color w:val="auto"/>
          <w:sz w:val="24"/>
          <w:szCs w:val="24"/>
          <w:lang w:val="rm-CH"/>
        </w:rPr>
        <w:t>12</w:t>
      </w:r>
      <w:r>
        <w:rPr>
          <w:rFonts w:asciiTheme="minorHAnsi" w:hAnsiTheme="minorHAnsi" w:cstheme="minorHAnsi"/>
          <w:color w:val="auto"/>
          <w:sz w:val="24"/>
          <w:szCs w:val="24"/>
          <w:lang w:val="rm-CH"/>
        </w:rPr>
        <w:t>-06-2021</w:t>
      </w:r>
      <w:r w:rsidR="00F7528F">
        <w:rPr>
          <w:rFonts w:asciiTheme="minorHAnsi" w:hAnsiTheme="minorHAnsi" w:cstheme="minorHAnsi"/>
          <w:color w:val="auto"/>
          <w:sz w:val="24"/>
          <w:szCs w:val="24"/>
          <w:lang w:val="rm-CH"/>
        </w:rPr>
        <w:tab/>
        <w:t>87</w:t>
      </w:r>
      <w:r w:rsidR="00142536" w:rsidRPr="00F24D81">
        <w:rPr>
          <w:rFonts w:asciiTheme="minorHAnsi" w:hAnsiTheme="minorHAnsi" w:cstheme="minorHAnsi"/>
          <w:color w:val="auto"/>
          <w:sz w:val="24"/>
          <w:szCs w:val="24"/>
          <w:lang w:val="rm-CH"/>
        </w:rPr>
        <w:t xml:space="preserve"> onns</w:t>
      </w:r>
    </w:p>
    <w:p w14:paraId="7166339B" w14:textId="1E3FA379" w:rsidR="00142536"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Ludivic Flury, Rabius </w:t>
      </w:r>
      <w:r w:rsidR="00142536"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15-06-2021</w:t>
      </w:r>
      <w:r w:rsidR="00F7528F">
        <w:rPr>
          <w:rFonts w:asciiTheme="minorHAnsi" w:hAnsiTheme="minorHAnsi" w:cstheme="minorHAnsi"/>
          <w:color w:val="auto"/>
          <w:sz w:val="24"/>
          <w:szCs w:val="24"/>
          <w:lang w:val="rm-CH"/>
        </w:rPr>
        <w:tab/>
        <w:t>79</w:t>
      </w:r>
      <w:r w:rsidR="00142536" w:rsidRPr="00F24D81">
        <w:rPr>
          <w:rFonts w:asciiTheme="minorHAnsi" w:hAnsiTheme="minorHAnsi" w:cstheme="minorHAnsi"/>
          <w:color w:val="auto"/>
          <w:sz w:val="24"/>
          <w:szCs w:val="24"/>
          <w:lang w:val="rm-CH"/>
        </w:rPr>
        <w:t xml:space="preserve"> onns</w:t>
      </w:r>
    </w:p>
    <w:p w14:paraId="78D6AE2D" w14:textId="6B055A47" w:rsidR="00142536"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Marianna Maissen-Heini, Surrein </w:t>
      </w:r>
      <w:r w:rsidR="00142536"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22-07-2021</w:t>
      </w:r>
      <w:r w:rsidR="00F7528F">
        <w:rPr>
          <w:rFonts w:asciiTheme="minorHAnsi" w:hAnsiTheme="minorHAnsi" w:cstheme="minorHAnsi"/>
          <w:color w:val="auto"/>
          <w:sz w:val="24"/>
          <w:szCs w:val="24"/>
          <w:lang w:val="rm-CH"/>
        </w:rPr>
        <w:tab/>
        <w:t>91</w:t>
      </w:r>
      <w:r w:rsidR="00142536" w:rsidRPr="00F24D81">
        <w:rPr>
          <w:rFonts w:asciiTheme="minorHAnsi" w:hAnsiTheme="minorHAnsi" w:cstheme="minorHAnsi"/>
          <w:color w:val="auto"/>
          <w:sz w:val="24"/>
          <w:szCs w:val="24"/>
          <w:lang w:val="rm-CH"/>
        </w:rPr>
        <w:t xml:space="preserve"> onns</w:t>
      </w:r>
    </w:p>
    <w:p w14:paraId="35A6B499" w14:textId="55B2E448" w:rsidR="00BC20A1"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Valentin Berther-Decurtins, Rabius </w:t>
      </w:r>
      <w:r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01-08-2021</w:t>
      </w:r>
      <w:r w:rsidR="00F7528F">
        <w:rPr>
          <w:rFonts w:asciiTheme="minorHAnsi" w:hAnsiTheme="minorHAnsi" w:cstheme="minorHAnsi"/>
          <w:color w:val="auto"/>
          <w:sz w:val="24"/>
          <w:szCs w:val="24"/>
          <w:lang w:val="rm-CH"/>
        </w:rPr>
        <w:tab/>
        <w:t>95</w:t>
      </w:r>
      <w:r w:rsidRPr="00F24D81">
        <w:rPr>
          <w:rFonts w:asciiTheme="minorHAnsi" w:hAnsiTheme="minorHAnsi" w:cstheme="minorHAnsi"/>
          <w:color w:val="auto"/>
          <w:sz w:val="24"/>
          <w:szCs w:val="24"/>
          <w:lang w:val="rm-CH"/>
        </w:rPr>
        <w:t xml:space="preserve"> onns</w:t>
      </w:r>
    </w:p>
    <w:p w14:paraId="37E6D09B" w14:textId="6D487D5B" w:rsidR="00142536"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Eugen-Aluis Bearth-Duff, Sumvitg</w:t>
      </w:r>
      <w:r w:rsidR="00142536" w:rsidRPr="00F24D81">
        <w:rPr>
          <w:rFonts w:asciiTheme="minorHAnsi" w:hAnsiTheme="minorHAnsi" w:cstheme="minorHAnsi"/>
          <w:color w:val="auto"/>
          <w:sz w:val="24"/>
          <w:szCs w:val="24"/>
          <w:lang w:val="rm-CH"/>
        </w:rPr>
        <w:t xml:space="preserve"> </w:t>
      </w:r>
      <w:r w:rsidR="00142536"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06-08-2021</w:t>
      </w:r>
      <w:r w:rsidR="00142536" w:rsidRPr="00F24D81">
        <w:rPr>
          <w:rFonts w:asciiTheme="minorHAnsi" w:hAnsiTheme="minorHAnsi" w:cstheme="minorHAnsi"/>
          <w:color w:val="auto"/>
          <w:sz w:val="24"/>
          <w:szCs w:val="24"/>
          <w:lang w:val="rm-CH"/>
        </w:rPr>
        <w:tab/>
      </w:r>
      <w:r w:rsidR="00F7528F">
        <w:rPr>
          <w:rFonts w:asciiTheme="minorHAnsi" w:hAnsiTheme="minorHAnsi" w:cstheme="minorHAnsi"/>
          <w:color w:val="auto"/>
          <w:sz w:val="24"/>
          <w:szCs w:val="24"/>
          <w:lang w:val="rm-CH"/>
        </w:rPr>
        <w:t>76</w:t>
      </w:r>
      <w:r w:rsidR="00AD03E8" w:rsidRPr="00F24D81">
        <w:rPr>
          <w:rFonts w:asciiTheme="minorHAnsi" w:hAnsiTheme="minorHAnsi" w:cstheme="minorHAnsi"/>
          <w:color w:val="auto"/>
          <w:sz w:val="24"/>
          <w:szCs w:val="24"/>
          <w:lang w:val="rm-CH"/>
        </w:rPr>
        <w:t xml:space="preserve"> onns</w:t>
      </w:r>
      <w:r w:rsidR="002F5746" w:rsidRPr="00F24D81">
        <w:rPr>
          <w:rFonts w:asciiTheme="minorHAnsi" w:hAnsiTheme="minorHAnsi" w:cstheme="minorHAnsi"/>
          <w:color w:val="auto"/>
          <w:sz w:val="24"/>
          <w:szCs w:val="24"/>
          <w:lang w:val="rm-CH"/>
        </w:rPr>
        <w:t xml:space="preserve"> </w:t>
      </w:r>
    </w:p>
    <w:p w14:paraId="2CDDAC8B" w14:textId="7D6E34FB" w:rsidR="00142536"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Alfons Giger-Curschellas, Igis/Laus </w:t>
      </w:r>
      <w:r w:rsidR="00142536"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10-08-2021</w:t>
      </w:r>
      <w:r w:rsidR="00B61A68" w:rsidRPr="00F24D81">
        <w:rPr>
          <w:rFonts w:asciiTheme="minorHAnsi" w:hAnsiTheme="minorHAnsi" w:cstheme="minorHAnsi"/>
          <w:color w:val="auto"/>
          <w:sz w:val="24"/>
          <w:szCs w:val="24"/>
          <w:lang w:val="rm-CH"/>
        </w:rPr>
        <w:tab/>
      </w:r>
      <w:r w:rsidR="00F7528F">
        <w:rPr>
          <w:rFonts w:asciiTheme="minorHAnsi" w:hAnsiTheme="minorHAnsi" w:cstheme="minorHAnsi"/>
          <w:color w:val="auto"/>
          <w:sz w:val="24"/>
          <w:szCs w:val="24"/>
          <w:lang w:val="rm-CH"/>
        </w:rPr>
        <w:t>79</w:t>
      </w:r>
      <w:r w:rsidR="00AD03E8" w:rsidRPr="00F24D81">
        <w:rPr>
          <w:rFonts w:asciiTheme="minorHAnsi" w:hAnsiTheme="minorHAnsi" w:cstheme="minorHAnsi"/>
          <w:color w:val="auto"/>
          <w:sz w:val="24"/>
          <w:szCs w:val="24"/>
          <w:lang w:val="rm-CH"/>
        </w:rPr>
        <w:t xml:space="preserve"> onns</w:t>
      </w:r>
      <w:r w:rsidR="00B61A68" w:rsidRPr="00F24D81">
        <w:rPr>
          <w:rFonts w:asciiTheme="minorHAnsi" w:hAnsiTheme="minorHAnsi" w:cstheme="minorHAnsi"/>
          <w:color w:val="auto"/>
          <w:sz w:val="24"/>
          <w:szCs w:val="24"/>
          <w:lang w:val="rm-CH"/>
        </w:rPr>
        <w:tab/>
      </w:r>
    </w:p>
    <w:p w14:paraId="4F3108FE" w14:textId="4AF18732" w:rsidR="00AD03E8"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Ottilia Beer-Soliva, Rabius</w:t>
      </w:r>
      <w:r w:rsidR="00142536"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30-08-2021</w:t>
      </w:r>
      <w:r w:rsidR="00F7528F">
        <w:rPr>
          <w:rFonts w:asciiTheme="minorHAnsi" w:hAnsiTheme="minorHAnsi" w:cstheme="minorHAnsi"/>
          <w:color w:val="auto"/>
          <w:sz w:val="24"/>
          <w:szCs w:val="24"/>
          <w:lang w:val="rm-CH"/>
        </w:rPr>
        <w:tab/>
        <w:t>93</w:t>
      </w:r>
      <w:r w:rsidR="00AD03E8" w:rsidRPr="00F24D81">
        <w:rPr>
          <w:rFonts w:asciiTheme="minorHAnsi" w:hAnsiTheme="minorHAnsi" w:cstheme="minorHAnsi"/>
          <w:color w:val="auto"/>
          <w:sz w:val="24"/>
          <w:szCs w:val="24"/>
          <w:lang w:val="rm-CH"/>
        </w:rPr>
        <w:t xml:space="preserve"> onns</w:t>
      </w:r>
    </w:p>
    <w:p w14:paraId="2732D077" w14:textId="60EC23D3" w:rsidR="00AD03E8" w:rsidRPr="00F24D8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Aluis Mathiuet-Deflorin, </w:t>
      </w:r>
      <w:r w:rsidR="00EF699C">
        <w:rPr>
          <w:rFonts w:asciiTheme="minorHAnsi" w:hAnsiTheme="minorHAnsi" w:cstheme="minorHAnsi"/>
          <w:color w:val="auto"/>
          <w:sz w:val="24"/>
          <w:szCs w:val="24"/>
          <w:lang w:val="rm-CH"/>
        </w:rPr>
        <w:t>Mustér/</w:t>
      </w:r>
      <w:r>
        <w:rPr>
          <w:rFonts w:asciiTheme="minorHAnsi" w:hAnsiTheme="minorHAnsi" w:cstheme="minorHAnsi"/>
          <w:color w:val="auto"/>
          <w:sz w:val="24"/>
          <w:szCs w:val="24"/>
          <w:lang w:val="rm-CH"/>
        </w:rPr>
        <w:t xml:space="preserve">Laus </w:t>
      </w:r>
      <w:r w:rsidR="00AD03E8"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07-09-2021</w:t>
      </w:r>
      <w:r w:rsidR="00F7528F">
        <w:rPr>
          <w:rFonts w:asciiTheme="minorHAnsi" w:hAnsiTheme="minorHAnsi" w:cstheme="minorHAnsi"/>
          <w:color w:val="auto"/>
          <w:sz w:val="24"/>
          <w:szCs w:val="24"/>
          <w:lang w:val="rm-CH"/>
        </w:rPr>
        <w:tab/>
        <w:t>74</w:t>
      </w:r>
      <w:r w:rsidR="00AD03E8" w:rsidRPr="00F24D81">
        <w:rPr>
          <w:rFonts w:asciiTheme="minorHAnsi" w:hAnsiTheme="minorHAnsi" w:cstheme="minorHAnsi"/>
          <w:color w:val="auto"/>
          <w:sz w:val="24"/>
          <w:szCs w:val="24"/>
          <w:lang w:val="rm-CH"/>
        </w:rPr>
        <w:t xml:space="preserve"> onns</w:t>
      </w:r>
      <w:r w:rsidR="00AD03E8" w:rsidRPr="00F24D81">
        <w:rPr>
          <w:rFonts w:asciiTheme="minorHAnsi" w:hAnsiTheme="minorHAnsi" w:cstheme="minorHAnsi"/>
          <w:color w:val="auto"/>
          <w:sz w:val="24"/>
          <w:szCs w:val="24"/>
          <w:lang w:val="rm-CH"/>
        </w:rPr>
        <w:tab/>
      </w:r>
    </w:p>
    <w:p w14:paraId="65E9A6D5" w14:textId="60B4AAE8"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Vitus Caviezel-Bass, Cumpadials </w:t>
      </w:r>
      <w:r w:rsidR="00AD03E8" w:rsidRPr="00F24D81">
        <w:rPr>
          <w:rFonts w:asciiTheme="minorHAnsi" w:hAnsiTheme="minorHAnsi" w:cstheme="minorHAnsi"/>
          <w:color w:val="auto"/>
          <w:sz w:val="24"/>
          <w:szCs w:val="24"/>
          <w:lang w:val="rm-CH"/>
        </w:rPr>
        <w:tab/>
      </w:r>
      <w:r>
        <w:rPr>
          <w:rFonts w:asciiTheme="minorHAnsi" w:hAnsiTheme="minorHAnsi" w:cstheme="minorHAnsi"/>
          <w:color w:val="auto"/>
          <w:sz w:val="24"/>
          <w:szCs w:val="24"/>
          <w:lang w:val="rm-CH"/>
        </w:rPr>
        <w:t>20-09-2021</w:t>
      </w:r>
      <w:r w:rsidR="00F7528F">
        <w:rPr>
          <w:rFonts w:asciiTheme="minorHAnsi" w:hAnsiTheme="minorHAnsi" w:cstheme="minorHAnsi"/>
          <w:color w:val="auto"/>
          <w:sz w:val="24"/>
          <w:szCs w:val="24"/>
          <w:lang w:val="rm-CH"/>
        </w:rPr>
        <w:tab/>
        <w:t>79 onns</w:t>
      </w:r>
    </w:p>
    <w:p w14:paraId="024A0D27" w14:textId="33A3061F"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Mariuschla Monn-Bearth, Sumvitg </w:t>
      </w:r>
      <w:r>
        <w:rPr>
          <w:rFonts w:asciiTheme="minorHAnsi" w:hAnsiTheme="minorHAnsi" w:cstheme="minorHAnsi"/>
          <w:color w:val="auto"/>
          <w:sz w:val="24"/>
          <w:szCs w:val="24"/>
          <w:lang w:val="rm-CH"/>
        </w:rPr>
        <w:tab/>
        <w:t>11-10-2021</w:t>
      </w:r>
      <w:r w:rsidR="00F7528F">
        <w:rPr>
          <w:rFonts w:asciiTheme="minorHAnsi" w:hAnsiTheme="minorHAnsi" w:cstheme="minorHAnsi"/>
          <w:color w:val="auto"/>
          <w:sz w:val="24"/>
          <w:szCs w:val="24"/>
          <w:lang w:val="rm-CH"/>
        </w:rPr>
        <w:tab/>
        <w:t>88 onns</w:t>
      </w:r>
    </w:p>
    <w:p w14:paraId="1A2911E1" w14:textId="56000AFD"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Guido Maissen-Schmid, Surrein</w:t>
      </w:r>
      <w:r>
        <w:rPr>
          <w:rFonts w:asciiTheme="minorHAnsi" w:hAnsiTheme="minorHAnsi" w:cstheme="minorHAnsi"/>
          <w:color w:val="auto"/>
          <w:sz w:val="24"/>
          <w:szCs w:val="24"/>
          <w:lang w:val="rm-CH"/>
        </w:rPr>
        <w:tab/>
        <w:t>14-10-2021</w:t>
      </w:r>
      <w:r w:rsidR="00F7528F">
        <w:rPr>
          <w:rFonts w:asciiTheme="minorHAnsi" w:hAnsiTheme="minorHAnsi" w:cstheme="minorHAnsi"/>
          <w:color w:val="auto"/>
          <w:sz w:val="24"/>
          <w:szCs w:val="24"/>
          <w:lang w:val="rm-CH"/>
        </w:rPr>
        <w:tab/>
        <w:t>86 onns</w:t>
      </w:r>
    </w:p>
    <w:p w14:paraId="6ED4AA0A" w14:textId="2A54AF8B"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lastRenderedPageBreak/>
        <w:t>Franzestg Degonda, Cumpadials</w:t>
      </w:r>
      <w:r>
        <w:rPr>
          <w:rFonts w:asciiTheme="minorHAnsi" w:hAnsiTheme="minorHAnsi" w:cstheme="minorHAnsi"/>
          <w:color w:val="auto"/>
          <w:sz w:val="24"/>
          <w:szCs w:val="24"/>
          <w:lang w:val="rm-CH"/>
        </w:rPr>
        <w:tab/>
        <w:t>18-10-2021</w:t>
      </w:r>
      <w:r w:rsidR="00F7528F">
        <w:rPr>
          <w:rFonts w:asciiTheme="minorHAnsi" w:hAnsiTheme="minorHAnsi" w:cstheme="minorHAnsi"/>
          <w:color w:val="auto"/>
          <w:sz w:val="24"/>
          <w:szCs w:val="24"/>
          <w:lang w:val="rm-CH"/>
        </w:rPr>
        <w:tab/>
        <w:t>89 onns</w:t>
      </w:r>
    </w:p>
    <w:p w14:paraId="47EF5AA9" w14:textId="462870F4"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Linus Giusep Maissen-Tomaschett, Rabius</w:t>
      </w:r>
      <w:r>
        <w:rPr>
          <w:rFonts w:asciiTheme="minorHAnsi" w:hAnsiTheme="minorHAnsi" w:cstheme="minorHAnsi"/>
          <w:color w:val="auto"/>
          <w:sz w:val="24"/>
          <w:szCs w:val="24"/>
          <w:lang w:val="rm-CH"/>
        </w:rPr>
        <w:tab/>
        <w:t>05-12-2021</w:t>
      </w:r>
      <w:r w:rsidR="00F7528F">
        <w:rPr>
          <w:rFonts w:asciiTheme="minorHAnsi" w:hAnsiTheme="minorHAnsi" w:cstheme="minorHAnsi"/>
          <w:color w:val="auto"/>
          <w:sz w:val="24"/>
          <w:szCs w:val="24"/>
          <w:lang w:val="rm-CH"/>
        </w:rPr>
        <w:tab/>
        <w:t>69 onns</w:t>
      </w:r>
    </w:p>
    <w:p w14:paraId="4662B2AC" w14:textId="3958F941"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Maria Tgetgel-Cathomas, Surrein</w:t>
      </w:r>
      <w:r>
        <w:rPr>
          <w:rFonts w:asciiTheme="minorHAnsi" w:hAnsiTheme="minorHAnsi" w:cstheme="minorHAnsi"/>
          <w:color w:val="auto"/>
          <w:sz w:val="24"/>
          <w:szCs w:val="24"/>
          <w:lang w:val="rm-CH"/>
        </w:rPr>
        <w:tab/>
        <w:t>23-12-2021</w:t>
      </w:r>
      <w:r w:rsidR="00F7528F">
        <w:rPr>
          <w:rFonts w:asciiTheme="minorHAnsi" w:hAnsiTheme="minorHAnsi" w:cstheme="minorHAnsi"/>
          <w:color w:val="auto"/>
          <w:sz w:val="24"/>
          <w:szCs w:val="24"/>
          <w:lang w:val="rm-CH"/>
        </w:rPr>
        <w:tab/>
        <w:t>95 onns</w:t>
      </w:r>
    </w:p>
    <w:p w14:paraId="6FEC2E1D" w14:textId="079BE014"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Carlina Jacomet, Rabius</w:t>
      </w:r>
      <w:r>
        <w:rPr>
          <w:rFonts w:asciiTheme="minorHAnsi" w:hAnsiTheme="minorHAnsi" w:cstheme="minorHAnsi"/>
          <w:color w:val="auto"/>
          <w:sz w:val="24"/>
          <w:szCs w:val="24"/>
          <w:lang w:val="rm-CH"/>
        </w:rPr>
        <w:tab/>
        <w:t>25-12-2021</w:t>
      </w:r>
      <w:r w:rsidR="00F7528F">
        <w:rPr>
          <w:rFonts w:asciiTheme="minorHAnsi" w:hAnsiTheme="minorHAnsi" w:cstheme="minorHAnsi"/>
          <w:color w:val="auto"/>
          <w:sz w:val="24"/>
          <w:szCs w:val="24"/>
          <w:lang w:val="rm-CH"/>
        </w:rPr>
        <w:tab/>
        <w:t>87 onns</w:t>
      </w:r>
    </w:p>
    <w:p w14:paraId="033FE6BD" w14:textId="74BDB5A7"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Georg Candinas-Cathomas, Surrein</w:t>
      </w:r>
      <w:r>
        <w:rPr>
          <w:rFonts w:asciiTheme="minorHAnsi" w:hAnsiTheme="minorHAnsi" w:cstheme="minorHAnsi"/>
          <w:color w:val="auto"/>
          <w:sz w:val="24"/>
          <w:szCs w:val="24"/>
          <w:lang w:val="rm-CH"/>
        </w:rPr>
        <w:tab/>
        <w:t>16-01-2022</w:t>
      </w:r>
      <w:r w:rsidR="00F7528F">
        <w:rPr>
          <w:rFonts w:asciiTheme="minorHAnsi" w:hAnsiTheme="minorHAnsi" w:cstheme="minorHAnsi"/>
          <w:color w:val="auto"/>
          <w:sz w:val="24"/>
          <w:szCs w:val="24"/>
          <w:lang w:val="rm-CH"/>
        </w:rPr>
        <w:tab/>
        <w:t>87 onns</w:t>
      </w:r>
    </w:p>
    <w:p w14:paraId="0D81006D" w14:textId="60A750FA" w:rsidR="00BC20A1" w:rsidRDefault="00BF767B"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Lothar Duff-Bass, Sumvitg</w:t>
      </w:r>
      <w:r>
        <w:rPr>
          <w:rFonts w:asciiTheme="minorHAnsi" w:hAnsiTheme="minorHAnsi" w:cstheme="minorHAnsi"/>
          <w:color w:val="auto"/>
          <w:sz w:val="24"/>
          <w:szCs w:val="24"/>
          <w:lang w:val="rm-CH"/>
        </w:rPr>
        <w:tab/>
        <w:t>24-01</w:t>
      </w:r>
      <w:r w:rsidR="00BC20A1">
        <w:rPr>
          <w:rFonts w:asciiTheme="minorHAnsi" w:hAnsiTheme="minorHAnsi" w:cstheme="minorHAnsi"/>
          <w:color w:val="auto"/>
          <w:sz w:val="24"/>
          <w:szCs w:val="24"/>
          <w:lang w:val="rm-CH"/>
        </w:rPr>
        <w:t>-2022</w:t>
      </w:r>
      <w:r w:rsidR="00F7528F">
        <w:rPr>
          <w:rFonts w:asciiTheme="minorHAnsi" w:hAnsiTheme="minorHAnsi" w:cstheme="minorHAnsi"/>
          <w:color w:val="auto"/>
          <w:sz w:val="24"/>
          <w:szCs w:val="24"/>
          <w:lang w:val="rm-CH"/>
        </w:rPr>
        <w:tab/>
        <w:t>84 onns</w:t>
      </w:r>
    </w:p>
    <w:p w14:paraId="2EAD87CE" w14:textId="54D74C73" w:rsidR="00BC20A1" w:rsidRDefault="00BC20A1"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Bernadetta Cabalzar-Maissen, Siltginas</w:t>
      </w:r>
      <w:r>
        <w:rPr>
          <w:rFonts w:asciiTheme="minorHAnsi" w:hAnsiTheme="minorHAnsi" w:cstheme="minorHAnsi"/>
          <w:color w:val="auto"/>
          <w:sz w:val="24"/>
          <w:szCs w:val="24"/>
          <w:lang w:val="rm-CH"/>
        </w:rPr>
        <w:tab/>
        <w:t>30-01-2022</w:t>
      </w:r>
      <w:r w:rsidR="00F7528F">
        <w:rPr>
          <w:rFonts w:asciiTheme="minorHAnsi" w:hAnsiTheme="minorHAnsi" w:cstheme="minorHAnsi"/>
          <w:color w:val="auto"/>
          <w:sz w:val="24"/>
          <w:szCs w:val="24"/>
          <w:lang w:val="rm-CH"/>
        </w:rPr>
        <w:tab/>
        <w:t>88 onns</w:t>
      </w:r>
    </w:p>
    <w:p w14:paraId="061BE0BF" w14:textId="36FEBCD2" w:rsidR="00BC20A1" w:rsidRDefault="00C01684"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Tresa Carisch-Albin, Rabius</w:t>
      </w:r>
      <w:r>
        <w:rPr>
          <w:rFonts w:asciiTheme="minorHAnsi" w:hAnsiTheme="minorHAnsi" w:cstheme="minorHAnsi"/>
          <w:color w:val="auto"/>
          <w:sz w:val="24"/>
          <w:szCs w:val="24"/>
          <w:lang w:val="rm-CH"/>
        </w:rPr>
        <w:tab/>
        <w:t>05-03-2022</w:t>
      </w:r>
      <w:r w:rsidR="00F7528F">
        <w:rPr>
          <w:rFonts w:asciiTheme="minorHAnsi" w:hAnsiTheme="minorHAnsi" w:cstheme="minorHAnsi"/>
          <w:color w:val="auto"/>
          <w:sz w:val="24"/>
          <w:szCs w:val="24"/>
          <w:lang w:val="rm-CH"/>
        </w:rPr>
        <w:tab/>
        <w:t>90 onns</w:t>
      </w:r>
    </w:p>
    <w:p w14:paraId="24DAA9D5" w14:textId="0E146CF8" w:rsidR="00C01684" w:rsidRDefault="00C01684"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Luis Paulin Maissen, Surrein</w:t>
      </w:r>
      <w:r>
        <w:rPr>
          <w:rFonts w:asciiTheme="minorHAnsi" w:hAnsiTheme="minorHAnsi" w:cstheme="minorHAnsi"/>
          <w:color w:val="auto"/>
          <w:sz w:val="24"/>
          <w:szCs w:val="24"/>
          <w:lang w:val="rm-CH"/>
        </w:rPr>
        <w:tab/>
        <w:t>12-04-2022</w:t>
      </w:r>
      <w:r w:rsidR="00F7528F">
        <w:rPr>
          <w:rFonts w:asciiTheme="minorHAnsi" w:hAnsiTheme="minorHAnsi" w:cstheme="minorHAnsi"/>
          <w:color w:val="auto"/>
          <w:sz w:val="24"/>
          <w:szCs w:val="24"/>
          <w:lang w:val="rm-CH"/>
        </w:rPr>
        <w:tab/>
        <w:t>87 onns</w:t>
      </w:r>
    </w:p>
    <w:p w14:paraId="42293E7F" w14:textId="1AA192E4" w:rsidR="00C01684" w:rsidRDefault="00C01684"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Dora Cathomas-Mathiuet, Cum</w:t>
      </w:r>
      <w:r w:rsidR="00BF767B">
        <w:rPr>
          <w:rFonts w:asciiTheme="minorHAnsi" w:hAnsiTheme="minorHAnsi" w:cstheme="minorHAnsi"/>
          <w:color w:val="auto"/>
          <w:sz w:val="24"/>
          <w:szCs w:val="24"/>
          <w:lang w:val="rm-CH"/>
        </w:rPr>
        <w:t>padials</w:t>
      </w:r>
      <w:r w:rsidR="00BF767B">
        <w:rPr>
          <w:rFonts w:asciiTheme="minorHAnsi" w:hAnsiTheme="minorHAnsi" w:cstheme="minorHAnsi"/>
          <w:color w:val="auto"/>
          <w:sz w:val="24"/>
          <w:szCs w:val="24"/>
          <w:lang w:val="rm-CH"/>
        </w:rPr>
        <w:tab/>
        <w:t>03</w:t>
      </w:r>
      <w:r>
        <w:rPr>
          <w:rFonts w:asciiTheme="minorHAnsi" w:hAnsiTheme="minorHAnsi" w:cstheme="minorHAnsi"/>
          <w:color w:val="auto"/>
          <w:sz w:val="24"/>
          <w:szCs w:val="24"/>
          <w:lang w:val="rm-CH"/>
        </w:rPr>
        <w:t>-05-2022</w:t>
      </w:r>
      <w:r w:rsidR="00F7528F">
        <w:rPr>
          <w:rFonts w:asciiTheme="minorHAnsi" w:hAnsiTheme="minorHAnsi" w:cstheme="minorHAnsi"/>
          <w:color w:val="auto"/>
          <w:sz w:val="24"/>
          <w:szCs w:val="24"/>
          <w:lang w:val="rm-CH"/>
        </w:rPr>
        <w:tab/>
        <w:t>89 onns</w:t>
      </w:r>
    </w:p>
    <w:p w14:paraId="72AAB9C4" w14:textId="13B53C1A" w:rsidR="00C01684" w:rsidRDefault="00C01684"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Luisia Fry-Giger, Cumpadials</w:t>
      </w:r>
      <w:r>
        <w:rPr>
          <w:rFonts w:asciiTheme="minorHAnsi" w:hAnsiTheme="minorHAnsi" w:cstheme="minorHAnsi"/>
          <w:color w:val="auto"/>
          <w:sz w:val="24"/>
          <w:szCs w:val="24"/>
          <w:lang w:val="rm-CH"/>
        </w:rPr>
        <w:tab/>
        <w:t>17-05-2022</w:t>
      </w:r>
      <w:r w:rsidR="00F7528F">
        <w:rPr>
          <w:rFonts w:asciiTheme="minorHAnsi" w:hAnsiTheme="minorHAnsi" w:cstheme="minorHAnsi"/>
          <w:color w:val="auto"/>
          <w:sz w:val="24"/>
          <w:szCs w:val="24"/>
          <w:lang w:val="rm-CH"/>
        </w:rPr>
        <w:tab/>
        <w:t>88 onns</w:t>
      </w:r>
    </w:p>
    <w:p w14:paraId="34AE5AA1" w14:textId="29A0005F" w:rsidR="00C01684" w:rsidRDefault="00C01684" w:rsidP="00F743BC">
      <w:pPr>
        <w:tabs>
          <w:tab w:val="right" w:pos="6521"/>
          <w:tab w:val="right" w:pos="8505"/>
        </w:tabs>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Marcellina Pally-Monn, Sumvitg</w:t>
      </w:r>
      <w:r>
        <w:rPr>
          <w:rFonts w:asciiTheme="minorHAnsi" w:hAnsiTheme="minorHAnsi" w:cstheme="minorHAnsi"/>
          <w:color w:val="auto"/>
          <w:sz w:val="24"/>
          <w:szCs w:val="24"/>
          <w:lang w:val="rm-CH"/>
        </w:rPr>
        <w:tab/>
        <w:t>19-05-2022</w:t>
      </w:r>
      <w:r w:rsidR="00F7528F">
        <w:rPr>
          <w:rFonts w:asciiTheme="minorHAnsi" w:hAnsiTheme="minorHAnsi" w:cstheme="minorHAnsi"/>
          <w:color w:val="auto"/>
          <w:sz w:val="24"/>
          <w:szCs w:val="24"/>
          <w:lang w:val="rm-CH"/>
        </w:rPr>
        <w:tab/>
        <w:t xml:space="preserve">90 onns </w:t>
      </w:r>
    </w:p>
    <w:p w14:paraId="4124E7D0"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7C70D50C" w14:textId="3A7430B4" w:rsidR="00EE47D8" w:rsidRPr="00F24D81" w:rsidRDefault="00C01684"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Possien nos defuncts ch</w:t>
      </w:r>
      <w:r w:rsidR="00813A6E">
        <w:rPr>
          <w:rFonts w:asciiTheme="minorHAnsi" w:hAnsiTheme="minorHAnsi" w:cstheme="minorHAnsi"/>
          <w:color w:val="auto"/>
          <w:sz w:val="24"/>
          <w:szCs w:val="24"/>
          <w:lang w:val="rm-CH"/>
        </w:rPr>
        <w:t xml:space="preserve">e </w:t>
      </w:r>
      <w:r w:rsidR="00EE47D8" w:rsidRPr="00F24D81">
        <w:rPr>
          <w:rFonts w:asciiTheme="minorHAnsi" w:hAnsiTheme="minorHAnsi" w:cstheme="minorHAnsi"/>
          <w:color w:val="auto"/>
          <w:sz w:val="24"/>
          <w:szCs w:val="24"/>
          <w:lang w:val="rm-CH"/>
        </w:rPr>
        <w:t>han bandunau nus dapi la davosa radunonza da pleiv sco era tut ils auter defuncts en nos santeris guder la beadad</w:t>
      </w:r>
      <w:r w:rsidR="00157BEA" w:rsidRPr="00F24D81">
        <w:rPr>
          <w:rFonts w:asciiTheme="minorHAnsi" w:hAnsiTheme="minorHAnsi" w:cstheme="minorHAnsi"/>
          <w:color w:val="auto"/>
          <w:sz w:val="24"/>
          <w:szCs w:val="24"/>
          <w:lang w:val="rm-CH"/>
        </w:rPr>
        <w:t>ad</w:t>
      </w:r>
      <w:r w:rsidR="00EE47D8" w:rsidRPr="00F24D81">
        <w:rPr>
          <w:rFonts w:asciiTheme="minorHAnsi" w:hAnsiTheme="minorHAnsi" w:cstheme="minorHAnsi"/>
          <w:color w:val="auto"/>
          <w:sz w:val="24"/>
          <w:szCs w:val="24"/>
          <w:lang w:val="rm-CH"/>
        </w:rPr>
        <w:t xml:space="preserve"> celestiala.</w:t>
      </w:r>
      <w:r>
        <w:rPr>
          <w:rFonts w:asciiTheme="minorHAnsi" w:hAnsiTheme="minorHAnsi" w:cstheme="minorHAnsi"/>
          <w:color w:val="auto"/>
          <w:sz w:val="24"/>
          <w:szCs w:val="24"/>
          <w:lang w:val="rm-CH"/>
        </w:rPr>
        <w:t xml:space="preserve"> </w:t>
      </w:r>
      <w:r w:rsidR="00391D4F" w:rsidRPr="00F24D81">
        <w:rPr>
          <w:rFonts w:asciiTheme="minorHAnsi" w:hAnsiTheme="minorHAnsi" w:cstheme="minorHAnsi"/>
          <w:color w:val="auto"/>
          <w:sz w:val="24"/>
          <w:szCs w:val="24"/>
          <w:lang w:val="rm-CH"/>
        </w:rPr>
        <w:t>Nus seregurdein dad els en in cuort memento.</w:t>
      </w:r>
    </w:p>
    <w:p w14:paraId="3FDDE131"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564CE03D" w14:textId="3FA133EB" w:rsidR="00CB612D" w:rsidRPr="00F24D81" w:rsidRDefault="00CB612D" w:rsidP="00F743BC">
      <w:pPr>
        <w:spacing w:after="0" w:line="360" w:lineRule="auto"/>
        <w:contextualSpacing/>
        <w:rPr>
          <w:rFonts w:asciiTheme="minorHAnsi" w:hAnsiTheme="minorHAnsi" w:cstheme="minorHAnsi"/>
          <w:b/>
          <w:color w:val="auto"/>
          <w:sz w:val="24"/>
          <w:szCs w:val="24"/>
          <w:lang w:val="rm-CH"/>
        </w:rPr>
      </w:pPr>
      <w:r w:rsidRPr="00F24D81">
        <w:rPr>
          <w:rFonts w:asciiTheme="minorHAnsi" w:hAnsiTheme="minorHAnsi" w:cstheme="minorHAnsi"/>
          <w:b/>
          <w:color w:val="auto"/>
          <w:sz w:val="24"/>
          <w:szCs w:val="24"/>
          <w:lang w:val="rm-CH"/>
        </w:rPr>
        <w:t>Extradas dalla baselgia</w:t>
      </w:r>
    </w:p>
    <w:p w14:paraId="049A9DD2" w14:textId="6B7422E3" w:rsidR="005A26F9" w:rsidRDefault="005A26F9"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Dapi la davosa radunonza da pleiv ha la suprastonza stuiu prender </w:t>
      </w:r>
      <w:r w:rsidRPr="00F86B71">
        <w:rPr>
          <w:rFonts w:asciiTheme="minorHAnsi" w:hAnsiTheme="minorHAnsi" w:cstheme="minorHAnsi"/>
          <w:color w:val="auto"/>
          <w:sz w:val="24"/>
          <w:szCs w:val="24"/>
          <w:lang w:val="rm-CH"/>
        </w:rPr>
        <w:t>encunter 4</w:t>
      </w:r>
      <w:r w:rsidR="000E2054" w:rsidRPr="00F86B71">
        <w:rPr>
          <w:rFonts w:asciiTheme="minorHAnsi" w:hAnsiTheme="minorHAnsi" w:cstheme="minorHAnsi"/>
          <w:color w:val="auto"/>
          <w:sz w:val="24"/>
          <w:szCs w:val="24"/>
          <w:lang w:val="rm-CH"/>
        </w:rPr>
        <w:t xml:space="preserve"> extradas</w:t>
      </w:r>
      <w:r w:rsidR="000E2054" w:rsidRPr="00F24D81">
        <w:rPr>
          <w:rFonts w:asciiTheme="minorHAnsi" w:hAnsiTheme="minorHAnsi" w:cstheme="minorHAnsi"/>
          <w:color w:val="auto"/>
          <w:sz w:val="24"/>
          <w:szCs w:val="24"/>
          <w:lang w:val="rm-CH"/>
        </w:rPr>
        <w:t xml:space="preserve"> dalla baselgia </w:t>
      </w:r>
      <w:r w:rsidR="00F86B71">
        <w:rPr>
          <w:rFonts w:asciiTheme="minorHAnsi" w:hAnsiTheme="minorHAnsi" w:cstheme="minorHAnsi"/>
          <w:color w:val="auto"/>
          <w:sz w:val="24"/>
          <w:szCs w:val="24"/>
          <w:lang w:val="rm-CH"/>
        </w:rPr>
        <w:t xml:space="preserve">catolica </w:t>
      </w:r>
      <w:r w:rsidR="000E2054" w:rsidRPr="00F24D81">
        <w:rPr>
          <w:rFonts w:asciiTheme="minorHAnsi" w:hAnsiTheme="minorHAnsi" w:cstheme="minorHAnsi"/>
          <w:color w:val="auto"/>
          <w:sz w:val="24"/>
          <w:szCs w:val="24"/>
          <w:lang w:val="rm-CH"/>
        </w:rPr>
        <w:t>da</w:t>
      </w:r>
      <w:r w:rsidR="00CB612D" w:rsidRPr="00F24D81">
        <w:rPr>
          <w:rFonts w:asciiTheme="minorHAnsi" w:hAnsiTheme="minorHAnsi" w:cstheme="minorHAnsi"/>
          <w:color w:val="auto"/>
          <w:sz w:val="24"/>
          <w:szCs w:val="24"/>
          <w:lang w:val="rm-CH"/>
        </w:rPr>
        <w:t xml:space="preserve"> parochian</w:t>
      </w:r>
      <w:r w:rsidR="00C84161" w:rsidRPr="00F24D81">
        <w:rPr>
          <w:rFonts w:asciiTheme="minorHAnsi" w:hAnsiTheme="minorHAnsi" w:cstheme="minorHAnsi"/>
          <w:color w:val="auto"/>
          <w:sz w:val="24"/>
          <w:szCs w:val="24"/>
          <w:lang w:val="rm-CH"/>
        </w:rPr>
        <w:t>a</w:t>
      </w:r>
      <w:r w:rsidR="00CB612D" w:rsidRPr="00F24D81">
        <w:rPr>
          <w:rFonts w:asciiTheme="minorHAnsi" w:hAnsiTheme="minorHAnsi" w:cstheme="minorHAnsi"/>
          <w:color w:val="auto"/>
          <w:sz w:val="24"/>
          <w:szCs w:val="24"/>
          <w:lang w:val="rm-CH"/>
        </w:rPr>
        <w:t>s</w:t>
      </w:r>
      <w:r w:rsidR="000E2054" w:rsidRPr="00F24D81">
        <w:rPr>
          <w:rFonts w:asciiTheme="minorHAnsi" w:hAnsiTheme="minorHAnsi" w:cstheme="minorHAnsi"/>
          <w:color w:val="auto"/>
          <w:sz w:val="24"/>
          <w:szCs w:val="24"/>
          <w:lang w:val="rm-CH"/>
        </w:rPr>
        <w:t xml:space="preserve"> </w:t>
      </w:r>
      <w:r w:rsidR="00962F85" w:rsidRPr="00F24D81">
        <w:rPr>
          <w:rFonts w:asciiTheme="minorHAnsi" w:hAnsiTheme="minorHAnsi" w:cstheme="minorHAnsi"/>
          <w:color w:val="auto"/>
          <w:sz w:val="24"/>
          <w:szCs w:val="24"/>
          <w:lang w:val="rm-CH"/>
        </w:rPr>
        <w:t>e</w:t>
      </w:r>
      <w:r w:rsidR="000E2054" w:rsidRPr="00F24D81">
        <w:rPr>
          <w:rFonts w:asciiTheme="minorHAnsi" w:hAnsiTheme="minorHAnsi" w:cstheme="minorHAnsi"/>
          <w:color w:val="auto"/>
          <w:sz w:val="24"/>
          <w:szCs w:val="24"/>
          <w:lang w:val="rm-CH"/>
        </w:rPr>
        <w:t xml:space="preserve"> parochians da nossa pleiv.</w:t>
      </w:r>
      <w:r w:rsidR="00DA3CDF" w:rsidRPr="00F24D81">
        <w:rPr>
          <w:rFonts w:asciiTheme="minorHAnsi" w:hAnsiTheme="minorHAnsi" w:cstheme="minorHAnsi"/>
          <w:color w:val="auto"/>
          <w:sz w:val="24"/>
          <w:szCs w:val="24"/>
          <w:lang w:val="rm-CH"/>
        </w:rPr>
        <w:t xml:space="preserve"> </w:t>
      </w:r>
      <w:r w:rsidR="009E77BC">
        <w:rPr>
          <w:rFonts w:asciiTheme="minorHAnsi" w:hAnsiTheme="minorHAnsi" w:cstheme="minorHAnsi"/>
          <w:color w:val="auto"/>
          <w:sz w:val="24"/>
          <w:szCs w:val="24"/>
          <w:lang w:val="rm-CH"/>
        </w:rPr>
        <w:t>Era sch’il diember dallas extradas ei visavi autras pleivs mudests, ei m</w:t>
      </w:r>
      <w:r>
        <w:rPr>
          <w:rFonts w:asciiTheme="minorHAnsi" w:hAnsiTheme="minorHAnsi" w:cstheme="minorHAnsi"/>
          <w:color w:val="auto"/>
          <w:sz w:val="24"/>
          <w:szCs w:val="24"/>
          <w:lang w:val="rm-CH"/>
        </w:rPr>
        <w:t xml:space="preserve">intga extrada </w:t>
      </w:r>
      <w:r w:rsidR="009E77BC">
        <w:rPr>
          <w:rFonts w:asciiTheme="minorHAnsi" w:hAnsiTheme="minorHAnsi" w:cstheme="minorHAnsi"/>
          <w:color w:val="auto"/>
          <w:sz w:val="24"/>
          <w:szCs w:val="24"/>
          <w:lang w:val="rm-CH"/>
        </w:rPr>
        <w:t xml:space="preserve">tuttina </w:t>
      </w:r>
      <w:r>
        <w:rPr>
          <w:rFonts w:asciiTheme="minorHAnsi" w:hAnsiTheme="minorHAnsi" w:cstheme="minorHAnsi"/>
          <w:color w:val="auto"/>
          <w:sz w:val="24"/>
          <w:szCs w:val="24"/>
          <w:lang w:val="rm-CH"/>
        </w:rPr>
        <w:t xml:space="preserve">da deplorar. </w:t>
      </w:r>
      <w:r w:rsidR="00AA4743">
        <w:rPr>
          <w:rFonts w:asciiTheme="minorHAnsi" w:hAnsiTheme="minorHAnsi" w:cstheme="minorHAnsi"/>
          <w:color w:val="auto"/>
          <w:sz w:val="24"/>
          <w:szCs w:val="24"/>
          <w:lang w:val="rm-CH"/>
        </w:rPr>
        <w:t xml:space="preserve">Jeu engraziel a tut quellas e quels </w:t>
      </w:r>
      <w:r w:rsidR="002611A0" w:rsidRPr="00F24D81">
        <w:rPr>
          <w:rFonts w:asciiTheme="minorHAnsi" w:hAnsiTheme="minorHAnsi" w:cstheme="minorHAnsi"/>
          <w:color w:val="auto"/>
          <w:sz w:val="24"/>
          <w:szCs w:val="24"/>
          <w:lang w:val="rm-CH"/>
        </w:rPr>
        <w:t>ch’ins entaupa buca fetg save</w:t>
      </w:r>
      <w:r>
        <w:rPr>
          <w:rFonts w:asciiTheme="minorHAnsi" w:hAnsiTheme="minorHAnsi" w:cstheme="minorHAnsi"/>
          <w:color w:val="auto"/>
          <w:sz w:val="24"/>
          <w:szCs w:val="24"/>
          <w:lang w:val="rm-CH"/>
        </w:rPr>
        <w:t xml:space="preserve">ns en </w:t>
      </w:r>
      <w:r w:rsidR="00AA4743">
        <w:rPr>
          <w:rFonts w:asciiTheme="minorHAnsi" w:hAnsiTheme="minorHAnsi" w:cstheme="minorHAnsi"/>
          <w:color w:val="auto"/>
          <w:sz w:val="24"/>
          <w:szCs w:val="24"/>
          <w:lang w:val="rm-CH"/>
        </w:rPr>
        <w:t xml:space="preserve">nossas </w:t>
      </w:r>
      <w:r>
        <w:rPr>
          <w:rFonts w:asciiTheme="minorHAnsi" w:hAnsiTheme="minorHAnsi" w:cstheme="minorHAnsi"/>
          <w:color w:val="auto"/>
          <w:sz w:val="24"/>
          <w:szCs w:val="24"/>
          <w:lang w:val="rm-CH"/>
        </w:rPr>
        <w:t>baselgia</w:t>
      </w:r>
      <w:r w:rsidR="00AA4743">
        <w:rPr>
          <w:rFonts w:asciiTheme="minorHAnsi" w:hAnsiTheme="minorHAnsi" w:cstheme="minorHAnsi"/>
          <w:color w:val="auto"/>
          <w:sz w:val="24"/>
          <w:szCs w:val="24"/>
          <w:lang w:val="rm-CH"/>
        </w:rPr>
        <w:t>s e che</w:t>
      </w:r>
      <w:r>
        <w:rPr>
          <w:rFonts w:asciiTheme="minorHAnsi" w:hAnsiTheme="minorHAnsi" w:cstheme="minorHAnsi"/>
          <w:color w:val="auto"/>
          <w:sz w:val="24"/>
          <w:szCs w:val="24"/>
          <w:lang w:val="rm-CH"/>
        </w:rPr>
        <w:t xml:space="preserve"> stattan </w:t>
      </w:r>
      <w:r w:rsidR="00AA4743">
        <w:rPr>
          <w:rFonts w:asciiTheme="minorHAnsi" w:hAnsiTheme="minorHAnsi" w:cstheme="minorHAnsi"/>
          <w:color w:val="auto"/>
          <w:sz w:val="24"/>
          <w:szCs w:val="24"/>
          <w:lang w:val="rm-CH"/>
        </w:rPr>
        <w:t xml:space="preserve">tuttina </w:t>
      </w:r>
      <w:r>
        <w:rPr>
          <w:rFonts w:asciiTheme="minorHAnsi" w:hAnsiTheme="minorHAnsi" w:cstheme="minorHAnsi"/>
          <w:color w:val="auto"/>
          <w:sz w:val="24"/>
          <w:szCs w:val="24"/>
          <w:lang w:val="rm-CH"/>
        </w:rPr>
        <w:t>f</w:t>
      </w:r>
      <w:r w:rsidR="002611A0" w:rsidRPr="00F24D81">
        <w:rPr>
          <w:rFonts w:asciiTheme="minorHAnsi" w:hAnsiTheme="minorHAnsi" w:cstheme="minorHAnsi"/>
          <w:color w:val="auto"/>
          <w:sz w:val="24"/>
          <w:szCs w:val="24"/>
          <w:lang w:val="rm-CH"/>
        </w:rPr>
        <w:t xml:space="preserve">ideivels alla baselgia </w:t>
      </w:r>
      <w:r w:rsidR="00AA4743">
        <w:rPr>
          <w:rFonts w:asciiTheme="minorHAnsi" w:hAnsiTheme="minorHAnsi" w:cstheme="minorHAnsi"/>
          <w:color w:val="auto"/>
          <w:sz w:val="24"/>
          <w:szCs w:val="24"/>
          <w:lang w:val="rm-CH"/>
        </w:rPr>
        <w:t xml:space="preserve">catholica </w:t>
      </w:r>
      <w:r w:rsidR="002611A0" w:rsidRPr="00F24D81">
        <w:rPr>
          <w:rFonts w:asciiTheme="minorHAnsi" w:hAnsiTheme="minorHAnsi" w:cstheme="minorHAnsi"/>
          <w:color w:val="auto"/>
          <w:sz w:val="24"/>
          <w:szCs w:val="24"/>
          <w:lang w:val="rm-CH"/>
        </w:rPr>
        <w:t>ed a nossa pleiv e gidan aschia a tener quella en in bien equiliber finanzial.</w:t>
      </w:r>
    </w:p>
    <w:p w14:paraId="3E14EB58" w14:textId="77777777" w:rsidR="005964D9" w:rsidRPr="00F24D81" w:rsidRDefault="005964D9" w:rsidP="005964D9">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4C2A44AF" w14:textId="354EE2D7" w:rsidR="002F5746" w:rsidRPr="00F24D81" w:rsidRDefault="002F5746" w:rsidP="00F743BC">
      <w:pPr>
        <w:spacing w:after="0" w:line="360" w:lineRule="auto"/>
        <w:contextualSpacing/>
        <w:rPr>
          <w:rFonts w:asciiTheme="minorHAnsi" w:hAnsiTheme="minorHAnsi" w:cstheme="minorHAnsi"/>
          <w:b/>
          <w:color w:val="auto"/>
          <w:sz w:val="24"/>
          <w:szCs w:val="24"/>
          <w:lang w:val="rm-CH"/>
        </w:rPr>
      </w:pPr>
      <w:r w:rsidRPr="00F24D81">
        <w:rPr>
          <w:rFonts w:asciiTheme="minorHAnsi" w:hAnsiTheme="minorHAnsi" w:cstheme="minorHAnsi"/>
          <w:b/>
          <w:color w:val="auto"/>
          <w:sz w:val="24"/>
          <w:szCs w:val="24"/>
          <w:lang w:val="rm-CH"/>
        </w:rPr>
        <w:t>Engraziaments</w:t>
      </w:r>
    </w:p>
    <w:p w14:paraId="0C99C4B8" w14:textId="3A04B9E6" w:rsidR="00EE47D8" w:rsidRPr="00F24D81" w:rsidRDefault="00131506"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 xml:space="preserve">Igl emprem e special </w:t>
      </w:r>
      <w:r w:rsidR="00EE47D8" w:rsidRPr="00F24D81">
        <w:rPr>
          <w:rFonts w:asciiTheme="minorHAnsi" w:hAnsiTheme="minorHAnsi" w:cstheme="minorHAnsi"/>
          <w:color w:val="auto"/>
          <w:sz w:val="24"/>
          <w:szCs w:val="24"/>
          <w:lang w:val="rm-CH"/>
        </w:rPr>
        <w:t>engraziament a</w:t>
      </w:r>
      <w:r w:rsidR="00093136" w:rsidRPr="00F24D81">
        <w:rPr>
          <w:rFonts w:asciiTheme="minorHAnsi" w:hAnsiTheme="minorHAnsi" w:cstheme="minorHAnsi"/>
          <w:color w:val="auto"/>
          <w:sz w:val="24"/>
          <w:szCs w:val="24"/>
          <w:lang w:val="rm-CH"/>
        </w:rPr>
        <w:t xml:space="preserve">dmettel a nies plevon sur Saji </w:t>
      </w:r>
      <w:r w:rsidR="00EE47D8" w:rsidRPr="00F24D81">
        <w:rPr>
          <w:rFonts w:asciiTheme="minorHAnsi" w:hAnsiTheme="minorHAnsi" w:cstheme="minorHAnsi"/>
          <w:color w:val="auto"/>
          <w:sz w:val="24"/>
          <w:szCs w:val="24"/>
          <w:lang w:val="rm-CH"/>
        </w:rPr>
        <w:t>per sia gronda e zun preziada lavur per nossa pleiv</w:t>
      </w:r>
      <w:r w:rsidR="00A31FDD" w:rsidRPr="00F24D81">
        <w:rPr>
          <w:rFonts w:asciiTheme="minorHAnsi" w:hAnsiTheme="minorHAnsi" w:cstheme="minorHAnsi"/>
          <w:color w:val="auto"/>
          <w:sz w:val="24"/>
          <w:szCs w:val="24"/>
          <w:lang w:val="rm-CH"/>
        </w:rPr>
        <w:t xml:space="preserve">, per ils bials survetschs divins e buns priedis </w:t>
      </w:r>
      <w:r w:rsidR="0050267C">
        <w:rPr>
          <w:rFonts w:asciiTheme="minorHAnsi" w:hAnsiTheme="minorHAnsi" w:cstheme="minorHAnsi"/>
          <w:color w:val="auto"/>
          <w:sz w:val="24"/>
          <w:szCs w:val="24"/>
          <w:lang w:val="rm-CH"/>
        </w:rPr>
        <w:t xml:space="preserve">e la fetg </w:t>
      </w:r>
      <w:r w:rsidR="00EE47D8" w:rsidRPr="00F24D81">
        <w:rPr>
          <w:rFonts w:asciiTheme="minorHAnsi" w:hAnsiTheme="minorHAnsi" w:cstheme="minorHAnsi"/>
          <w:color w:val="auto"/>
          <w:sz w:val="24"/>
          <w:szCs w:val="24"/>
          <w:lang w:val="rm-CH"/>
        </w:rPr>
        <w:t>buna col</w:t>
      </w:r>
      <w:r w:rsidR="00093136" w:rsidRPr="00F24D81">
        <w:rPr>
          <w:rFonts w:asciiTheme="minorHAnsi" w:hAnsiTheme="minorHAnsi" w:cstheme="minorHAnsi"/>
          <w:color w:val="auto"/>
          <w:sz w:val="24"/>
          <w:szCs w:val="24"/>
          <w:lang w:val="rm-CH"/>
        </w:rPr>
        <w:t>laboraziun c</w:t>
      </w:r>
      <w:r w:rsidR="00EE47D8" w:rsidRPr="00F24D81">
        <w:rPr>
          <w:rFonts w:asciiTheme="minorHAnsi" w:hAnsiTheme="minorHAnsi" w:cstheme="minorHAnsi"/>
          <w:color w:val="auto"/>
          <w:sz w:val="24"/>
          <w:szCs w:val="24"/>
          <w:lang w:val="rm-CH"/>
        </w:rPr>
        <w:t>he nus astgein haver cun el. Jeu sperel ch'el hagi</w:t>
      </w:r>
      <w:r w:rsidR="00D529F0">
        <w:rPr>
          <w:rFonts w:asciiTheme="minorHAnsi" w:hAnsiTheme="minorHAnsi" w:cstheme="minorHAnsi"/>
          <w:color w:val="auto"/>
          <w:sz w:val="24"/>
          <w:szCs w:val="24"/>
          <w:lang w:val="rm-CH"/>
        </w:rPr>
        <w:t xml:space="preserve"> </w:t>
      </w:r>
      <w:r w:rsidR="00EE47D8" w:rsidRPr="00F24D81">
        <w:rPr>
          <w:rFonts w:asciiTheme="minorHAnsi" w:hAnsiTheme="minorHAnsi" w:cstheme="minorHAnsi"/>
          <w:color w:val="auto"/>
          <w:sz w:val="24"/>
          <w:szCs w:val="24"/>
          <w:lang w:val="rm-CH"/>
        </w:rPr>
        <w:t xml:space="preserve">vinavon bia plascher </w:t>
      </w:r>
      <w:r w:rsidR="00D529F0">
        <w:rPr>
          <w:rFonts w:asciiTheme="minorHAnsi" w:hAnsiTheme="minorHAnsi" w:cstheme="minorHAnsi"/>
          <w:color w:val="auto"/>
          <w:sz w:val="24"/>
          <w:szCs w:val="24"/>
          <w:lang w:val="rm-CH"/>
        </w:rPr>
        <w:t>e satisfacziun en nossa pleiv e ch’el stetti bugen cheu cun nus.</w:t>
      </w:r>
    </w:p>
    <w:p w14:paraId="021C83D7" w14:textId="1A63A937" w:rsidR="00EE47D8" w:rsidRPr="00F24D81" w:rsidRDefault="005964D9" w:rsidP="00F743BC">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10"/>
          <w:szCs w:val="10"/>
          <w:lang w:val="rm-CH"/>
        </w:rPr>
        <w:t xml:space="preserve">   </w:t>
      </w:r>
    </w:p>
    <w:p w14:paraId="1AFA7D0A" w14:textId="19E9DD5F" w:rsidR="00EE47D8"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En quei mument engraziel</w:t>
      </w:r>
      <w:r w:rsidR="0050267C">
        <w:rPr>
          <w:rFonts w:asciiTheme="minorHAnsi" w:hAnsiTheme="minorHAnsi" w:cstheme="minorHAnsi"/>
          <w:color w:val="auto"/>
          <w:sz w:val="24"/>
          <w:szCs w:val="24"/>
          <w:lang w:val="rm-CH"/>
        </w:rPr>
        <w:t xml:space="preserve"> </w:t>
      </w:r>
      <w:r w:rsidR="00D529F0">
        <w:rPr>
          <w:rFonts w:asciiTheme="minorHAnsi" w:hAnsiTheme="minorHAnsi" w:cstheme="minorHAnsi"/>
          <w:color w:val="auto"/>
          <w:sz w:val="24"/>
          <w:szCs w:val="24"/>
          <w:lang w:val="rm-CH"/>
        </w:rPr>
        <w:t>era a tut quellas persunas che segidan davos las culissas cun nies plevon tier las translaziuns dils differents texts pils survetschs divins.</w:t>
      </w:r>
    </w:p>
    <w:p w14:paraId="0B46D1EB" w14:textId="77777777" w:rsidR="00AD613F" w:rsidRPr="00AD613F" w:rsidRDefault="00AD613F" w:rsidP="00F743BC">
      <w:pPr>
        <w:spacing w:after="0" w:line="360" w:lineRule="auto"/>
        <w:contextualSpacing/>
        <w:rPr>
          <w:rFonts w:asciiTheme="minorHAnsi" w:hAnsiTheme="minorHAnsi" w:cstheme="minorHAnsi"/>
          <w:color w:val="auto"/>
          <w:sz w:val="10"/>
          <w:szCs w:val="10"/>
          <w:lang w:val="rm-CH"/>
        </w:rPr>
      </w:pPr>
    </w:p>
    <w:p w14:paraId="6CBD8FF4" w14:textId="44D97E61" w:rsidR="00EE47D8" w:rsidRPr="00F24D81" w:rsidRDefault="00E3686B"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 xml:space="preserve">Grond engraziament </w:t>
      </w:r>
      <w:r w:rsidR="00EE47D8" w:rsidRPr="00F24D81">
        <w:rPr>
          <w:rFonts w:asciiTheme="minorHAnsi" w:hAnsiTheme="minorHAnsi" w:cstheme="minorHAnsi"/>
          <w:color w:val="auto"/>
          <w:sz w:val="24"/>
          <w:szCs w:val="24"/>
          <w:lang w:val="rm-CH"/>
        </w:rPr>
        <w:t>al</w:t>
      </w:r>
      <w:r w:rsidR="00093136" w:rsidRPr="00F24D81">
        <w:rPr>
          <w:rFonts w:asciiTheme="minorHAnsi" w:hAnsiTheme="minorHAnsi" w:cstheme="minorHAnsi"/>
          <w:color w:val="auto"/>
          <w:sz w:val="24"/>
          <w:szCs w:val="24"/>
          <w:lang w:val="rm-CH"/>
        </w:rPr>
        <w:t>l</w:t>
      </w:r>
      <w:r w:rsidR="00CB612D" w:rsidRPr="00F24D81">
        <w:rPr>
          <w:rFonts w:asciiTheme="minorHAnsi" w:hAnsiTheme="minorHAnsi" w:cstheme="minorHAnsi"/>
          <w:color w:val="auto"/>
          <w:sz w:val="24"/>
          <w:szCs w:val="24"/>
          <w:lang w:val="rm-CH"/>
        </w:rPr>
        <w:t>as gruppas da liturgia da Rabius, da Sumvitg/Cumpadials e da Surrein cun lur me</w:t>
      </w:r>
      <w:r w:rsidR="00EE47D8" w:rsidRPr="00F24D81">
        <w:rPr>
          <w:rFonts w:asciiTheme="minorHAnsi" w:hAnsiTheme="minorHAnsi" w:cstheme="minorHAnsi"/>
          <w:color w:val="auto"/>
          <w:sz w:val="24"/>
          <w:szCs w:val="24"/>
          <w:lang w:val="rm-CH"/>
        </w:rPr>
        <w:t>nadras per lur zu</w:t>
      </w:r>
      <w:r w:rsidR="00093136" w:rsidRPr="00F24D81">
        <w:rPr>
          <w:rFonts w:asciiTheme="minorHAnsi" w:hAnsiTheme="minorHAnsi" w:cstheme="minorHAnsi"/>
          <w:color w:val="auto"/>
          <w:sz w:val="24"/>
          <w:szCs w:val="24"/>
          <w:lang w:val="rm-CH"/>
        </w:rPr>
        <w:t>n</w:t>
      </w:r>
      <w:r w:rsidR="00EE47D8" w:rsidRPr="00F24D81">
        <w:rPr>
          <w:rFonts w:asciiTheme="minorHAnsi" w:hAnsiTheme="minorHAnsi" w:cstheme="minorHAnsi"/>
          <w:color w:val="auto"/>
          <w:sz w:val="24"/>
          <w:szCs w:val="24"/>
          <w:lang w:val="rm-CH"/>
        </w:rPr>
        <w:t xml:space="preserve"> preziau engasch</w:t>
      </w:r>
      <w:r w:rsidR="0050267C">
        <w:rPr>
          <w:rFonts w:asciiTheme="minorHAnsi" w:hAnsiTheme="minorHAnsi" w:cstheme="minorHAnsi"/>
          <w:color w:val="auto"/>
          <w:sz w:val="24"/>
          <w:szCs w:val="24"/>
          <w:lang w:val="rm-CH"/>
        </w:rPr>
        <w:t>i ella</w:t>
      </w:r>
      <w:r w:rsidR="00A31FDD" w:rsidRPr="00F24D81">
        <w:rPr>
          <w:rFonts w:asciiTheme="minorHAnsi" w:hAnsiTheme="minorHAnsi" w:cstheme="minorHAnsi"/>
          <w:color w:val="auto"/>
          <w:sz w:val="24"/>
          <w:szCs w:val="24"/>
          <w:lang w:val="rm-CH"/>
        </w:rPr>
        <w:t xml:space="preserve"> pastoraziun ed en baselgia.</w:t>
      </w:r>
    </w:p>
    <w:p w14:paraId="3F4879CE" w14:textId="77777777" w:rsidR="00A31FDD" w:rsidRPr="00F24D81" w:rsidRDefault="00A31FDD" w:rsidP="00F743BC">
      <w:pPr>
        <w:spacing w:after="0" w:line="360" w:lineRule="auto"/>
        <w:contextualSpacing/>
        <w:rPr>
          <w:rFonts w:asciiTheme="minorHAnsi" w:hAnsiTheme="minorHAnsi" w:cstheme="minorHAnsi"/>
          <w:color w:val="auto"/>
          <w:sz w:val="10"/>
          <w:szCs w:val="10"/>
          <w:lang w:val="rm-CH"/>
        </w:rPr>
      </w:pPr>
    </w:p>
    <w:p w14:paraId="5A75988B" w14:textId="50BB5D27" w:rsidR="00EE47D8" w:rsidRPr="00F24D81" w:rsidRDefault="00CB612D"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lastRenderedPageBreak/>
        <w:t xml:space="preserve">Alla mendra dil cussegl pastoral </w:t>
      </w:r>
      <w:r w:rsidR="009E0B40" w:rsidRPr="00F24D81">
        <w:rPr>
          <w:rFonts w:asciiTheme="minorHAnsi" w:hAnsiTheme="minorHAnsi" w:cstheme="minorHAnsi"/>
          <w:color w:val="auto"/>
          <w:sz w:val="24"/>
          <w:szCs w:val="24"/>
          <w:lang w:val="rm-CH"/>
        </w:rPr>
        <w:t xml:space="preserve">Gabriela Lutz-Soliva </w:t>
      </w:r>
      <w:r w:rsidRPr="00F24D81">
        <w:rPr>
          <w:rFonts w:asciiTheme="minorHAnsi" w:hAnsiTheme="minorHAnsi" w:cstheme="minorHAnsi"/>
          <w:color w:val="auto"/>
          <w:sz w:val="24"/>
          <w:szCs w:val="24"/>
          <w:lang w:val="rm-CH"/>
        </w:rPr>
        <w:t xml:space="preserve">ed allas </w:t>
      </w:r>
      <w:r w:rsidR="00EE47D8" w:rsidRPr="00F24D81">
        <w:rPr>
          <w:rFonts w:asciiTheme="minorHAnsi" w:hAnsiTheme="minorHAnsi" w:cstheme="minorHAnsi"/>
          <w:color w:val="auto"/>
          <w:sz w:val="24"/>
          <w:szCs w:val="24"/>
          <w:lang w:val="rm-CH"/>
        </w:rPr>
        <w:t xml:space="preserve">commembras </w:t>
      </w:r>
      <w:r w:rsidRPr="00F24D81">
        <w:rPr>
          <w:rFonts w:asciiTheme="minorHAnsi" w:hAnsiTheme="minorHAnsi" w:cstheme="minorHAnsi"/>
          <w:color w:val="auto"/>
          <w:sz w:val="24"/>
          <w:szCs w:val="24"/>
          <w:lang w:val="rm-CH"/>
        </w:rPr>
        <w:t xml:space="preserve">Alice Cajacob, Maja Deplazes, Doris Janka, Daniela Wieland </w:t>
      </w:r>
      <w:r w:rsidR="009E0B40" w:rsidRPr="00F24D81">
        <w:rPr>
          <w:rFonts w:asciiTheme="minorHAnsi" w:hAnsiTheme="minorHAnsi" w:cstheme="minorHAnsi"/>
          <w:color w:val="auto"/>
          <w:sz w:val="24"/>
          <w:szCs w:val="24"/>
          <w:lang w:val="rm-CH"/>
        </w:rPr>
        <w:t xml:space="preserve">ed al commember </w:t>
      </w:r>
      <w:r w:rsidRPr="00F24D81">
        <w:rPr>
          <w:rFonts w:asciiTheme="minorHAnsi" w:hAnsiTheme="minorHAnsi" w:cstheme="minorHAnsi"/>
          <w:color w:val="auto"/>
          <w:sz w:val="24"/>
          <w:szCs w:val="24"/>
          <w:lang w:val="rm-CH"/>
        </w:rPr>
        <w:t>Fabian Bearth</w:t>
      </w:r>
      <w:r w:rsidR="00EE47D8" w:rsidRPr="00F24D81">
        <w:rPr>
          <w:rFonts w:asciiTheme="minorHAnsi" w:hAnsiTheme="minorHAnsi" w:cstheme="minorHAnsi"/>
          <w:color w:val="auto"/>
          <w:sz w:val="24"/>
          <w:szCs w:val="24"/>
          <w:lang w:val="rm-CH"/>
        </w:rPr>
        <w:t xml:space="preserve"> sco era a tut</w:t>
      </w:r>
      <w:r w:rsidR="00093136" w:rsidRPr="00F24D81">
        <w:rPr>
          <w:rFonts w:asciiTheme="minorHAnsi" w:hAnsiTheme="minorHAnsi" w:cstheme="minorHAnsi"/>
          <w:color w:val="auto"/>
          <w:sz w:val="24"/>
          <w:szCs w:val="24"/>
          <w:lang w:val="rm-CH"/>
        </w:rPr>
        <w:t xml:space="preserve"> quellas e quels c</w:t>
      </w:r>
      <w:r w:rsidR="00EE47D8" w:rsidRPr="00F24D81">
        <w:rPr>
          <w:rFonts w:asciiTheme="minorHAnsi" w:hAnsiTheme="minorHAnsi" w:cstheme="minorHAnsi"/>
          <w:color w:val="auto"/>
          <w:sz w:val="24"/>
          <w:szCs w:val="24"/>
          <w:lang w:val="rm-CH"/>
        </w:rPr>
        <w:t>he segidan els singuls loghens da baselgia cul cus</w:t>
      </w:r>
      <w:r w:rsidR="00566D2C" w:rsidRPr="00F24D81">
        <w:rPr>
          <w:rFonts w:asciiTheme="minorHAnsi" w:hAnsiTheme="minorHAnsi" w:cstheme="minorHAnsi"/>
          <w:color w:val="auto"/>
          <w:sz w:val="24"/>
          <w:szCs w:val="24"/>
          <w:lang w:val="rm-CH"/>
        </w:rPr>
        <w:t>segl pastoral</w:t>
      </w:r>
      <w:r w:rsidR="00322846">
        <w:rPr>
          <w:rFonts w:asciiTheme="minorHAnsi" w:hAnsiTheme="minorHAnsi" w:cstheme="minorHAnsi"/>
          <w:color w:val="auto"/>
          <w:sz w:val="24"/>
          <w:szCs w:val="24"/>
          <w:lang w:val="rm-CH"/>
        </w:rPr>
        <w:t>,</w:t>
      </w:r>
      <w:r w:rsidR="00566D2C" w:rsidRPr="00F24D81">
        <w:rPr>
          <w:rFonts w:asciiTheme="minorHAnsi" w:hAnsiTheme="minorHAnsi" w:cstheme="minorHAnsi"/>
          <w:color w:val="auto"/>
          <w:sz w:val="24"/>
          <w:szCs w:val="24"/>
          <w:lang w:val="rm-CH"/>
        </w:rPr>
        <w:t xml:space="preserve"> engraziel gronda</w:t>
      </w:r>
      <w:r w:rsidR="00EE47D8" w:rsidRPr="00F24D81">
        <w:rPr>
          <w:rFonts w:asciiTheme="minorHAnsi" w:hAnsiTheme="minorHAnsi" w:cstheme="minorHAnsi"/>
          <w:color w:val="auto"/>
          <w:sz w:val="24"/>
          <w:szCs w:val="24"/>
          <w:lang w:val="rm-CH"/>
        </w:rPr>
        <w:t>mein per l</w:t>
      </w:r>
      <w:r w:rsidR="00160FCB" w:rsidRPr="00F24D81">
        <w:rPr>
          <w:rFonts w:asciiTheme="minorHAnsi" w:hAnsiTheme="minorHAnsi" w:cstheme="minorHAnsi"/>
          <w:color w:val="auto"/>
          <w:sz w:val="24"/>
          <w:szCs w:val="24"/>
          <w:lang w:val="rm-CH"/>
        </w:rPr>
        <w:t>ur</w:t>
      </w:r>
      <w:r w:rsidR="00EE47D8" w:rsidRPr="00F24D81">
        <w:rPr>
          <w:rFonts w:asciiTheme="minorHAnsi" w:hAnsiTheme="minorHAnsi" w:cstheme="minorHAnsi"/>
          <w:color w:val="auto"/>
          <w:sz w:val="24"/>
          <w:szCs w:val="24"/>
          <w:lang w:val="rm-CH"/>
        </w:rPr>
        <w:t xml:space="preserve"> </w:t>
      </w:r>
      <w:r w:rsidR="00066FBD" w:rsidRPr="00F24D81">
        <w:rPr>
          <w:rFonts w:asciiTheme="minorHAnsi" w:hAnsiTheme="minorHAnsi" w:cstheme="minorHAnsi"/>
          <w:color w:val="auto"/>
          <w:sz w:val="24"/>
          <w:szCs w:val="24"/>
          <w:lang w:val="rm-CH"/>
        </w:rPr>
        <w:t xml:space="preserve">zun preziada </w:t>
      </w:r>
      <w:r w:rsidR="00EE47D8" w:rsidRPr="00F24D81">
        <w:rPr>
          <w:rFonts w:asciiTheme="minorHAnsi" w:hAnsiTheme="minorHAnsi" w:cstheme="minorHAnsi"/>
          <w:color w:val="auto"/>
          <w:sz w:val="24"/>
          <w:szCs w:val="24"/>
          <w:lang w:val="rm-CH"/>
        </w:rPr>
        <w:t>lavur</w:t>
      </w:r>
      <w:r w:rsidR="008D7C7A" w:rsidRPr="00F24D81">
        <w:rPr>
          <w:rFonts w:asciiTheme="minorHAnsi" w:hAnsiTheme="minorHAnsi" w:cstheme="minorHAnsi"/>
          <w:color w:val="auto"/>
          <w:sz w:val="24"/>
          <w:szCs w:val="24"/>
          <w:lang w:val="rm-CH"/>
        </w:rPr>
        <w:t>.</w:t>
      </w:r>
      <w:r w:rsidR="00AD613F">
        <w:rPr>
          <w:rFonts w:asciiTheme="minorHAnsi" w:hAnsiTheme="minorHAnsi" w:cstheme="minorHAnsi"/>
          <w:color w:val="auto"/>
          <w:sz w:val="24"/>
          <w:szCs w:val="24"/>
          <w:lang w:val="rm-CH"/>
        </w:rPr>
        <w:t xml:space="preserve"> En siu rapport vegn la presidenta a rappor</w:t>
      </w:r>
      <w:r w:rsidR="001C0B75">
        <w:rPr>
          <w:rFonts w:asciiTheme="minorHAnsi" w:hAnsiTheme="minorHAnsi" w:cstheme="minorHAnsi"/>
          <w:color w:val="auto"/>
          <w:sz w:val="24"/>
          <w:szCs w:val="24"/>
          <w:lang w:val="rm-CH"/>
        </w:rPr>
        <w:t>tar sur d</w:t>
      </w:r>
      <w:r w:rsidR="00D529F0">
        <w:rPr>
          <w:rFonts w:asciiTheme="minorHAnsi" w:hAnsiTheme="minorHAnsi" w:cstheme="minorHAnsi"/>
          <w:color w:val="auto"/>
          <w:sz w:val="24"/>
          <w:szCs w:val="24"/>
          <w:lang w:val="rm-CH"/>
        </w:rPr>
        <w:t>igl engaschi dil cussegl pastoral.</w:t>
      </w:r>
    </w:p>
    <w:p w14:paraId="6C69FBFD" w14:textId="77777777" w:rsidR="00EE47D8" w:rsidRPr="00F24D81" w:rsidRDefault="00EE47D8" w:rsidP="00F743BC">
      <w:pPr>
        <w:spacing w:after="0" w:line="360" w:lineRule="auto"/>
        <w:contextualSpacing/>
        <w:rPr>
          <w:rFonts w:asciiTheme="minorHAnsi" w:hAnsiTheme="minorHAnsi" w:cstheme="minorHAnsi"/>
          <w:color w:val="auto"/>
          <w:sz w:val="10"/>
          <w:szCs w:val="10"/>
          <w:lang w:val="rm-CH"/>
        </w:rPr>
      </w:pPr>
    </w:p>
    <w:p w14:paraId="539E0B04" w14:textId="77777777" w:rsidR="00697F63" w:rsidRDefault="009E0B40"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A</w:t>
      </w:r>
      <w:r w:rsidR="00EB0677">
        <w:rPr>
          <w:rFonts w:asciiTheme="minorHAnsi" w:hAnsiTheme="minorHAnsi" w:cstheme="minorHAnsi"/>
          <w:color w:val="auto"/>
          <w:sz w:val="24"/>
          <w:szCs w:val="24"/>
          <w:lang w:val="rm-CH"/>
        </w:rPr>
        <w:t>l</w:t>
      </w:r>
      <w:r w:rsidR="0050267C">
        <w:rPr>
          <w:rFonts w:asciiTheme="minorHAnsi" w:hAnsiTheme="minorHAnsi" w:cstheme="minorHAnsi"/>
          <w:color w:val="auto"/>
          <w:sz w:val="24"/>
          <w:szCs w:val="24"/>
          <w:lang w:val="rm-CH"/>
        </w:rPr>
        <w:t>las</w:t>
      </w:r>
      <w:r w:rsidR="00566D2C" w:rsidRPr="00F24D81">
        <w:rPr>
          <w:rFonts w:asciiTheme="minorHAnsi" w:hAnsiTheme="minorHAnsi" w:cstheme="minorHAnsi"/>
          <w:color w:val="auto"/>
          <w:sz w:val="24"/>
          <w:szCs w:val="24"/>
          <w:lang w:val="rm-CH"/>
        </w:rPr>
        <w:t xml:space="preserve"> ministrant</w:t>
      </w:r>
      <w:r w:rsidR="0050267C">
        <w:rPr>
          <w:rFonts w:asciiTheme="minorHAnsi" w:hAnsiTheme="minorHAnsi" w:cstheme="minorHAnsi"/>
          <w:color w:val="auto"/>
          <w:sz w:val="24"/>
          <w:szCs w:val="24"/>
          <w:lang w:val="rm-CH"/>
        </w:rPr>
        <w:t>a</w:t>
      </w:r>
      <w:r w:rsidR="00566D2C" w:rsidRPr="00F24D81">
        <w:rPr>
          <w:rFonts w:asciiTheme="minorHAnsi" w:hAnsiTheme="minorHAnsi" w:cstheme="minorHAnsi"/>
          <w:color w:val="auto"/>
          <w:sz w:val="24"/>
          <w:szCs w:val="24"/>
          <w:lang w:val="rm-CH"/>
        </w:rPr>
        <w:t>s e</w:t>
      </w:r>
      <w:r w:rsidR="00EB0677">
        <w:rPr>
          <w:rFonts w:asciiTheme="minorHAnsi" w:hAnsiTheme="minorHAnsi" w:cstheme="minorHAnsi"/>
          <w:color w:val="auto"/>
          <w:sz w:val="24"/>
          <w:szCs w:val="24"/>
          <w:lang w:val="rm-CH"/>
        </w:rPr>
        <w:t>d</w:t>
      </w:r>
      <w:r w:rsidR="00566D2C" w:rsidRPr="00F24D81">
        <w:rPr>
          <w:rFonts w:asciiTheme="minorHAnsi" w:hAnsiTheme="minorHAnsi" w:cstheme="minorHAnsi"/>
          <w:color w:val="auto"/>
          <w:sz w:val="24"/>
          <w:szCs w:val="24"/>
          <w:lang w:val="rm-CH"/>
        </w:rPr>
        <w:t xml:space="preserve"> </w:t>
      </w:r>
      <w:r w:rsidR="009C2B99" w:rsidRPr="00F24D81">
        <w:rPr>
          <w:rFonts w:asciiTheme="minorHAnsi" w:hAnsiTheme="minorHAnsi" w:cstheme="minorHAnsi"/>
          <w:color w:val="auto"/>
          <w:sz w:val="24"/>
          <w:szCs w:val="24"/>
          <w:lang w:val="rm-CH"/>
        </w:rPr>
        <w:t>al</w:t>
      </w:r>
      <w:r w:rsidR="00566D2C" w:rsidRPr="00F24D81">
        <w:rPr>
          <w:rFonts w:asciiTheme="minorHAnsi" w:hAnsiTheme="minorHAnsi" w:cstheme="minorHAnsi"/>
          <w:color w:val="auto"/>
          <w:sz w:val="24"/>
          <w:szCs w:val="24"/>
          <w:lang w:val="rm-CH"/>
        </w:rPr>
        <w:t xml:space="preserve">s </w:t>
      </w:r>
      <w:r w:rsidR="0050267C">
        <w:rPr>
          <w:rFonts w:asciiTheme="minorHAnsi" w:hAnsiTheme="minorHAnsi" w:cstheme="minorHAnsi"/>
          <w:color w:val="auto"/>
          <w:sz w:val="24"/>
          <w:szCs w:val="24"/>
          <w:lang w:val="rm-CH"/>
        </w:rPr>
        <w:t>ministrant</w:t>
      </w:r>
      <w:r w:rsidR="00EB0677">
        <w:rPr>
          <w:rFonts w:asciiTheme="minorHAnsi" w:hAnsiTheme="minorHAnsi" w:cstheme="minorHAnsi"/>
          <w:color w:val="auto"/>
          <w:sz w:val="24"/>
          <w:szCs w:val="24"/>
          <w:lang w:val="rm-CH"/>
        </w:rPr>
        <w:t>s sco era</w:t>
      </w:r>
      <w:r w:rsidR="0050267C">
        <w:rPr>
          <w:rFonts w:asciiTheme="minorHAnsi" w:hAnsiTheme="minorHAnsi" w:cstheme="minorHAnsi"/>
          <w:color w:val="auto"/>
          <w:sz w:val="24"/>
          <w:szCs w:val="24"/>
          <w:lang w:val="rm-CH"/>
        </w:rPr>
        <w:t xml:space="preserve"> als affons ch’han quest onn</w:t>
      </w:r>
      <w:r w:rsidR="009C2B99" w:rsidRPr="00F24D81">
        <w:rPr>
          <w:rFonts w:asciiTheme="minorHAnsi" w:hAnsiTheme="minorHAnsi" w:cstheme="minorHAnsi"/>
          <w:color w:val="auto"/>
          <w:sz w:val="24"/>
          <w:szCs w:val="24"/>
          <w:lang w:val="rm-CH"/>
        </w:rPr>
        <w:t xml:space="preserve"> entschiet a ministrar engraziel jeu fetg. En num dalla suprastonza da pleiv engraziel jeu era</w:t>
      </w:r>
      <w:r w:rsidR="00093136" w:rsidRPr="00F24D81">
        <w:rPr>
          <w:rFonts w:asciiTheme="minorHAnsi" w:hAnsiTheme="minorHAnsi" w:cstheme="minorHAnsi"/>
          <w:color w:val="auto"/>
          <w:sz w:val="24"/>
          <w:szCs w:val="24"/>
          <w:lang w:val="rm-CH"/>
        </w:rPr>
        <w:t xml:space="preserve"> a lur geniturs c</w:t>
      </w:r>
      <w:r w:rsidR="00EE47D8" w:rsidRPr="00F24D81">
        <w:rPr>
          <w:rFonts w:asciiTheme="minorHAnsi" w:hAnsiTheme="minorHAnsi" w:cstheme="minorHAnsi"/>
          <w:color w:val="auto"/>
          <w:sz w:val="24"/>
          <w:szCs w:val="24"/>
          <w:lang w:val="rm-CH"/>
        </w:rPr>
        <w:t>he motiveschan e promova</w:t>
      </w:r>
      <w:r w:rsidR="009C2B99" w:rsidRPr="00F24D81">
        <w:rPr>
          <w:rFonts w:asciiTheme="minorHAnsi" w:hAnsiTheme="minorHAnsi" w:cstheme="minorHAnsi"/>
          <w:color w:val="auto"/>
          <w:sz w:val="24"/>
          <w:szCs w:val="24"/>
          <w:lang w:val="rm-CH"/>
        </w:rPr>
        <w:t>n lur affons tier quei survetsch aschi impurtont</w:t>
      </w:r>
      <w:r w:rsidR="00EE47D8" w:rsidRPr="00F24D81">
        <w:rPr>
          <w:rFonts w:asciiTheme="minorHAnsi" w:hAnsiTheme="minorHAnsi" w:cstheme="minorHAnsi"/>
          <w:color w:val="auto"/>
          <w:sz w:val="24"/>
          <w:szCs w:val="24"/>
          <w:lang w:val="rm-CH"/>
        </w:rPr>
        <w:t xml:space="preserve"> per nos</w:t>
      </w:r>
      <w:r w:rsidR="009C2B99" w:rsidRPr="00F24D81">
        <w:rPr>
          <w:rFonts w:asciiTheme="minorHAnsi" w:hAnsiTheme="minorHAnsi" w:cstheme="minorHAnsi"/>
          <w:color w:val="auto"/>
          <w:sz w:val="24"/>
          <w:szCs w:val="24"/>
          <w:lang w:val="rm-CH"/>
        </w:rPr>
        <w:t xml:space="preserve">sa communitad. </w:t>
      </w:r>
    </w:p>
    <w:p w14:paraId="38F4FD8A" w14:textId="0AB2B7D6" w:rsidR="00EE47D8" w:rsidRPr="00F24D81" w:rsidRDefault="00A257C3"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Muort il calender da</w:t>
      </w:r>
      <w:r w:rsidR="00EB0677">
        <w:rPr>
          <w:rFonts w:asciiTheme="minorHAnsi" w:hAnsiTheme="minorHAnsi" w:cstheme="minorHAnsi"/>
          <w:color w:val="auto"/>
          <w:sz w:val="24"/>
          <w:szCs w:val="24"/>
          <w:lang w:val="rm-CH"/>
        </w:rPr>
        <w:t xml:space="preserve"> term</w:t>
      </w:r>
      <w:r>
        <w:rPr>
          <w:rFonts w:asciiTheme="minorHAnsi" w:hAnsiTheme="minorHAnsi" w:cstheme="minorHAnsi"/>
          <w:color w:val="auto"/>
          <w:sz w:val="24"/>
          <w:szCs w:val="24"/>
          <w:lang w:val="rm-CH"/>
        </w:rPr>
        <w:t>ins ch’ei era fetg pulpiu</w:t>
      </w:r>
      <w:r w:rsidR="001C0B75">
        <w:rPr>
          <w:rFonts w:asciiTheme="minorHAnsi" w:hAnsiTheme="minorHAnsi" w:cstheme="minorHAnsi"/>
          <w:color w:val="auto"/>
          <w:sz w:val="24"/>
          <w:szCs w:val="24"/>
          <w:lang w:val="rm-CH"/>
        </w:rPr>
        <w:t>s tier ils affons</w:t>
      </w:r>
      <w:r w:rsidR="00C80AB3">
        <w:rPr>
          <w:rFonts w:asciiTheme="minorHAnsi" w:hAnsiTheme="minorHAnsi" w:cstheme="minorHAnsi"/>
          <w:color w:val="auto"/>
          <w:sz w:val="24"/>
          <w:szCs w:val="24"/>
          <w:lang w:val="rm-CH"/>
        </w:rPr>
        <w:t>,</w:t>
      </w:r>
      <w:r w:rsidR="00AD613F">
        <w:rPr>
          <w:rFonts w:asciiTheme="minorHAnsi" w:hAnsiTheme="minorHAnsi" w:cstheme="minorHAnsi"/>
          <w:color w:val="auto"/>
          <w:sz w:val="24"/>
          <w:szCs w:val="24"/>
          <w:lang w:val="rm-CH"/>
        </w:rPr>
        <w:t xml:space="preserve"> reussescha ei buca da far il </w:t>
      </w:r>
      <w:r w:rsidR="00EB0677">
        <w:rPr>
          <w:rFonts w:asciiTheme="minorHAnsi" w:hAnsiTheme="minorHAnsi" w:cstheme="minorHAnsi"/>
          <w:color w:val="auto"/>
          <w:sz w:val="24"/>
          <w:szCs w:val="24"/>
          <w:lang w:val="rm-CH"/>
        </w:rPr>
        <w:t xml:space="preserve">viadi che </w:t>
      </w:r>
      <w:r w:rsidR="00C80AB3">
        <w:rPr>
          <w:rFonts w:asciiTheme="minorHAnsi" w:hAnsiTheme="minorHAnsi" w:cstheme="minorHAnsi"/>
          <w:color w:val="auto"/>
          <w:sz w:val="24"/>
          <w:szCs w:val="24"/>
          <w:lang w:val="rm-CH"/>
        </w:rPr>
        <w:t>era</w:t>
      </w:r>
      <w:r w:rsidR="00EB0677">
        <w:rPr>
          <w:rFonts w:asciiTheme="minorHAnsi" w:hAnsiTheme="minorHAnsi" w:cstheme="minorHAnsi"/>
          <w:color w:val="auto"/>
          <w:sz w:val="24"/>
          <w:szCs w:val="24"/>
          <w:lang w:val="rm-CH"/>
        </w:rPr>
        <w:t xml:space="preserve"> previu</w:t>
      </w:r>
      <w:r w:rsidR="00C80AB3">
        <w:rPr>
          <w:rFonts w:asciiTheme="minorHAnsi" w:hAnsiTheme="minorHAnsi" w:cstheme="minorHAnsi"/>
          <w:color w:val="auto"/>
          <w:sz w:val="24"/>
          <w:szCs w:val="24"/>
          <w:lang w:val="rm-CH"/>
        </w:rPr>
        <w:t>s aunc</w:t>
      </w:r>
      <w:r w:rsidR="00EB0677">
        <w:rPr>
          <w:rFonts w:asciiTheme="minorHAnsi" w:hAnsiTheme="minorHAnsi" w:cstheme="minorHAnsi"/>
          <w:color w:val="auto"/>
          <w:sz w:val="24"/>
          <w:szCs w:val="24"/>
          <w:lang w:val="rm-CH"/>
        </w:rPr>
        <w:t xml:space="preserve"> avon las vacanzas da stad. </w:t>
      </w:r>
      <w:r w:rsidR="00A142B6">
        <w:rPr>
          <w:rFonts w:asciiTheme="minorHAnsi" w:hAnsiTheme="minorHAnsi" w:cstheme="minorHAnsi"/>
          <w:color w:val="auto"/>
          <w:sz w:val="24"/>
          <w:szCs w:val="24"/>
          <w:lang w:val="rm-CH"/>
        </w:rPr>
        <w:t xml:space="preserve">Nus </w:t>
      </w:r>
      <w:r w:rsidR="001C0B75">
        <w:rPr>
          <w:rFonts w:asciiTheme="minorHAnsi" w:hAnsiTheme="minorHAnsi" w:cstheme="minorHAnsi"/>
          <w:color w:val="auto"/>
          <w:sz w:val="24"/>
          <w:szCs w:val="24"/>
          <w:lang w:val="rm-CH"/>
        </w:rPr>
        <w:t xml:space="preserve">vegnin denton ad organisar quel </w:t>
      </w:r>
      <w:r w:rsidR="00C80AB3">
        <w:rPr>
          <w:rFonts w:asciiTheme="minorHAnsi" w:hAnsiTheme="minorHAnsi" w:cstheme="minorHAnsi"/>
          <w:color w:val="auto"/>
          <w:sz w:val="24"/>
          <w:szCs w:val="24"/>
          <w:lang w:val="rm-CH"/>
        </w:rPr>
        <w:t xml:space="preserve">tenor pusseivladad alla fin dallas </w:t>
      </w:r>
      <w:r w:rsidR="001C0B75">
        <w:rPr>
          <w:rFonts w:asciiTheme="minorHAnsi" w:hAnsiTheme="minorHAnsi" w:cstheme="minorHAnsi"/>
          <w:color w:val="auto"/>
          <w:sz w:val="24"/>
          <w:szCs w:val="24"/>
          <w:lang w:val="rm-CH"/>
        </w:rPr>
        <w:t>vac</w:t>
      </w:r>
      <w:r w:rsidR="000F19ED">
        <w:rPr>
          <w:rFonts w:asciiTheme="minorHAnsi" w:hAnsiTheme="minorHAnsi" w:cstheme="minorHAnsi"/>
          <w:color w:val="auto"/>
          <w:sz w:val="24"/>
          <w:szCs w:val="24"/>
          <w:lang w:val="rm-CH"/>
        </w:rPr>
        <w:t>a</w:t>
      </w:r>
      <w:r w:rsidR="001C0B75">
        <w:rPr>
          <w:rFonts w:asciiTheme="minorHAnsi" w:hAnsiTheme="minorHAnsi" w:cstheme="minorHAnsi"/>
          <w:color w:val="auto"/>
          <w:sz w:val="24"/>
          <w:szCs w:val="24"/>
          <w:lang w:val="rm-CH"/>
        </w:rPr>
        <w:t>nzas</w:t>
      </w:r>
      <w:r w:rsidR="00C80AB3">
        <w:rPr>
          <w:rFonts w:asciiTheme="minorHAnsi" w:hAnsiTheme="minorHAnsi" w:cstheme="minorHAnsi"/>
          <w:color w:val="auto"/>
          <w:sz w:val="24"/>
          <w:szCs w:val="24"/>
          <w:lang w:val="rm-CH"/>
        </w:rPr>
        <w:t xml:space="preserve">, </w:t>
      </w:r>
      <w:r w:rsidR="00A142B6">
        <w:rPr>
          <w:rFonts w:asciiTheme="minorHAnsi" w:hAnsiTheme="minorHAnsi" w:cstheme="minorHAnsi"/>
          <w:color w:val="auto"/>
          <w:sz w:val="24"/>
          <w:szCs w:val="24"/>
          <w:lang w:val="rm-CH"/>
        </w:rPr>
        <w:t>avon l’e</w:t>
      </w:r>
      <w:r w:rsidR="001C0B75">
        <w:rPr>
          <w:rFonts w:asciiTheme="minorHAnsi" w:hAnsiTheme="minorHAnsi" w:cstheme="minorHAnsi"/>
          <w:color w:val="auto"/>
          <w:sz w:val="24"/>
          <w:szCs w:val="24"/>
          <w:lang w:val="rm-CH"/>
        </w:rPr>
        <w:t>ntschatta dalla scola</w:t>
      </w:r>
      <w:r w:rsidR="00A142B6">
        <w:rPr>
          <w:rFonts w:asciiTheme="minorHAnsi" w:hAnsiTheme="minorHAnsi" w:cstheme="minorHAnsi"/>
          <w:color w:val="auto"/>
          <w:sz w:val="24"/>
          <w:szCs w:val="24"/>
          <w:lang w:val="rm-CH"/>
        </w:rPr>
        <w:t xml:space="preserve">. </w:t>
      </w:r>
    </w:p>
    <w:p w14:paraId="29AF6EE0" w14:textId="77777777" w:rsidR="001413C9" w:rsidRPr="00F24D81" w:rsidRDefault="001413C9" w:rsidP="00F743BC">
      <w:pPr>
        <w:spacing w:after="0" w:line="360" w:lineRule="auto"/>
        <w:contextualSpacing/>
        <w:rPr>
          <w:rFonts w:asciiTheme="minorHAnsi" w:hAnsiTheme="minorHAnsi" w:cstheme="minorHAnsi"/>
          <w:color w:val="auto"/>
          <w:sz w:val="10"/>
          <w:szCs w:val="10"/>
          <w:lang w:val="rm-CH"/>
        </w:rPr>
      </w:pPr>
    </w:p>
    <w:p w14:paraId="4A3D55C0" w14:textId="77777777" w:rsidR="00EE47D8" w:rsidRPr="00F24D81"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 xml:space="preserve">Allas calustras ed als calusters da nossas baselgias e capluttas ed a tuts quels </w:t>
      </w:r>
      <w:r w:rsidR="00093136" w:rsidRPr="00F24D81">
        <w:rPr>
          <w:rFonts w:asciiTheme="minorHAnsi" w:hAnsiTheme="minorHAnsi" w:cstheme="minorHAnsi"/>
          <w:color w:val="auto"/>
          <w:sz w:val="24"/>
          <w:szCs w:val="24"/>
          <w:lang w:val="rm-CH"/>
        </w:rPr>
        <w:t>c</w:t>
      </w:r>
      <w:r w:rsidRPr="00F24D81">
        <w:rPr>
          <w:rFonts w:asciiTheme="minorHAnsi" w:hAnsiTheme="minorHAnsi" w:cstheme="minorHAnsi"/>
          <w:color w:val="auto"/>
          <w:sz w:val="24"/>
          <w:szCs w:val="24"/>
          <w:lang w:val="rm-CH"/>
        </w:rPr>
        <w:t xml:space="preserve">he segidan ultra da quels pil beinfuncziunar dils survetschs divins </w:t>
      </w:r>
      <w:r w:rsidR="00FE0509" w:rsidRPr="00F24D81">
        <w:rPr>
          <w:rFonts w:asciiTheme="minorHAnsi" w:hAnsiTheme="minorHAnsi" w:cstheme="minorHAnsi"/>
          <w:color w:val="auto"/>
          <w:sz w:val="24"/>
          <w:szCs w:val="24"/>
          <w:lang w:val="rm-CH"/>
        </w:rPr>
        <w:t xml:space="preserve">e cun decorar las baselgias e capluttas </w:t>
      </w:r>
      <w:r w:rsidR="00066FBD" w:rsidRPr="00F24D81">
        <w:rPr>
          <w:rFonts w:asciiTheme="minorHAnsi" w:hAnsiTheme="minorHAnsi" w:cstheme="minorHAnsi"/>
          <w:color w:val="auto"/>
          <w:sz w:val="24"/>
          <w:szCs w:val="24"/>
          <w:lang w:val="rm-CH"/>
        </w:rPr>
        <w:t>nies</w:t>
      </w:r>
      <w:r w:rsidRPr="00F24D81">
        <w:rPr>
          <w:rFonts w:asciiTheme="minorHAnsi" w:hAnsiTheme="minorHAnsi" w:cstheme="minorHAnsi"/>
          <w:color w:val="auto"/>
          <w:sz w:val="24"/>
          <w:szCs w:val="24"/>
          <w:lang w:val="rm-CH"/>
        </w:rPr>
        <w:t xml:space="preserve"> grond engraziament.</w:t>
      </w:r>
    </w:p>
    <w:p w14:paraId="2E0F8071" w14:textId="77777777" w:rsidR="00EE47D8" w:rsidRPr="00F24D81" w:rsidRDefault="00EE47D8" w:rsidP="00F743BC">
      <w:pPr>
        <w:spacing w:after="0" w:line="360" w:lineRule="auto"/>
        <w:contextualSpacing/>
        <w:rPr>
          <w:rFonts w:asciiTheme="minorHAnsi" w:hAnsiTheme="minorHAnsi" w:cstheme="minorHAnsi"/>
          <w:color w:val="auto"/>
          <w:sz w:val="10"/>
          <w:szCs w:val="10"/>
          <w:lang w:val="rm-CH"/>
        </w:rPr>
      </w:pPr>
    </w:p>
    <w:p w14:paraId="23BF32CA" w14:textId="441CCB34" w:rsidR="00EE47D8" w:rsidRPr="00F24D81" w:rsidRDefault="00A31FDD"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All</w:t>
      </w:r>
      <w:r w:rsidR="00C84161" w:rsidRPr="00F24D81">
        <w:rPr>
          <w:rFonts w:asciiTheme="minorHAnsi" w:hAnsiTheme="minorHAnsi" w:cstheme="minorHAnsi"/>
          <w:color w:val="auto"/>
          <w:sz w:val="24"/>
          <w:szCs w:val="24"/>
          <w:lang w:val="rm-CH"/>
        </w:rPr>
        <w:t>’</w:t>
      </w:r>
      <w:r w:rsidRPr="00F24D81">
        <w:rPr>
          <w:rFonts w:asciiTheme="minorHAnsi" w:hAnsiTheme="minorHAnsi" w:cstheme="minorHAnsi"/>
          <w:color w:val="auto"/>
          <w:sz w:val="24"/>
          <w:szCs w:val="24"/>
          <w:lang w:val="rm-CH"/>
        </w:rPr>
        <w:t xml:space="preserve">organista Evelina </w:t>
      </w:r>
      <w:r w:rsidR="00C84161" w:rsidRPr="00F24D81">
        <w:rPr>
          <w:rFonts w:asciiTheme="minorHAnsi" w:hAnsiTheme="minorHAnsi" w:cstheme="minorHAnsi"/>
          <w:color w:val="auto"/>
          <w:sz w:val="24"/>
          <w:szCs w:val="24"/>
          <w:lang w:val="rm-CH"/>
        </w:rPr>
        <w:t xml:space="preserve">Giger </w:t>
      </w:r>
      <w:r w:rsidRPr="00F24D81">
        <w:rPr>
          <w:rFonts w:asciiTheme="minorHAnsi" w:hAnsiTheme="minorHAnsi" w:cstheme="minorHAnsi"/>
          <w:color w:val="auto"/>
          <w:sz w:val="24"/>
          <w:szCs w:val="24"/>
          <w:lang w:val="rm-CH"/>
        </w:rPr>
        <w:t>ed als</w:t>
      </w:r>
      <w:r w:rsidR="00EE47D8" w:rsidRPr="00F24D81">
        <w:rPr>
          <w:rFonts w:asciiTheme="minorHAnsi" w:hAnsiTheme="minorHAnsi" w:cstheme="minorHAnsi"/>
          <w:color w:val="auto"/>
          <w:sz w:val="24"/>
          <w:szCs w:val="24"/>
          <w:lang w:val="rm-CH"/>
        </w:rPr>
        <w:t xml:space="preserve"> organists</w:t>
      </w:r>
      <w:r w:rsidRPr="00F24D81">
        <w:rPr>
          <w:rFonts w:asciiTheme="minorHAnsi" w:hAnsiTheme="minorHAnsi" w:cstheme="minorHAnsi"/>
          <w:color w:val="auto"/>
          <w:sz w:val="24"/>
          <w:szCs w:val="24"/>
          <w:lang w:val="rm-CH"/>
        </w:rPr>
        <w:t xml:space="preserve"> Armon Bearth, </w:t>
      </w:r>
      <w:r w:rsidR="00CB612D" w:rsidRPr="00F24D81">
        <w:rPr>
          <w:rFonts w:asciiTheme="minorHAnsi" w:hAnsiTheme="minorHAnsi" w:cstheme="minorHAnsi"/>
          <w:color w:val="auto"/>
          <w:sz w:val="24"/>
          <w:szCs w:val="24"/>
          <w:lang w:val="rm-CH"/>
        </w:rPr>
        <w:t xml:space="preserve">Retus Giger, Flurin Monn e </w:t>
      </w:r>
      <w:r w:rsidRPr="00F24D81">
        <w:rPr>
          <w:rFonts w:asciiTheme="minorHAnsi" w:hAnsiTheme="minorHAnsi" w:cstheme="minorHAnsi"/>
          <w:color w:val="auto"/>
          <w:sz w:val="24"/>
          <w:szCs w:val="24"/>
          <w:lang w:val="rm-CH"/>
        </w:rPr>
        <w:t xml:space="preserve">Marcel Pöhl </w:t>
      </w:r>
      <w:r w:rsidR="00EE47D8" w:rsidRPr="00F24D81">
        <w:rPr>
          <w:rFonts w:asciiTheme="minorHAnsi" w:hAnsiTheme="minorHAnsi" w:cstheme="minorHAnsi"/>
          <w:color w:val="auto"/>
          <w:sz w:val="24"/>
          <w:szCs w:val="24"/>
          <w:lang w:val="rm-CH"/>
        </w:rPr>
        <w:t>admettel in grond engraziament per la promtadad da</w:t>
      </w:r>
      <w:r w:rsidR="00C84161" w:rsidRPr="00F24D81">
        <w:rPr>
          <w:rFonts w:asciiTheme="minorHAnsi" w:hAnsiTheme="minorHAnsi" w:cstheme="minorHAnsi"/>
          <w:color w:val="auto"/>
          <w:sz w:val="24"/>
          <w:szCs w:val="24"/>
          <w:lang w:val="rm-CH"/>
        </w:rPr>
        <w:t>d</w:t>
      </w:r>
      <w:r w:rsidR="00EE47D8" w:rsidRPr="00F24D81">
        <w:rPr>
          <w:rFonts w:asciiTheme="minorHAnsi" w:hAnsiTheme="minorHAnsi" w:cstheme="minorHAnsi"/>
          <w:color w:val="auto"/>
          <w:sz w:val="24"/>
          <w:szCs w:val="24"/>
          <w:lang w:val="rm-CH"/>
        </w:rPr>
        <w:t xml:space="preserve"> esser cheu cu ei drova per accumpigna</w:t>
      </w:r>
      <w:r w:rsidR="00A257C3">
        <w:rPr>
          <w:rFonts w:asciiTheme="minorHAnsi" w:hAnsiTheme="minorHAnsi" w:cstheme="minorHAnsi"/>
          <w:color w:val="auto"/>
          <w:sz w:val="24"/>
          <w:szCs w:val="24"/>
          <w:lang w:val="rm-CH"/>
        </w:rPr>
        <w:t xml:space="preserve">r ils survetschs divins, las </w:t>
      </w:r>
      <w:r w:rsidR="00A142B6">
        <w:rPr>
          <w:rFonts w:asciiTheme="minorHAnsi" w:hAnsiTheme="minorHAnsi" w:cstheme="minorHAnsi"/>
          <w:color w:val="auto"/>
          <w:sz w:val="24"/>
          <w:szCs w:val="24"/>
          <w:lang w:val="rm-CH"/>
        </w:rPr>
        <w:t xml:space="preserve">sepulturas </w:t>
      </w:r>
      <w:r w:rsidR="00A257C3">
        <w:rPr>
          <w:rFonts w:asciiTheme="minorHAnsi" w:hAnsiTheme="minorHAnsi" w:cstheme="minorHAnsi"/>
          <w:color w:val="auto"/>
          <w:sz w:val="24"/>
          <w:szCs w:val="24"/>
          <w:lang w:val="rm-CH"/>
        </w:rPr>
        <w:t xml:space="preserve">e devoziuns </w:t>
      </w:r>
      <w:r w:rsidR="00CB612D" w:rsidRPr="00F24D81">
        <w:rPr>
          <w:rFonts w:asciiTheme="minorHAnsi" w:hAnsiTheme="minorHAnsi" w:cstheme="minorHAnsi"/>
          <w:color w:val="auto"/>
          <w:sz w:val="24"/>
          <w:szCs w:val="24"/>
          <w:lang w:val="rm-CH"/>
        </w:rPr>
        <w:t>a l’</w:t>
      </w:r>
      <w:r w:rsidR="00EE47D8" w:rsidRPr="00F24D81">
        <w:rPr>
          <w:rFonts w:asciiTheme="minorHAnsi" w:hAnsiTheme="minorHAnsi" w:cstheme="minorHAnsi"/>
          <w:color w:val="auto"/>
          <w:sz w:val="24"/>
          <w:szCs w:val="24"/>
          <w:lang w:val="rm-CH"/>
        </w:rPr>
        <w:t>orgla.</w:t>
      </w:r>
      <w:r w:rsidR="001C0B75">
        <w:rPr>
          <w:rFonts w:asciiTheme="minorHAnsi" w:hAnsiTheme="minorHAnsi" w:cstheme="minorHAnsi"/>
          <w:color w:val="auto"/>
          <w:sz w:val="24"/>
          <w:szCs w:val="24"/>
          <w:lang w:val="rm-CH"/>
        </w:rPr>
        <w:t xml:space="preserve"> </w:t>
      </w:r>
    </w:p>
    <w:p w14:paraId="2C39456B" w14:textId="77777777" w:rsidR="00272A92" w:rsidRPr="00272A92" w:rsidRDefault="00272A92" w:rsidP="00F743BC">
      <w:pPr>
        <w:spacing w:after="0" w:line="360" w:lineRule="auto"/>
        <w:contextualSpacing/>
        <w:rPr>
          <w:rFonts w:asciiTheme="minorHAnsi" w:hAnsiTheme="minorHAnsi" w:cstheme="minorHAnsi"/>
          <w:color w:val="auto"/>
          <w:sz w:val="10"/>
          <w:szCs w:val="10"/>
          <w:lang w:val="rm-CH"/>
        </w:rPr>
      </w:pPr>
    </w:p>
    <w:p w14:paraId="62CD1624" w14:textId="2488B94B" w:rsidR="00093136" w:rsidRPr="00C80AB3" w:rsidRDefault="00C80AB3" w:rsidP="00F743BC">
      <w:pPr>
        <w:spacing w:after="0" w:line="360" w:lineRule="auto"/>
        <w:contextualSpacing/>
        <w:rPr>
          <w:rFonts w:asciiTheme="minorHAnsi" w:hAnsiTheme="minorHAnsi" w:cstheme="minorHAnsi"/>
          <w:color w:val="auto"/>
          <w:sz w:val="10"/>
          <w:szCs w:val="10"/>
          <w:lang w:val="rm-CH"/>
        </w:rPr>
      </w:pPr>
      <w:r>
        <w:rPr>
          <w:rFonts w:asciiTheme="minorHAnsi" w:hAnsiTheme="minorHAnsi" w:cstheme="minorHAnsi"/>
          <w:color w:val="auto"/>
          <w:sz w:val="24"/>
          <w:szCs w:val="24"/>
          <w:lang w:val="rm-CH"/>
        </w:rPr>
        <w:t>A</w:t>
      </w:r>
      <w:r w:rsidR="00DB7E04" w:rsidRPr="00F24D81">
        <w:rPr>
          <w:rFonts w:asciiTheme="minorHAnsi" w:hAnsiTheme="minorHAnsi" w:cstheme="minorHAnsi"/>
          <w:color w:val="auto"/>
          <w:sz w:val="24"/>
          <w:szCs w:val="24"/>
          <w:lang w:val="rm-CH"/>
        </w:rPr>
        <w:t>ls</w:t>
      </w:r>
      <w:r w:rsidR="00EE47D8" w:rsidRPr="00F24D81">
        <w:rPr>
          <w:rFonts w:asciiTheme="minorHAnsi" w:hAnsiTheme="minorHAnsi" w:cstheme="minorHAnsi"/>
          <w:color w:val="auto"/>
          <w:sz w:val="24"/>
          <w:szCs w:val="24"/>
          <w:lang w:val="rm-CH"/>
        </w:rPr>
        <w:t xml:space="preserve"> </w:t>
      </w:r>
      <w:r w:rsidR="00DB7E04" w:rsidRPr="00F24D81">
        <w:rPr>
          <w:rFonts w:asciiTheme="minorHAnsi" w:hAnsiTheme="minorHAnsi" w:cstheme="minorHAnsi"/>
          <w:color w:val="auto"/>
          <w:sz w:val="24"/>
          <w:szCs w:val="24"/>
          <w:lang w:val="rm-CH"/>
        </w:rPr>
        <w:t xml:space="preserve">treis </w:t>
      </w:r>
      <w:r w:rsidR="00EE47D8" w:rsidRPr="00F24D81">
        <w:rPr>
          <w:rFonts w:asciiTheme="minorHAnsi" w:hAnsiTheme="minorHAnsi" w:cstheme="minorHAnsi"/>
          <w:color w:val="auto"/>
          <w:sz w:val="24"/>
          <w:szCs w:val="24"/>
          <w:lang w:val="rm-CH"/>
        </w:rPr>
        <w:t>cor</w:t>
      </w:r>
      <w:r w:rsidR="00CB612D" w:rsidRPr="00F24D81">
        <w:rPr>
          <w:rFonts w:asciiTheme="minorHAnsi" w:hAnsiTheme="minorHAnsi" w:cstheme="minorHAnsi"/>
          <w:color w:val="auto"/>
          <w:sz w:val="24"/>
          <w:szCs w:val="24"/>
          <w:lang w:val="rm-CH"/>
        </w:rPr>
        <w:t xml:space="preserve">s da nossa pleiv </w:t>
      </w:r>
      <w:r w:rsidR="00A142B6">
        <w:rPr>
          <w:rFonts w:asciiTheme="minorHAnsi" w:hAnsiTheme="minorHAnsi" w:cstheme="minorHAnsi"/>
          <w:color w:val="auto"/>
          <w:sz w:val="24"/>
          <w:szCs w:val="24"/>
          <w:lang w:val="rm-CH"/>
        </w:rPr>
        <w:t>ch’han giu dus onns vacanzas sfurzadas ed han cun l’entschatta mars puspei entschiet</w:t>
      </w:r>
      <w:r w:rsidR="001C0B75">
        <w:rPr>
          <w:rFonts w:asciiTheme="minorHAnsi" w:hAnsiTheme="minorHAnsi" w:cstheme="minorHAnsi"/>
          <w:color w:val="auto"/>
          <w:sz w:val="24"/>
          <w:szCs w:val="24"/>
          <w:lang w:val="rm-CH"/>
        </w:rPr>
        <w:t xml:space="preserve"> cun lur emprovas</w:t>
      </w:r>
      <w:r>
        <w:rPr>
          <w:rFonts w:asciiTheme="minorHAnsi" w:hAnsiTheme="minorHAnsi" w:cstheme="minorHAnsi"/>
          <w:color w:val="auto"/>
          <w:sz w:val="24"/>
          <w:szCs w:val="24"/>
          <w:lang w:val="rm-CH"/>
        </w:rPr>
        <w:t>,</w:t>
      </w:r>
      <w:r w:rsidR="001C0B75">
        <w:rPr>
          <w:rFonts w:asciiTheme="minorHAnsi" w:hAnsiTheme="minorHAnsi" w:cstheme="minorHAnsi"/>
          <w:color w:val="auto"/>
          <w:sz w:val="24"/>
          <w:szCs w:val="24"/>
          <w:lang w:val="rm-CH"/>
        </w:rPr>
        <w:t xml:space="preserve"> </w:t>
      </w:r>
      <w:r w:rsidR="00A142B6">
        <w:rPr>
          <w:rFonts w:asciiTheme="minorHAnsi" w:hAnsiTheme="minorHAnsi" w:cstheme="minorHAnsi"/>
          <w:color w:val="auto"/>
          <w:sz w:val="24"/>
          <w:szCs w:val="24"/>
          <w:lang w:val="rm-CH"/>
        </w:rPr>
        <w:t>engraziel per lur cant festiv</w:t>
      </w:r>
      <w:r w:rsidR="00A257C3">
        <w:rPr>
          <w:rFonts w:asciiTheme="minorHAnsi" w:hAnsiTheme="minorHAnsi" w:cstheme="minorHAnsi"/>
          <w:color w:val="auto"/>
          <w:sz w:val="24"/>
          <w:szCs w:val="24"/>
          <w:lang w:val="rm-CH"/>
        </w:rPr>
        <w:t xml:space="preserve"> tier</w:t>
      </w:r>
      <w:r>
        <w:rPr>
          <w:rFonts w:asciiTheme="minorHAnsi" w:hAnsiTheme="minorHAnsi" w:cstheme="minorHAnsi"/>
          <w:color w:val="auto"/>
          <w:sz w:val="24"/>
          <w:szCs w:val="24"/>
          <w:lang w:val="rm-CH"/>
        </w:rPr>
        <w:t xml:space="preserve"> las</w:t>
      </w:r>
      <w:r w:rsidR="00A257C3">
        <w:rPr>
          <w:rFonts w:asciiTheme="minorHAnsi" w:hAnsiTheme="minorHAnsi" w:cstheme="minorHAnsi"/>
          <w:color w:val="auto"/>
          <w:sz w:val="24"/>
          <w:szCs w:val="24"/>
          <w:lang w:val="rm-CH"/>
        </w:rPr>
        <w:t xml:space="preserve"> fiastas </w:t>
      </w:r>
      <w:r w:rsidR="00DB7E04" w:rsidRPr="00F24D81">
        <w:rPr>
          <w:rFonts w:asciiTheme="minorHAnsi" w:hAnsiTheme="minorHAnsi" w:cstheme="minorHAnsi"/>
          <w:color w:val="auto"/>
          <w:sz w:val="24"/>
          <w:szCs w:val="24"/>
          <w:lang w:val="rm-CH"/>
        </w:rPr>
        <w:t>e perdanonza</w:t>
      </w:r>
      <w:r>
        <w:rPr>
          <w:rFonts w:asciiTheme="minorHAnsi" w:hAnsiTheme="minorHAnsi" w:cstheme="minorHAnsi"/>
          <w:color w:val="auto"/>
          <w:sz w:val="24"/>
          <w:szCs w:val="24"/>
          <w:lang w:val="rm-CH"/>
        </w:rPr>
        <w:t xml:space="preserve">s. </w:t>
      </w:r>
    </w:p>
    <w:p w14:paraId="70D75C62" w14:textId="77777777" w:rsidR="00EE47D8" w:rsidRPr="00F24D81" w:rsidRDefault="00EE47D8" w:rsidP="00F743BC">
      <w:pPr>
        <w:spacing w:after="0" w:line="360" w:lineRule="auto"/>
        <w:contextualSpacing/>
        <w:rPr>
          <w:rFonts w:asciiTheme="minorHAnsi" w:hAnsiTheme="minorHAnsi" w:cstheme="minorHAnsi"/>
          <w:color w:val="auto"/>
          <w:sz w:val="10"/>
          <w:szCs w:val="10"/>
          <w:lang w:val="rm-CH"/>
        </w:rPr>
      </w:pPr>
    </w:p>
    <w:p w14:paraId="11001EBB" w14:textId="516D68DF" w:rsidR="00EE47D8" w:rsidRPr="00F24D81"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Als ugaus</w:t>
      </w:r>
      <w:r w:rsidR="00093136" w:rsidRPr="00F24D81">
        <w:rPr>
          <w:rFonts w:asciiTheme="minorHAnsi" w:hAnsiTheme="minorHAnsi" w:cstheme="minorHAnsi"/>
          <w:color w:val="auto"/>
          <w:sz w:val="24"/>
          <w:szCs w:val="24"/>
          <w:lang w:val="rm-CH"/>
        </w:rPr>
        <w:t>-</w:t>
      </w:r>
      <w:r w:rsidR="00E3686B" w:rsidRPr="00F24D81">
        <w:rPr>
          <w:rFonts w:asciiTheme="minorHAnsi" w:hAnsiTheme="minorHAnsi" w:cstheme="minorHAnsi"/>
          <w:color w:val="auto"/>
          <w:sz w:val="24"/>
          <w:szCs w:val="24"/>
          <w:lang w:val="rm-CH"/>
        </w:rPr>
        <w:t>baselgia, ugau</w:t>
      </w:r>
      <w:r w:rsidRPr="00F24D81">
        <w:rPr>
          <w:rFonts w:asciiTheme="minorHAnsi" w:hAnsiTheme="minorHAnsi" w:cstheme="minorHAnsi"/>
          <w:color w:val="auto"/>
          <w:sz w:val="24"/>
          <w:szCs w:val="24"/>
          <w:lang w:val="rm-CH"/>
        </w:rPr>
        <w:t>s-caplutta</w:t>
      </w:r>
      <w:r w:rsidR="00203B55" w:rsidRPr="00F24D81">
        <w:rPr>
          <w:rFonts w:asciiTheme="minorHAnsi" w:hAnsiTheme="minorHAnsi" w:cstheme="minorHAnsi"/>
          <w:color w:val="auto"/>
          <w:sz w:val="24"/>
          <w:szCs w:val="24"/>
          <w:lang w:val="rm-CH"/>
        </w:rPr>
        <w:t xml:space="preserve"> ed</w:t>
      </w:r>
      <w:r w:rsidRPr="00F24D81">
        <w:rPr>
          <w:rFonts w:asciiTheme="minorHAnsi" w:hAnsiTheme="minorHAnsi" w:cstheme="minorHAnsi"/>
          <w:color w:val="auto"/>
          <w:sz w:val="24"/>
          <w:szCs w:val="24"/>
          <w:lang w:val="rm-CH"/>
        </w:rPr>
        <w:t xml:space="preserve"> </w:t>
      </w:r>
      <w:r w:rsidR="00F02C31" w:rsidRPr="00F24D81">
        <w:rPr>
          <w:rFonts w:asciiTheme="minorHAnsi" w:hAnsiTheme="minorHAnsi" w:cstheme="minorHAnsi"/>
          <w:color w:val="auto"/>
          <w:sz w:val="24"/>
          <w:szCs w:val="24"/>
          <w:lang w:val="rm-CH"/>
        </w:rPr>
        <w:t xml:space="preserve">agl </w:t>
      </w:r>
      <w:r w:rsidRPr="00F24D81">
        <w:rPr>
          <w:rFonts w:asciiTheme="minorHAnsi" w:hAnsiTheme="minorHAnsi" w:cstheme="minorHAnsi"/>
          <w:color w:val="auto"/>
          <w:sz w:val="24"/>
          <w:szCs w:val="24"/>
          <w:lang w:val="rm-CH"/>
        </w:rPr>
        <w:t>ug</w:t>
      </w:r>
      <w:r w:rsidR="00E3686B" w:rsidRPr="00F24D81">
        <w:rPr>
          <w:rFonts w:asciiTheme="minorHAnsi" w:hAnsiTheme="minorHAnsi" w:cstheme="minorHAnsi"/>
          <w:color w:val="auto"/>
          <w:sz w:val="24"/>
          <w:szCs w:val="24"/>
          <w:lang w:val="rm-CH"/>
        </w:rPr>
        <w:t>au</w:t>
      </w:r>
      <w:r w:rsidRPr="00F24D81">
        <w:rPr>
          <w:rFonts w:asciiTheme="minorHAnsi" w:hAnsiTheme="minorHAnsi" w:cstheme="minorHAnsi"/>
          <w:color w:val="auto"/>
          <w:sz w:val="24"/>
          <w:szCs w:val="24"/>
          <w:lang w:val="rm-CH"/>
        </w:rPr>
        <w:t xml:space="preserve">-santeri </w:t>
      </w:r>
      <w:r w:rsidR="00E3686B" w:rsidRPr="00F24D81">
        <w:rPr>
          <w:rFonts w:asciiTheme="minorHAnsi" w:hAnsiTheme="minorHAnsi" w:cstheme="minorHAnsi"/>
          <w:color w:val="auto"/>
          <w:sz w:val="24"/>
          <w:szCs w:val="24"/>
          <w:lang w:val="rm-CH"/>
        </w:rPr>
        <w:t>Luis engraziel gron</w:t>
      </w:r>
      <w:r w:rsidRPr="00F24D81">
        <w:rPr>
          <w:rFonts w:asciiTheme="minorHAnsi" w:hAnsiTheme="minorHAnsi" w:cstheme="minorHAnsi"/>
          <w:color w:val="auto"/>
          <w:sz w:val="24"/>
          <w:szCs w:val="24"/>
          <w:lang w:val="rm-CH"/>
        </w:rPr>
        <w:t>damein per lur preziada lavur per nossas baselgias e capluttas</w:t>
      </w:r>
      <w:r w:rsidR="008D7C7A" w:rsidRPr="00F24D81">
        <w:rPr>
          <w:rFonts w:asciiTheme="minorHAnsi" w:hAnsiTheme="minorHAnsi" w:cstheme="minorHAnsi"/>
          <w:color w:val="auto"/>
          <w:sz w:val="24"/>
          <w:szCs w:val="24"/>
          <w:lang w:val="rm-CH"/>
        </w:rPr>
        <w:t xml:space="preserve">, pils santeris ed </w:t>
      </w:r>
      <w:r w:rsidR="00322846">
        <w:rPr>
          <w:rFonts w:asciiTheme="minorHAnsi" w:hAnsiTheme="minorHAnsi" w:cstheme="minorHAnsi"/>
          <w:color w:val="auto"/>
          <w:sz w:val="24"/>
          <w:szCs w:val="24"/>
          <w:lang w:val="rm-CH"/>
        </w:rPr>
        <w:t>i</w:t>
      </w:r>
      <w:r w:rsidR="008D7C7A" w:rsidRPr="00F24D81">
        <w:rPr>
          <w:rFonts w:asciiTheme="minorHAnsi" w:hAnsiTheme="minorHAnsi" w:cstheme="minorHAnsi"/>
          <w:color w:val="auto"/>
          <w:sz w:val="24"/>
          <w:szCs w:val="24"/>
          <w:lang w:val="rm-CH"/>
        </w:rPr>
        <w:t>l contuorn da quels.</w:t>
      </w:r>
    </w:p>
    <w:p w14:paraId="4CA79A9D" w14:textId="77777777" w:rsidR="00093136" w:rsidRPr="00F24D81" w:rsidRDefault="00093136" w:rsidP="00F743BC">
      <w:pPr>
        <w:spacing w:after="0" w:line="360" w:lineRule="auto"/>
        <w:contextualSpacing/>
        <w:rPr>
          <w:rFonts w:asciiTheme="minorHAnsi" w:hAnsiTheme="minorHAnsi" w:cstheme="minorHAnsi"/>
          <w:color w:val="auto"/>
          <w:sz w:val="10"/>
          <w:szCs w:val="10"/>
          <w:lang w:val="rm-CH"/>
        </w:rPr>
      </w:pPr>
    </w:p>
    <w:p w14:paraId="54E35918" w14:textId="5670AD54" w:rsidR="00EE47D8" w:rsidRPr="00F24D81"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 xml:space="preserve">Allas uniuns da dunnas </w:t>
      </w:r>
      <w:r w:rsidR="002811EF" w:rsidRPr="00F24D81">
        <w:rPr>
          <w:rFonts w:asciiTheme="minorHAnsi" w:hAnsiTheme="minorHAnsi" w:cstheme="minorHAnsi"/>
          <w:color w:val="auto"/>
          <w:sz w:val="24"/>
          <w:szCs w:val="24"/>
          <w:lang w:val="rm-CH"/>
        </w:rPr>
        <w:t xml:space="preserve">da Rabius e Surrein </w:t>
      </w:r>
      <w:r w:rsidR="00093136" w:rsidRPr="00F24D81">
        <w:rPr>
          <w:rFonts w:asciiTheme="minorHAnsi" w:hAnsiTheme="minorHAnsi" w:cstheme="minorHAnsi"/>
          <w:color w:val="auto"/>
          <w:sz w:val="24"/>
          <w:szCs w:val="24"/>
          <w:lang w:val="rm-CH"/>
        </w:rPr>
        <w:t>c</w:t>
      </w:r>
      <w:r w:rsidRPr="00F24D81">
        <w:rPr>
          <w:rFonts w:asciiTheme="minorHAnsi" w:hAnsiTheme="minorHAnsi" w:cstheme="minorHAnsi"/>
          <w:color w:val="auto"/>
          <w:sz w:val="24"/>
          <w:szCs w:val="24"/>
          <w:lang w:val="rm-CH"/>
        </w:rPr>
        <w:t>he segidan adina cu ei fa ba</w:t>
      </w:r>
      <w:r w:rsidR="00DB7E04" w:rsidRPr="00F24D81">
        <w:rPr>
          <w:rFonts w:asciiTheme="minorHAnsi" w:hAnsiTheme="minorHAnsi" w:cstheme="minorHAnsi"/>
          <w:color w:val="auto"/>
          <w:sz w:val="24"/>
          <w:szCs w:val="24"/>
          <w:lang w:val="rm-CH"/>
        </w:rPr>
        <w:t>segns</w:t>
      </w:r>
      <w:r w:rsidR="00160E3B" w:rsidRPr="00F24D81">
        <w:rPr>
          <w:rFonts w:asciiTheme="minorHAnsi" w:hAnsiTheme="minorHAnsi" w:cstheme="minorHAnsi"/>
          <w:color w:val="auto"/>
          <w:sz w:val="24"/>
          <w:szCs w:val="24"/>
          <w:lang w:val="rm-CH"/>
        </w:rPr>
        <w:t xml:space="preserve"> </w:t>
      </w:r>
      <w:r w:rsidR="00160FCB" w:rsidRPr="00F24D81">
        <w:rPr>
          <w:rFonts w:asciiTheme="minorHAnsi" w:hAnsiTheme="minorHAnsi" w:cstheme="minorHAnsi"/>
          <w:color w:val="auto"/>
          <w:sz w:val="24"/>
          <w:szCs w:val="24"/>
          <w:lang w:val="rm-CH"/>
        </w:rPr>
        <w:t xml:space="preserve">admettel in grond engraziament. </w:t>
      </w:r>
      <w:r w:rsidR="00CB612D" w:rsidRPr="00F24D81">
        <w:rPr>
          <w:rFonts w:asciiTheme="minorHAnsi" w:hAnsiTheme="minorHAnsi" w:cstheme="minorHAnsi"/>
          <w:color w:val="auto"/>
          <w:sz w:val="24"/>
          <w:szCs w:val="24"/>
          <w:lang w:val="rm-CH"/>
        </w:rPr>
        <w:t xml:space="preserve"> </w:t>
      </w:r>
    </w:p>
    <w:p w14:paraId="30DDC250" w14:textId="77777777" w:rsidR="00093136" w:rsidRPr="00F24D81" w:rsidRDefault="00093136" w:rsidP="00F743BC">
      <w:pPr>
        <w:spacing w:after="0" w:line="360" w:lineRule="auto"/>
        <w:contextualSpacing/>
        <w:rPr>
          <w:rFonts w:asciiTheme="minorHAnsi" w:hAnsiTheme="minorHAnsi" w:cstheme="minorHAnsi"/>
          <w:color w:val="auto"/>
          <w:sz w:val="10"/>
          <w:szCs w:val="10"/>
          <w:lang w:val="rm-CH"/>
        </w:rPr>
      </w:pPr>
    </w:p>
    <w:p w14:paraId="467453AC" w14:textId="4DE22F4B" w:rsidR="00EE47D8" w:rsidRPr="00F24D81"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Special engraziament al vicepresident ed actuar Armin Can</w:t>
      </w:r>
      <w:r w:rsidR="00A142B6">
        <w:rPr>
          <w:rFonts w:asciiTheme="minorHAnsi" w:hAnsiTheme="minorHAnsi" w:cstheme="minorHAnsi"/>
          <w:color w:val="auto"/>
          <w:sz w:val="24"/>
          <w:szCs w:val="24"/>
          <w:lang w:val="rm-CH"/>
        </w:rPr>
        <w:t>dinas per sia zun preziada la</w:t>
      </w:r>
      <w:r w:rsidRPr="00F24D81">
        <w:rPr>
          <w:rFonts w:asciiTheme="minorHAnsi" w:hAnsiTheme="minorHAnsi" w:cstheme="minorHAnsi"/>
          <w:color w:val="auto"/>
          <w:sz w:val="24"/>
          <w:szCs w:val="24"/>
          <w:lang w:val="rm-CH"/>
        </w:rPr>
        <w:t>vur en suprastonza e per la fetg emperneivla collaboraziun.</w:t>
      </w:r>
    </w:p>
    <w:p w14:paraId="27E2C2E6" w14:textId="439560F1" w:rsidR="003A6289" w:rsidRDefault="003A6289" w:rsidP="00F743BC">
      <w:pPr>
        <w:spacing w:after="0" w:line="360" w:lineRule="auto"/>
        <w:contextualSpacing/>
        <w:rPr>
          <w:rFonts w:asciiTheme="minorHAnsi" w:hAnsiTheme="minorHAnsi" w:cstheme="minorHAnsi"/>
          <w:color w:val="auto"/>
          <w:sz w:val="24"/>
          <w:szCs w:val="24"/>
          <w:lang w:val="rm-CH"/>
        </w:rPr>
      </w:pPr>
      <w:r>
        <w:rPr>
          <w:rFonts w:asciiTheme="minorHAnsi" w:hAnsiTheme="minorHAnsi" w:cstheme="minorHAnsi"/>
          <w:color w:val="auto"/>
          <w:sz w:val="24"/>
          <w:szCs w:val="24"/>
          <w:lang w:val="rm-CH"/>
        </w:rPr>
        <w:t>Pertuccont l’administratura eisi semidau ultra dil fatg ch’era ella ei vegnida in onn pli veglia, nuot dapi igl onn vargau, aschia che jeu repetel bugen miu ni era nies engraziament ad ella.</w:t>
      </w:r>
    </w:p>
    <w:p w14:paraId="54B4CC73" w14:textId="77777777" w:rsidR="005964D9" w:rsidRDefault="005964D9" w:rsidP="00F743BC">
      <w:pPr>
        <w:spacing w:after="0" w:line="360" w:lineRule="auto"/>
        <w:contextualSpacing/>
        <w:rPr>
          <w:rFonts w:asciiTheme="minorHAnsi" w:hAnsiTheme="minorHAnsi" w:cstheme="minorHAnsi"/>
          <w:color w:val="auto"/>
          <w:sz w:val="24"/>
          <w:szCs w:val="24"/>
          <w:lang w:val="rm-CH"/>
        </w:rPr>
      </w:pPr>
    </w:p>
    <w:p w14:paraId="750D679C" w14:textId="77777777" w:rsidR="003A6289" w:rsidRPr="003A6289" w:rsidRDefault="003A6289" w:rsidP="00F743BC">
      <w:pPr>
        <w:spacing w:after="0" w:line="360" w:lineRule="auto"/>
        <w:contextualSpacing/>
        <w:rPr>
          <w:rFonts w:asciiTheme="minorHAnsi" w:hAnsiTheme="minorHAnsi" w:cstheme="minorHAnsi"/>
          <w:color w:val="auto"/>
          <w:sz w:val="10"/>
          <w:szCs w:val="10"/>
          <w:lang w:val="rm-CH"/>
        </w:rPr>
      </w:pPr>
    </w:p>
    <w:p w14:paraId="1706370B" w14:textId="50C7333F" w:rsidR="0074425E" w:rsidRPr="00272A92" w:rsidRDefault="002811EF" w:rsidP="00F743BC">
      <w:pPr>
        <w:spacing w:after="0" w:line="360" w:lineRule="auto"/>
        <w:contextualSpacing/>
        <w:rPr>
          <w:rFonts w:asciiTheme="minorHAnsi" w:hAnsiTheme="minorHAnsi" w:cstheme="minorHAnsi"/>
          <w:color w:val="auto"/>
          <w:sz w:val="24"/>
          <w:szCs w:val="24"/>
          <w:lang w:val="rm-CH"/>
        </w:rPr>
      </w:pPr>
      <w:r w:rsidRPr="00272A92">
        <w:rPr>
          <w:rFonts w:asciiTheme="minorHAnsi" w:hAnsiTheme="minorHAnsi" w:cstheme="minorHAnsi"/>
          <w:color w:val="auto"/>
          <w:sz w:val="24"/>
          <w:szCs w:val="24"/>
          <w:lang w:val="rm-CH"/>
        </w:rPr>
        <w:lastRenderedPageBreak/>
        <w:t xml:space="preserve">Senza la fetg cumpetenta ed el ver senn dil plaid nunstunclenteivla lavur da nossa administratura Giuliana funcziunas fetg bia en nossa pleiv mo malamein ni insumma buca. Il vast menaschi da nossa pleiv pretenda di per di engaschament davart dall’administratura ch’enconuscha nossa pleiv e sias particularitads sco negin e che ei adina promta da segidar cun plaid ed ovra nua ch’ei fa basegns. </w:t>
      </w:r>
      <w:r w:rsidR="008B014E">
        <w:rPr>
          <w:rFonts w:asciiTheme="minorHAnsi" w:hAnsiTheme="minorHAnsi" w:cstheme="minorHAnsi"/>
          <w:color w:val="auto"/>
          <w:sz w:val="24"/>
          <w:szCs w:val="24"/>
          <w:lang w:val="rm-CH"/>
        </w:rPr>
        <w:t>Specialmein per mei sco president ei igl agid fetg cumpetent dall’administratura da zun gronda impurtonza, pertgei senza l’administratura fuss la lavur da president dalla pleiv per mei dabia pli stregntga. Persuenter engraziel a Ti Giuliana grondamein.</w:t>
      </w:r>
    </w:p>
    <w:p w14:paraId="4765D0D5" w14:textId="77777777" w:rsidR="0074425E" w:rsidRPr="00272A92" w:rsidRDefault="0074425E" w:rsidP="00F743BC">
      <w:pPr>
        <w:spacing w:after="0" w:line="360" w:lineRule="auto"/>
        <w:contextualSpacing/>
        <w:rPr>
          <w:rFonts w:asciiTheme="minorHAnsi" w:hAnsiTheme="minorHAnsi" w:cstheme="minorHAnsi"/>
          <w:color w:val="auto"/>
          <w:sz w:val="10"/>
          <w:szCs w:val="10"/>
          <w:lang w:val="rm-CH"/>
        </w:rPr>
      </w:pPr>
    </w:p>
    <w:p w14:paraId="5668EB33" w14:textId="76ABA30E" w:rsidR="008D7C7A" w:rsidRPr="00272A92" w:rsidRDefault="0074425E" w:rsidP="00F743BC">
      <w:pPr>
        <w:spacing w:after="0" w:line="360" w:lineRule="auto"/>
        <w:contextualSpacing/>
        <w:rPr>
          <w:rFonts w:asciiTheme="minorHAnsi" w:hAnsiTheme="minorHAnsi" w:cstheme="minorHAnsi"/>
          <w:color w:val="auto"/>
          <w:sz w:val="24"/>
          <w:szCs w:val="24"/>
          <w:lang w:val="rm-CH"/>
        </w:rPr>
      </w:pPr>
      <w:r w:rsidRPr="00272A92">
        <w:rPr>
          <w:rFonts w:asciiTheme="minorHAnsi" w:hAnsiTheme="minorHAnsi" w:cstheme="minorHAnsi"/>
          <w:color w:val="auto"/>
          <w:sz w:val="24"/>
          <w:szCs w:val="24"/>
          <w:lang w:val="rm-CH"/>
        </w:rPr>
        <w:t>Era per sia lavur da secretariat dalla pleiv che cumpeglia las annu</w:t>
      </w:r>
      <w:r w:rsidR="00A142B6" w:rsidRPr="00272A92">
        <w:rPr>
          <w:rFonts w:asciiTheme="minorHAnsi" w:hAnsiTheme="minorHAnsi" w:cstheme="minorHAnsi"/>
          <w:color w:val="auto"/>
          <w:sz w:val="24"/>
          <w:szCs w:val="24"/>
          <w:lang w:val="rm-CH"/>
        </w:rPr>
        <w:t>nzias el Fegl ufficil Surselva, l’organisaziun dallas sepulturas,</w:t>
      </w:r>
      <w:r w:rsidRPr="00272A92">
        <w:rPr>
          <w:rFonts w:asciiTheme="minorHAnsi" w:hAnsiTheme="minorHAnsi" w:cstheme="minorHAnsi"/>
          <w:color w:val="auto"/>
          <w:sz w:val="24"/>
          <w:szCs w:val="24"/>
          <w:lang w:val="rm-CH"/>
        </w:rPr>
        <w:t xml:space="preserve"> las impurtaziuns els cudischs dalla pleiv, las diversas informaziuns a parochianas e parochinas ed auter bia engrazie</w:t>
      </w:r>
      <w:r w:rsidR="00777E2E">
        <w:rPr>
          <w:rFonts w:asciiTheme="minorHAnsi" w:hAnsiTheme="minorHAnsi" w:cstheme="minorHAnsi"/>
          <w:color w:val="auto"/>
          <w:sz w:val="24"/>
          <w:szCs w:val="24"/>
          <w:lang w:val="rm-CH"/>
        </w:rPr>
        <w:t>in nus ad ella oz da cor</w:t>
      </w:r>
      <w:r w:rsidRPr="00272A92">
        <w:rPr>
          <w:rFonts w:asciiTheme="minorHAnsi" w:hAnsiTheme="minorHAnsi" w:cstheme="minorHAnsi"/>
          <w:color w:val="auto"/>
          <w:sz w:val="24"/>
          <w:szCs w:val="24"/>
          <w:lang w:val="rm-CH"/>
        </w:rPr>
        <w:t>.</w:t>
      </w:r>
    </w:p>
    <w:p w14:paraId="79CAFE2D" w14:textId="31706F58" w:rsidR="00EE47D8" w:rsidRPr="00F24D81" w:rsidRDefault="00EE47D8"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A</w:t>
      </w:r>
      <w:r w:rsidR="007D0703" w:rsidRPr="00F24D81">
        <w:rPr>
          <w:rFonts w:asciiTheme="minorHAnsi" w:hAnsiTheme="minorHAnsi" w:cstheme="minorHAnsi"/>
          <w:color w:val="auto"/>
          <w:sz w:val="24"/>
          <w:szCs w:val="24"/>
          <w:lang w:val="rm-CH"/>
        </w:rPr>
        <w:t xml:space="preserve"> </w:t>
      </w:r>
      <w:r w:rsidRPr="00F24D81">
        <w:rPr>
          <w:rFonts w:asciiTheme="minorHAnsi" w:hAnsiTheme="minorHAnsi" w:cstheme="minorHAnsi"/>
          <w:color w:val="auto"/>
          <w:sz w:val="24"/>
          <w:szCs w:val="24"/>
          <w:lang w:val="rm-CH"/>
        </w:rPr>
        <w:t xml:space="preserve">vus tuts </w:t>
      </w:r>
      <w:r w:rsidR="007D0703" w:rsidRPr="00F24D81">
        <w:rPr>
          <w:rFonts w:asciiTheme="minorHAnsi" w:hAnsiTheme="minorHAnsi" w:cstheme="minorHAnsi"/>
          <w:color w:val="auto"/>
          <w:sz w:val="24"/>
          <w:szCs w:val="24"/>
          <w:lang w:val="rm-CH"/>
        </w:rPr>
        <w:t>c</w:t>
      </w:r>
      <w:r w:rsidR="00A257C3">
        <w:rPr>
          <w:rFonts w:asciiTheme="minorHAnsi" w:hAnsiTheme="minorHAnsi" w:cstheme="minorHAnsi"/>
          <w:color w:val="auto"/>
          <w:sz w:val="24"/>
          <w:szCs w:val="24"/>
          <w:lang w:val="rm-CH"/>
        </w:rPr>
        <w:t xml:space="preserve">he essas vegni </w:t>
      </w:r>
      <w:r w:rsidR="00CB612D" w:rsidRPr="00F24D81">
        <w:rPr>
          <w:rFonts w:asciiTheme="minorHAnsi" w:hAnsiTheme="minorHAnsi" w:cstheme="minorHAnsi"/>
          <w:color w:val="auto"/>
          <w:sz w:val="24"/>
          <w:szCs w:val="24"/>
          <w:lang w:val="rm-CH"/>
        </w:rPr>
        <w:t>oz</w:t>
      </w:r>
      <w:r w:rsidR="00A257C3">
        <w:rPr>
          <w:rFonts w:asciiTheme="minorHAnsi" w:hAnsiTheme="minorHAnsi" w:cstheme="minorHAnsi"/>
          <w:color w:val="auto"/>
          <w:sz w:val="24"/>
          <w:szCs w:val="24"/>
          <w:lang w:val="rm-CH"/>
        </w:rPr>
        <w:t xml:space="preserve"> cheu per udir e s’informar tgei che cuora e passa</w:t>
      </w:r>
      <w:r w:rsidR="00CB612D" w:rsidRPr="00F24D81">
        <w:rPr>
          <w:rFonts w:asciiTheme="minorHAnsi" w:hAnsiTheme="minorHAnsi" w:cstheme="minorHAnsi"/>
          <w:color w:val="auto"/>
          <w:sz w:val="24"/>
          <w:szCs w:val="24"/>
          <w:lang w:val="rm-CH"/>
        </w:rPr>
        <w:t xml:space="preserve"> mo era a tut </w:t>
      </w:r>
      <w:r w:rsidR="0074425E" w:rsidRPr="00F24D81">
        <w:rPr>
          <w:rFonts w:asciiTheme="minorHAnsi" w:hAnsiTheme="minorHAnsi" w:cstheme="minorHAnsi"/>
          <w:color w:val="auto"/>
          <w:sz w:val="24"/>
          <w:szCs w:val="24"/>
          <w:lang w:val="rm-CH"/>
        </w:rPr>
        <w:t>las</w:t>
      </w:r>
      <w:r w:rsidR="00CB612D" w:rsidRPr="00F24D81">
        <w:rPr>
          <w:rFonts w:asciiTheme="minorHAnsi" w:hAnsiTheme="minorHAnsi" w:cstheme="minorHAnsi"/>
          <w:color w:val="auto"/>
          <w:sz w:val="24"/>
          <w:szCs w:val="24"/>
          <w:lang w:val="rm-CH"/>
        </w:rPr>
        <w:t xml:space="preserve"> aut</w:t>
      </w:r>
      <w:r w:rsidR="0074425E" w:rsidRPr="00F24D81">
        <w:rPr>
          <w:rFonts w:asciiTheme="minorHAnsi" w:hAnsiTheme="minorHAnsi" w:cstheme="minorHAnsi"/>
          <w:color w:val="auto"/>
          <w:sz w:val="24"/>
          <w:szCs w:val="24"/>
          <w:lang w:val="rm-CH"/>
        </w:rPr>
        <w:t>ras</w:t>
      </w:r>
      <w:r w:rsidR="00CB612D" w:rsidRPr="00F24D81">
        <w:rPr>
          <w:rFonts w:asciiTheme="minorHAnsi" w:hAnsiTheme="minorHAnsi" w:cstheme="minorHAnsi"/>
          <w:color w:val="auto"/>
          <w:sz w:val="24"/>
          <w:szCs w:val="24"/>
          <w:lang w:val="rm-CH"/>
        </w:rPr>
        <w:t xml:space="preserve"> </w:t>
      </w:r>
      <w:r w:rsidRPr="00F24D81">
        <w:rPr>
          <w:rFonts w:asciiTheme="minorHAnsi" w:hAnsiTheme="minorHAnsi" w:cstheme="minorHAnsi"/>
          <w:color w:val="auto"/>
          <w:sz w:val="24"/>
          <w:szCs w:val="24"/>
          <w:lang w:val="rm-CH"/>
        </w:rPr>
        <w:t>parochianas e parochinas da nossa pleiv engraziel per la par</w:t>
      </w:r>
      <w:r w:rsidR="00CB612D" w:rsidRPr="00F24D81">
        <w:rPr>
          <w:rFonts w:asciiTheme="minorHAnsi" w:hAnsiTheme="minorHAnsi" w:cstheme="minorHAnsi"/>
          <w:color w:val="auto"/>
          <w:sz w:val="24"/>
          <w:szCs w:val="24"/>
          <w:lang w:val="rm-CH"/>
        </w:rPr>
        <w:t>ticipaziun a nossa communitad</w:t>
      </w:r>
      <w:r w:rsidR="00160FCB" w:rsidRPr="00F24D81">
        <w:rPr>
          <w:rFonts w:asciiTheme="minorHAnsi" w:hAnsiTheme="minorHAnsi" w:cstheme="minorHAnsi"/>
          <w:color w:val="auto"/>
          <w:sz w:val="24"/>
          <w:szCs w:val="24"/>
          <w:lang w:val="rm-CH"/>
        </w:rPr>
        <w:t xml:space="preserve"> e </w:t>
      </w:r>
      <w:r w:rsidRPr="00F24D81">
        <w:rPr>
          <w:rFonts w:asciiTheme="minorHAnsi" w:hAnsiTheme="minorHAnsi" w:cstheme="minorHAnsi"/>
          <w:color w:val="auto"/>
          <w:sz w:val="24"/>
          <w:szCs w:val="24"/>
          <w:lang w:val="rm-CH"/>
        </w:rPr>
        <w:t>pil sustegn e la be</w:t>
      </w:r>
      <w:r w:rsidR="007D0703" w:rsidRPr="00F24D81">
        <w:rPr>
          <w:rFonts w:asciiTheme="minorHAnsi" w:hAnsiTheme="minorHAnsi" w:cstheme="minorHAnsi"/>
          <w:color w:val="auto"/>
          <w:sz w:val="24"/>
          <w:szCs w:val="24"/>
          <w:lang w:val="rm-CH"/>
        </w:rPr>
        <w:t>invulientscha visavi tut quels c</w:t>
      </w:r>
      <w:r w:rsidRPr="00F24D81">
        <w:rPr>
          <w:rFonts w:asciiTheme="minorHAnsi" w:hAnsiTheme="minorHAnsi" w:cstheme="minorHAnsi"/>
          <w:color w:val="auto"/>
          <w:sz w:val="24"/>
          <w:szCs w:val="24"/>
          <w:lang w:val="rm-CH"/>
        </w:rPr>
        <w:t>he s'engaschan sin ina moda ni l'autra per nossa pleiv.</w:t>
      </w:r>
      <w:r w:rsidR="00DF0C01" w:rsidRPr="00F24D81">
        <w:rPr>
          <w:rFonts w:asciiTheme="minorHAnsi" w:hAnsiTheme="minorHAnsi" w:cstheme="minorHAnsi"/>
          <w:color w:val="auto"/>
          <w:sz w:val="24"/>
          <w:szCs w:val="24"/>
          <w:lang w:val="rm-CH"/>
        </w:rPr>
        <w:t xml:space="preserve"> </w:t>
      </w:r>
    </w:p>
    <w:p w14:paraId="7B8604EC" w14:textId="77777777" w:rsidR="00DB7E04" w:rsidRPr="00F24D81" w:rsidRDefault="00DB7E04" w:rsidP="00F743BC">
      <w:pPr>
        <w:spacing w:after="0" w:line="360" w:lineRule="auto"/>
        <w:contextualSpacing/>
        <w:rPr>
          <w:rFonts w:asciiTheme="minorHAnsi" w:hAnsiTheme="minorHAnsi" w:cstheme="minorHAnsi"/>
          <w:color w:val="auto"/>
          <w:sz w:val="10"/>
          <w:szCs w:val="10"/>
          <w:lang w:val="rm-CH"/>
        </w:rPr>
      </w:pPr>
    </w:p>
    <w:p w14:paraId="5F77C63F" w14:textId="767E23DB" w:rsidR="00DB7E04" w:rsidRPr="00F24D81" w:rsidRDefault="00CB612D"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A nos att</w:t>
      </w:r>
      <w:r w:rsidR="00DB7E04" w:rsidRPr="00F24D81">
        <w:rPr>
          <w:rFonts w:asciiTheme="minorHAnsi" w:hAnsiTheme="minorHAnsi" w:cstheme="minorHAnsi"/>
          <w:color w:val="auto"/>
          <w:sz w:val="24"/>
          <w:szCs w:val="24"/>
          <w:lang w:val="rm-CH"/>
        </w:rPr>
        <w:t>empai e malsauns che san muort vegliadetgna ni malsogna buca pli prender</w:t>
      </w:r>
      <w:r w:rsidR="0074425E" w:rsidRPr="00F24D81">
        <w:rPr>
          <w:rFonts w:asciiTheme="minorHAnsi" w:hAnsiTheme="minorHAnsi" w:cstheme="minorHAnsi"/>
          <w:color w:val="auto"/>
          <w:sz w:val="24"/>
          <w:szCs w:val="24"/>
          <w:lang w:val="rm-CH"/>
        </w:rPr>
        <w:t xml:space="preserve"> activamein</w:t>
      </w:r>
      <w:r w:rsidR="00DB7E04" w:rsidRPr="00F24D81">
        <w:rPr>
          <w:rFonts w:asciiTheme="minorHAnsi" w:hAnsiTheme="minorHAnsi" w:cstheme="minorHAnsi"/>
          <w:color w:val="auto"/>
          <w:sz w:val="24"/>
          <w:szCs w:val="24"/>
          <w:lang w:val="rm-CH"/>
        </w:rPr>
        <w:t xml:space="preserve"> part da nossa cuminonza giavischel jeu </w:t>
      </w:r>
      <w:r w:rsidR="00272A92">
        <w:rPr>
          <w:rFonts w:asciiTheme="minorHAnsi" w:hAnsiTheme="minorHAnsi" w:cstheme="minorHAnsi"/>
          <w:color w:val="auto"/>
          <w:sz w:val="24"/>
          <w:szCs w:val="24"/>
          <w:lang w:val="rm-CH"/>
        </w:rPr>
        <w:t>tut bi e bien</w:t>
      </w:r>
      <w:r w:rsidR="00322846">
        <w:rPr>
          <w:rFonts w:asciiTheme="minorHAnsi" w:hAnsiTheme="minorHAnsi" w:cstheme="minorHAnsi"/>
          <w:color w:val="auto"/>
          <w:sz w:val="24"/>
          <w:szCs w:val="24"/>
          <w:lang w:val="rm-CH"/>
        </w:rPr>
        <w:t>, buna sanadad ed</w:t>
      </w:r>
      <w:r w:rsidR="00272A92">
        <w:rPr>
          <w:rFonts w:asciiTheme="minorHAnsi" w:hAnsiTheme="minorHAnsi" w:cstheme="minorHAnsi"/>
          <w:color w:val="auto"/>
          <w:sz w:val="24"/>
          <w:szCs w:val="24"/>
          <w:lang w:val="rm-CH"/>
        </w:rPr>
        <w:t xml:space="preserve"> en special </w:t>
      </w:r>
      <w:r w:rsidR="00DB7E04" w:rsidRPr="00F24D81">
        <w:rPr>
          <w:rFonts w:asciiTheme="minorHAnsi" w:hAnsiTheme="minorHAnsi" w:cstheme="minorHAnsi"/>
          <w:color w:val="auto"/>
          <w:sz w:val="24"/>
          <w:szCs w:val="24"/>
          <w:lang w:val="rm-CH"/>
        </w:rPr>
        <w:t>bia pazienzia e curascha.</w:t>
      </w:r>
    </w:p>
    <w:p w14:paraId="3F9CF81B" w14:textId="77777777" w:rsidR="00160E3B" w:rsidRPr="00F24D81" w:rsidRDefault="00160E3B" w:rsidP="00F743BC">
      <w:pPr>
        <w:spacing w:after="0" w:line="360" w:lineRule="auto"/>
        <w:contextualSpacing/>
        <w:rPr>
          <w:rFonts w:asciiTheme="minorHAnsi" w:hAnsiTheme="minorHAnsi" w:cstheme="minorHAnsi"/>
          <w:color w:val="auto"/>
          <w:sz w:val="10"/>
          <w:szCs w:val="10"/>
          <w:lang w:val="rm-CH"/>
        </w:rPr>
      </w:pPr>
    </w:p>
    <w:p w14:paraId="48D71077" w14:textId="0A56455D" w:rsidR="0074425E" w:rsidRPr="00F24D81" w:rsidRDefault="003D1FF3" w:rsidP="00F743BC">
      <w:pPr>
        <w:spacing w:after="0" w:line="360" w:lineRule="auto"/>
        <w:contextualSpacing/>
        <w:rPr>
          <w:rFonts w:asciiTheme="minorHAnsi" w:hAnsiTheme="minorHAnsi" w:cstheme="minorHAnsi"/>
          <w:color w:val="auto"/>
          <w:sz w:val="24"/>
          <w:szCs w:val="24"/>
          <w:lang w:val="rm-CH"/>
        </w:rPr>
      </w:pPr>
      <w:r w:rsidRPr="00F24D81">
        <w:rPr>
          <w:rFonts w:asciiTheme="minorHAnsi" w:hAnsiTheme="minorHAnsi" w:cstheme="minorHAnsi"/>
          <w:color w:val="auto"/>
          <w:sz w:val="24"/>
          <w:szCs w:val="24"/>
          <w:lang w:val="rm-CH"/>
        </w:rPr>
        <w:t xml:space="preserve">Possi Dieus accumpignar nus </w:t>
      </w:r>
      <w:r w:rsidR="00272A92">
        <w:rPr>
          <w:rFonts w:asciiTheme="minorHAnsi" w:hAnsiTheme="minorHAnsi" w:cstheme="minorHAnsi"/>
          <w:color w:val="auto"/>
          <w:sz w:val="24"/>
          <w:szCs w:val="24"/>
          <w:lang w:val="rm-CH"/>
        </w:rPr>
        <w:t xml:space="preserve">tuts </w:t>
      </w:r>
      <w:r w:rsidR="00160FCB" w:rsidRPr="00F24D81">
        <w:rPr>
          <w:rFonts w:asciiTheme="minorHAnsi" w:hAnsiTheme="minorHAnsi" w:cstheme="minorHAnsi"/>
          <w:color w:val="auto"/>
          <w:sz w:val="24"/>
          <w:szCs w:val="24"/>
          <w:lang w:val="rm-CH"/>
        </w:rPr>
        <w:t xml:space="preserve">cun siu buntadeivel maun </w:t>
      </w:r>
      <w:r w:rsidRPr="00F24D81">
        <w:rPr>
          <w:rFonts w:asciiTheme="minorHAnsi" w:hAnsiTheme="minorHAnsi" w:cstheme="minorHAnsi"/>
          <w:color w:val="auto"/>
          <w:sz w:val="24"/>
          <w:szCs w:val="24"/>
          <w:lang w:val="rm-CH"/>
        </w:rPr>
        <w:t xml:space="preserve">sin </w:t>
      </w:r>
      <w:r w:rsidR="00160FCB" w:rsidRPr="00F24D81">
        <w:rPr>
          <w:rFonts w:asciiTheme="minorHAnsi" w:hAnsiTheme="minorHAnsi" w:cstheme="minorHAnsi"/>
          <w:color w:val="auto"/>
          <w:sz w:val="24"/>
          <w:szCs w:val="24"/>
          <w:lang w:val="rm-CH"/>
        </w:rPr>
        <w:t xml:space="preserve">tut </w:t>
      </w:r>
      <w:r w:rsidRPr="00F24D81">
        <w:rPr>
          <w:rFonts w:asciiTheme="minorHAnsi" w:hAnsiTheme="minorHAnsi" w:cstheme="minorHAnsi"/>
          <w:color w:val="auto"/>
          <w:sz w:val="24"/>
          <w:szCs w:val="24"/>
          <w:lang w:val="rm-CH"/>
        </w:rPr>
        <w:t>nossas vias</w:t>
      </w:r>
      <w:r w:rsidR="002F535A" w:rsidRPr="00F24D81">
        <w:rPr>
          <w:rFonts w:asciiTheme="minorHAnsi" w:hAnsiTheme="minorHAnsi" w:cstheme="minorHAnsi"/>
          <w:color w:val="auto"/>
          <w:sz w:val="24"/>
          <w:szCs w:val="24"/>
          <w:lang w:val="rm-CH"/>
        </w:rPr>
        <w:t>.</w:t>
      </w:r>
    </w:p>
    <w:p w14:paraId="10FD4A1D" w14:textId="77777777" w:rsidR="00EE47D8" w:rsidRPr="00341E6D" w:rsidRDefault="00EE47D8" w:rsidP="00F743BC">
      <w:pPr>
        <w:spacing w:after="0" w:line="360" w:lineRule="auto"/>
        <w:contextualSpacing/>
        <w:rPr>
          <w:rFonts w:asciiTheme="minorHAnsi" w:hAnsiTheme="minorHAnsi" w:cstheme="minorHAnsi"/>
          <w:color w:val="auto"/>
          <w:sz w:val="32"/>
          <w:szCs w:val="32"/>
          <w:lang w:val="rm-CH"/>
        </w:rPr>
      </w:pPr>
    </w:p>
    <w:p w14:paraId="46E5A228" w14:textId="6E3D4D7B" w:rsidR="00D836E8" w:rsidRPr="006B4183" w:rsidRDefault="006B4183" w:rsidP="00F743BC">
      <w:pPr>
        <w:spacing w:after="0" w:line="360" w:lineRule="auto"/>
        <w:contextualSpacing/>
        <w:rPr>
          <w:rFonts w:asciiTheme="minorHAnsi" w:hAnsiTheme="minorHAnsi" w:cs="Lucida Sans Unicode"/>
          <w:color w:val="auto"/>
          <w:sz w:val="28"/>
          <w:szCs w:val="28"/>
          <w:lang w:val="rm-CH"/>
        </w:rPr>
      </w:pPr>
      <w:r w:rsidRPr="00F24D81">
        <w:rPr>
          <w:rFonts w:asciiTheme="minorHAnsi" w:hAnsiTheme="minorHAnsi" w:cstheme="minorHAnsi"/>
          <w:color w:val="auto"/>
          <w:sz w:val="24"/>
          <w:szCs w:val="24"/>
          <w:lang w:val="rm-CH"/>
        </w:rPr>
        <w:t>Walter Deplazes, president</w:t>
      </w:r>
    </w:p>
    <w:sectPr w:rsidR="00D836E8" w:rsidRPr="006B4183" w:rsidSect="00F743BC">
      <w:footerReference w:type="default" r:id="rId9"/>
      <w:footerReference w:type="first" r:id="rId10"/>
      <w:pgSz w:w="11907" w:h="16840" w:code="9"/>
      <w:pgMar w:top="1418" w:right="992" w:bottom="993" w:left="1418" w:header="709" w:footer="32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D9506" w14:textId="77777777" w:rsidR="00FA4E80" w:rsidRDefault="00FA4E80">
      <w:pPr>
        <w:spacing w:after="0" w:line="240" w:lineRule="auto"/>
      </w:pPr>
      <w:r>
        <w:separator/>
      </w:r>
    </w:p>
  </w:endnote>
  <w:endnote w:type="continuationSeparator" w:id="0">
    <w:p w14:paraId="2811E5C5" w14:textId="77777777" w:rsidR="00FA4E80" w:rsidRDefault="00FA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irmenlogo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BC008" w14:textId="0DAFEDB8" w:rsidR="006E753E" w:rsidRPr="00F743BC" w:rsidRDefault="006E753E" w:rsidP="00F743BC">
    <w:pPr>
      <w:pStyle w:val="Fuzeile"/>
      <w:pBdr>
        <w:top w:val="single" w:sz="4" w:space="1" w:color="auto"/>
      </w:pBdr>
      <w:rPr>
        <w:rFonts w:asciiTheme="minorHAnsi" w:hAnsiTheme="minorHAnsi" w:cstheme="minorHAnsi"/>
        <w:szCs w:val="22"/>
      </w:rPr>
    </w:pPr>
    <w:r w:rsidRPr="00341E6D">
      <w:rPr>
        <w:rFonts w:asciiTheme="minorHAnsi" w:hAnsiTheme="minorHAnsi" w:cstheme="minorHAnsi"/>
        <w:szCs w:val="22"/>
      </w:rPr>
      <w:t>Rapport annual president</w:t>
    </w:r>
    <w:r w:rsidRPr="00341E6D">
      <w:rPr>
        <w:rFonts w:asciiTheme="minorHAnsi" w:hAnsiTheme="minorHAnsi" w:cstheme="minorHAnsi"/>
        <w:szCs w:val="22"/>
      </w:rPr>
      <w:tab/>
    </w:r>
    <w:r w:rsidRPr="00341E6D">
      <w:rPr>
        <w:rFonts w:asciiTheme="minorHAnsi" w:hAnsiTheme="minorHAnsi" w:cstheme="minorHAnsi"/>
        <w:szCs w:val="22"/>
      </w:rPr>
      <w:tab/>
    </w:r>
    <w:sdt>
      <w:sdtPr>
        <w:rPr>
          <w:rFonts w:asciiTheme="minorHAnsi" w:hAnsiTheme="minorHAnsi" w:cstheme="minorHAnsi"/>
          <w:szCs w:val="22"/>
        </w:rPr>
        <w:id w:val="-1140876227"/>
        <w:docPartObj>
          <w:docPartGallery w:val="Page Numbers (Bottom of Page)"/>
          <w:docPartUnique/>
        </w:docPartObj>
      </w:sdtPr>
      <w:sdtEndPr/>
      <w:sdtContent>
        <w:r w:rsidRPr="00341E6D">
          <w:rPr>
            <w:rFonts w:asciiTheme="minorHAnsi" w:hAnsiTheme="minorHAnsi" w:cstheme="minorHAnsi"/>
            <w:szCs w:val="22"/>
          </w:rPr>
          <w:fldChar w:fldCharType="begin"/>
        </w:r>
        <w:r w:rsidRPr="00341E6D">
          <w:rPr>
            <w:rFonts w:asciiTheme="minorHAnsi" w:hAnsiTheme="minorHAnsi" w:cstheme="minorHAnsi"/>
            <w:szCs w:val="22"/>
          </w:rPr>
          <w:instrText>PAGE   \* MERGEFORMAT</w:instrText>
        </w:r>
        <w:r w:rsidRPr="00341E6D">
          <w:rPr>
            <w:rFonts w:asciiTheme="minorHAnsi" w:hAnsiTheme="minorHAnsi" w:cstheme="minorHAnsi"/>
            <w:szCs w:val="22"/>
          </w:rPr>
          <w:fldChar w:fldCharType="separate"/>
        </w:r>
        <w:r w:rsidR="004A4CDA" w:rsidRPr="004A4CDA">
          <w:rPr>
            <w:rFonts w:asciiTheme="minorHAnsi" w:hAnsiTheme="minorHAnsi" w:cstheme="minorHAnsi"/>
            <w:noProof/>
            <w:szCs w:val="22"/>
            <w:lang w:val="de-DE"/>
          </w:rPr>
          <w:t>2</w:t>
        </w:r>
        <w:r w:rsidRPr="00341E6D">
          <w:rPr>
            <w:rFonts w:asciiTheme="minorHAnsi" w:hAnsiTheme="minorHAnsi" w:cstheme="minorHAnsi"/>
            <w:szCs w:val="2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974050"/>
      <w:docPartObj>
        <w:docPartGallery w:val="Page Numbers (Bottom of Page)"/>
        <w:docPartUnique/>
      </w:docPartObj>
    </w:sdtPr>
    <w:sdtEndPr>
      <w:rPr>
        <w:rFonts w:asciiTheme="minorHAnsi" w:hAnsiTheme="minorHAnsi"/>
        <w:sz w:val="18"/>
        <w:szCs w:val="18"/>
      </w:rPr>
    </w:sdtEndPr>
    <w:sdtContent>
      <w:p w14:paraId="081B0C7D" w14:textId="77777777" w:rsidR="006E753E" w:rsidRPr="00FB319F" w:rsidRDefault="006E753E">
        <w:pPr>
          <w:pStyle w:val="Fuzeile"/>
          <w:rPr>
            <w:rFonts w:asciiTheme="minorHAnsi" w:hAnsiTheme="minorHAnsi"/>
            <w:sz w:val="18"/>
            <w:szCs w:val="18"/>
          </w:rPr>
        </w:pPr>
        <w:r w:rsidRPr="00FB319F">
          <w:rPr>
            <w:rFonts w:asciiTheme="minorHAnsi" w:hAnsiTheme="minorHAnsi"/>
            <w:sz w:val="18"/>
            <w:szCs w:val="18"/>
          </w:rPr>
          <w:fldChar w:fldCharType="begin"/>
        </w:r>
        <w:r w:rsidRPr="00FB319F">
          <w:rPr>
            <w:rFonts w:asciiTheme="minorHAnsi" w:hAnsiTheme="minorHAnsi"/>
            <w:sz w:val="18"/>
            <w:szCs w:val="18"/>
          </w:rPr>
          <w:instrText>PAGE   \* MERGEFORMAT</w:instrText>
        </w:r>
        <w:r w:rsidRPr="00FB319F">
          <w:rPr>
            <w:rFonts w:asciiTheme="minorHAnsi" w:hAnsiTheme="minorHAnsi"/>
            <w:sz w:val="18"/>
            <w:szCs w:val="18"/>
          </w:rPr>
          <w:fldChar w:fldCharType="separate"/>
        </w:r>
        <w:r w:rsidRPr="004E40DF">
          <w:rPr>
            <w:rFonts w:asciiTheme="minorHAnsi" w:hAnsiTheme="minorHAnsi"/>
            <w:noProof/>
            <w:sz w:val="18"/>
            <w:szCs w:val="18"/>
            <w:lang w:val="de-DE"/>
          </w:rPr>
          <w:t>1</w:t>
        </w:r>
        <w:r w:rsidRPr="00FB319F">
          <w:rPr>
            <w:rFonts w:asciiTheme="minorHAnsi" w:hAnsiTheme="minorHAnsi"/>
            <w:sz w:val="18"/>
            <w:szCs w:val="18"/>
          </w:rPr>
          <w:fldChar w:fldCharType="end"/>
        </w:r>
      </w:p>
    </w:sdtContent>
  </w:sdt>
  <w:p w14:paraId="10BACE69" w14:textId="77777777" w:rsidR="006E753E" w:rsidRDefault="006E75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1BF85" w14:textId="77777777" w:rsidR="00FA4E80" w:rsidRDefault="00FA4E80">
      <w:pPr>
        <w:spacing w:after="0" w:line="240" w:lineRule="auto"/>
      </w:pPr>
      <w:r>
        <w:separator/>
      </w:r>
    </w:p>
  </w:footnote>
  <w:footnote w:type="continuationSeparator" w:id="0">
    <w:p w14:paraId="7A1783F3" w14:textId="77777777" w:rsidR="00FA4E80" w:rsidRDefault="00FA4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29C131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C390FD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62240"/>
    <w:multiLevelType w:val="hybridMultilevel"/>
    <w:tmpl w:val="57D63FBC"/>
    <w:lvl w:ilvl="0" w:tplc="08070017">
      <w:start w:val="1"/>
      <w:numFmt w:val="lowerLetter"/>
      <w:lvlText w:val="%1)"/>
      <w:lvlJc w:val="left"/>
      <w:pPr>
        <w:ind w:left="814" w:hanging="360"/>
      </w:pPr>
      <w:rPr>
        <w:rFonts w:cs="Times New Roman" w:hint="default"/>
      </w:rPr>
    </w:lvl>
    <w:lvl w:ilvl="1" w:tplc="08070019" w:tentative="1">
      <w:start w:val="1"/>
      <w:numFmt w:val="lowerLetter"/>
      <w:lvlText w:val="%2."/>
      <w:lvlJc w:val="left"/>
      <w:pPr>
        <w:ind w:left="1534" w:hanging="360"/>
      </w:pPr>
      <w:rPr>
        <w:rFonts w:cs="Times New Roman"/>
      </w:rPr>
    </w:lvl>
    <w:lvl w:ilvl="2" w:tplc="0807001B" w:tentative="1">
      <w:start w:val="1"/>
      <w:numFmt w:val="lowerRoman"/>
      <w:lvlText w:val="%3."/>
      <w:lvlJc w:val="right"/>
      <w:pPr>
        <w:ind w:left="2254" w:hanging="180"/>
      </w:pPr>
      <w:rPr>
        <w:rFonts w:cs="Times New Roman"/>
      </w:rPr>
    </w:lvl>
    <w:lvl w:ilvl="3" w:tplc="0807000F" w:tentative="1">
      <w:start w:val="1"/>
      <w:numFmt w:val="decimal"/>
      <w:lvlText w:val="%4."/>
      <w:lvlJc w:val="left"/>
      <w:pPr>
        <w:ind w:left="2974" w:hanging="360"/>
      </w:pPr>
      <w:rPr>
        <w:rFonts w:cs="Times New Roman"/>
      </w:rPr>
    </w:lvl>
    <w:lvl w:ilvl="4" w:tplc="08070019" w:tentative="1">
      <w:start w:val="1"/>
      <w:numFmt w:val="lowerLetter"/>
      <w:lvlText w:val="%5."/>
      <w:lvlJc w:val="left"/>
      <w:pPr>
        <w:ind w:left="3694" w:hanging="360"/>
      </w:pPr>
      <w:rPr>
        <w:rFonts w:cs="Times New Roman"/>
      </w:rPr>
    </w:lvl>
    <w:lvl w:ilvl="5" w:tplc="0807001B" w:tentative="1">
      <w:start w:val="1"/>
      <w:numFmt w:val="lowerRoman"/>
      <w:lvlText w:val="%6."/>
      <w:lvlJc w:val="right"/>
      <w:pPr>
        <w:ind w:left="4414" w:hanging="180"/>
      </w:pPr>
      <w:rPr>
        <w:rFonts w:cs="Times New Roman"/>
      </w:rPr>
    </w:lvl>
    <w:lvl w:ilvl="6" w:tplc="0807000F" w:tentative="1">
      <w:start w:val="1"/>
      <w:numFmt w:val="decimal"/>
      <w:lvlText w:val="%7."/>
      <w:lvlJc w:val="left"/>
      <w:pPr>
        <w:ind w:left="5134" w:hanging="360"/>
      </w:pPr>
      <w:rPr>
        <w:rFonts w:cs="Times New Roman"/>
      </w:rPr>
    </w:lvl>
    <w:lvl w:ilvl="7" w:tplc="08070019" w:tentative="1">
      <w:start w:val="1"/>
      <w:numFmt w:val="lowerLetter"/>
      <w:lvlText w:val="%8."/>
      <w:lvlJc w:val="left"/>
      <w:pPr>
        <w:ind w:left="5854" w:hanging="360"/>
      </w:pPr>
      <w:rPr>
        <w:rFonts w:cs="Times New Roman"/>
      </w:rPr>
    </w:lvl>
    <w:lvl w:ilvl="8" w:tplc="0807001B" w:tentative="1">
      <w:start w:val="1"/>
      <w:numFmt w:val="lowerRoman"/>
      <w:lvlText w:val="%9."/>
      <w:lvlJc w:val="right"/>
      <w:pPr>
        <w:ind w:left="6574" w:hanging="180"/>
      </w:pPr>
      <w:rPr>
        <w:rFonts w:cs="Times New Roman"/>
      </w:rPr>
    </w:lvl>
  </w:abstractNum>
  <w:abstractNum w:abstractNumId="3" w15:restartNumberingAfterBreak="0">
    <w:nsid w:val="1B7A5169"/>
    <w:multiLevelType w:val="multilevel"/>
    <w:tmpl w:val="B19659E6"/>
    <w:styleLink w:val="ListeAufzhlung4"/>
    <w:lvl w:ilvl="0">
      <w:start w:val="1"/>
      <w:numFmt w:val="decimal"/>
      <w:lvlRestart w:val="0"/>
      <w:pStyle w:val="Aufzhlung4"/>
      <w:lvlText w:val="%1 "/>
      <w:lvlJc w:val="left"/>
      <w:pPr>
        <w:tabs>
          <w:tab w:val="num" w:pos="425"/>
        </w:tabs>
        <w:ind w:left="425" w:hanging="425"/>
      </w:pPr>
      <w:rPr>
        <w:rFonts w:cs="Times New Roman" w:hint="default"/>
        <w:b w:val="0"/>
        <w:i w:val="0"/>
        <w:sz w:val="20"/>
        <w:szCs w:val="20"/>
      </w:rPr>
    </w:lvl>
    <w:lvl w:ilvl="1">
      <w:start w:val="1"/>
      <w:numFmt w:val="decimal"/>
      <w:lvlText w:val="%1 "/>
      <w:lvlJc w:val="left"/>
      <w:pPr>
        <w:tabs>
          <w:tab w:val="num" w:pos="425"/>
        </w:tabs>
        <w:ind w:left="425" w:hanging="425"/>
      </w:pPr>
      <w:rPr>
        <w:rFonts w:cs="Times New Roman" w:hint="default"/>
      </w:rPr>
    </w:lvl>
    <w:lvl w:ilvl="2">
      <w:start w:val="1"/>
      <w:numFmt w:val="decimal"/>
      <w:lvlText w:val="%1 "/>
      <w:lvlJc w:val="left"/>
      <w:pPr>
        <w:tabs>
          <w:tab w:val="num" w:pos="425"/>
        </w:tabs>
        <w:ind w:left="425" w:hanging="425"/>
      </w:pPr>
      <w:rPr>
        <w:rFonts w:cs="Times New Roman" w:hint="default"/>
      </w:rPr>
    </w:lvl>
    <w:lvl w:ilvl="3">
      <w:start w:val="1"/>
      <w:numFmt w:val="decimal"/>
      <w:lvlText w:val="%1 "/>
      <w:lvlJc w:val="left"/>
      <w:pPr>
        <w:tabs>
          <w:tab w:val="num" w:pos="425"/>
        </w:tabs>
        <w:ind w:left="425" w:hanging="425"/>
      </w:pPr>
      <w:rPr>
        <w:rFonts w:cs="Times New Roman" w:hint="default"/>
      </w:rPr>
    </w:lvl>
    <w:lvl w:ilvl="4">
      <w:start w:val="1"/>
      <w:numFmt w:val="decimal"/>
      <w:lvlText w:val="%1 "/>
      <w:lvlJc w:val="left"/>
      <w:pPr>
        <w:tabs>
          <w:tab w:val="num" w:pos="425"/>
        </w:tabs>
        <w:ind w:left="425" w:hanging="425"/>
      </w:pPr>
      <w:rPr>
        <w:rFonts w:cs="Times New Roman" w:hint="default"/>
      </w:rPr>
    </w:lvl>
    <w:lvl w:ilvl="5">
      <w:start w:val="1"/>
      <w:numFmt w:val="decimal"/>
      <w:lvlText w:val="%1 "/>
      <w:lvlJc w:val="left"/>
      <w:pPr>
        <w:tabs>
          <w:tab w:val="num" w:pos="425"/>
        </w:tabs>
        <w:ind w:left="425" w:hanging="425"/>
      </w:pPr>
      <w:rPr>
        <w:rFonts w:cs="Times New Roman" w:hint="default"/>
      </w:rPr>
    </w:lvl>
    <w:lvl w:ilvl="6">
      <w:start w:val="1"/>
      <w:numFmt w:val="decimal"/>
      <w:lvlText w:val="%1 "/>
      <w:lvlJc w:val="left"/>
      <w:pPr>
        <w:tabs>
          <w:tab w:val="num" w:pos="425"/>
        </w:tabs>
        <w:ind w:left="425" w:hanging="425"/>
      </w:pPr>
      <w:rPr>
        <w:rFonts w:cs="Times New Roman" w:hint="default"/>
      </w:rPr>
    </w:lvl>
    <w:lvl w:ilvl="7">
      <w:start w:val="1"/>
      <w:numFmt w:val="decimal"/>
      <w:lvlText w:val="%1 "/>
      <w:lvlJc w:val="left"/>
      <w:pPr>
        <w:tabs>
          <w:tab w:val="num" w:pos="425"/>
        </w:tabs>
        <w:ind w:left="425" w:hanging="425"/>
      </w:pPr>
      <w:rPr>
        <w:rFonts w:cs="Times New Roman" w:hint="default"/>
      </w:rPr>
    </w:lvl>
    <w:lvl w:ilvl="8">
      <w:start w:val="1"/>
      <w:numFmt w:val="decimal"/>
      <w:lvlText w:val="%1 "/>
      <w:lvlJc w:val="left"/>
      <w:pPr>
        <w:tabs>
          <w:tab w:val="num" w:pos="425"/>
        </w:tabs>
        <w:ind w:left="425" w:hanging="425"/>
      </w:pPr>
      <w:rPr>
        <w:rFonts w:cs="Times New Roman" w:hint="default"/>
      </w:rPr>
    </w:lvl>
  </w:abstractNum>
  <w:abstractNum w:abstractNumId="4" w15:restartNumberingAfterBreak="0">
    <w:nsid w:val="1BF70801"/>
    <w:multiLevelType w:val="multilevel"/>
    <w:tmpl w:val="B09023C8"/>
    <w:styleLink w:val="ListeAufzhlung3"/>
    <w:lvl w:ilvl="0">
      <w:start w:val="1"/>
      <w:numFmt w:val="bullet"/>
      <w:lvlRestart w:val="0"/>
      <w:pStyle w:val="Aufzhlung3"/>
      <w:lvlText w:val="Ø"/>
      <w:lvlJc w:val="left"/>
      <w:pPr>
        <w:tabs>
          <w:tab w:val="num" w:pos="425"/>
        </w:tabs>
        <w:ind w:left="425" w:hanging="425"/>
      </w:pPr>
      <w:rPr>
        <w:rFonts w:ascii="Wingdings" w:hAnsi="Wingdings" w:hint="default"/>
        <w:b w:val="0"/>
        <w:i w:val="0"/>
        <w:caps w:val="0"/>
        <w:strike w:val="0"/>
        <w:dstrike w:val="0"/>
        <w:vanish w:val="0"/>
        <w:color w:val="000000"/>
        <w:sz w:val="20"/>
        <w:u w:val="none"/>
        <w:effect w:val="none"/>
        <w:vertAlign w:val="baseline"/>
      </w:rPr>
    </w:lvl>
    <w:lvl w:ilvl="1">
      <w:start w:val="1"/>
      <w:numFmt w:val="bullet"/>
      <w:lvlText w:val="Ø"/>
      <w:lvlJc w:val="left"/>
      <w:pPr>
        <w:tabs>
          <w:tab w:val="num" w:pos="425"/>
        </w:tabs>
        <w:ind w:left="425" w:hanging="425"/>
      </w:pPr>
      <w:rPr>
        <w:rFonts w:ascii="Wingdings" w:hAnsi="Wingdings" w:hint="default"/>
      </w:rPr>
    </w:lvl>
    <w:lvl w:ilvl="2">
      <w:start w:val="1"/>
      <w:numFmt w:val="bullet"/>
      <w:lvlText w:val="Ø"/>
      <w:lvlJc w:val="left"/>
      <w:pPr>
        <w:tabs>
          <w:tab w:val="num" w:pos="425"/>
        </w:tabs>
        <w:ind w:left="425" w:hanging="425"/>
      </w:pPr>
      <w:rPr>
        <w:rFonts w:ascii="Wingdings" w:hAnsi="Wingdings" w:hint="default"/>
      </w:rPr>
    </w:lvl>
    <w:lvl w:ilvl="3">
      <w:start w:val="1"/>
      <w:numFmt w:val="bullet"/>
      <w:lvlText w:val="Ø"/>
      <w:lvlJc w:val="left"/>
      <w:pPr>
        <w:tabs>
          <w:tab w:val="num" w:pos="425"/>
        </w:tabs>
        <w:ind w:left="425" w:hanging="425"/>
      </w:pPr>
      <w:rPr>
        <w:rFonts w:ascii="Wingdings" w:hAnsi="Wingdings" w:hint="default"/>
      </w:rPr>
    </w:lvl>
    <w:lvl w:ilvl="4">
      <w:start w:val="1"/>
      <w:numFmt w:val="bullet"/>
      <w:lvlText w:val="Ø"/>
      <w:lvlJc w:val="left"/>
      <w:pPr>
        <w:tabs>
          <w:tab w:val="num" w:pos="425"/>
        </w:tabs>
        <w:ind w:left="425" w:hanging="425"/>
      </w:pPr>
      <w:rPr>
        <w:rFonts w:ascii="Wingdings" w:hAnsi="Wingdings" w:hint="default"/>
      </w:rPr>
    </w:lvl>
    <w:lvl w:ilvl="5">
      <w:start w:val="1"/>
      <w:numFmt w:val="bullet"/>
      <w:lvlText w:val="Ø"/>
      <w:lvlJc w:val="left"/>
      <w:pPr>
        <w:tabs>
          <w:tab w:val="num" w:pos="425"/>
        </w:tabs>
        <w:ind w:left="425" w:hanging="425"/>
      </w:pPr>
      <w:rPr>
        <w:rFonts w:ascii="Wingdings" w:hAnsi="Wingdings" w:hint="default"/>
      </w:rPr>
    </w:lvl>
    <w:lvl w:ilvl="6">
      <w:start w:val="1"/>
      <w:numFmt w:val="bullet"/>
      <w:lvlText w:val="Ø"/>
      <w:lvlJc w:val="left"/>
      <w:pPr>
        <w:tabs>
          <w:tab w:val="num" w:pos="425"/>
        </w:tabs>
        <w:ind w:left="425" w:hanging="425"/>
      </w:pPr>
      <w:rPr>
        <w:rFonts w:ascii="Wingdings" w:hAnsi="Wingdings" w:hint="default"/>
      </w:rPr>
    </w:lvl>
    <w:lvl w:ilvl="7">
      <w:start w:val="1"/>
      <w:numFmt w:val="bullet"/>
      <w:lvlText w:val="Ø"/>
      <w:lvlJc w:val="left"/>
      <w:pPr>
        <w:tabs>
          <w:tab w:val="num" w:pos="425"/>
        </w:tabs>
        <w:ind w:left="425" w:hanging="425"/>
      </w:pPr>
      <w:rPr>
        <w:rFonts w:ascii="Wingdings" w:hAnsi="Wingdings" w:hint="default"/>
      </w:rPr>
    </w:lvl>
    <w:lvl w:ilvl="8">
      <w:start w:val="1"/>
      <w:numFmt w:val="bullet"/>
      <w:lvlText w:val="Ø"/>
      <w:lvlJc w:val="left"/>
      <w:pPr>
        <w:tabs>
          <w:tab w:val="num" w:pos="425"/>
        </w:tabs>
        <w:ind w:left="425" w:hanging="425"/>
      </w:pPr>
      <w:rPr>
        <w:rFonts w:ascii="Wingdings" w:hAnsi="Wingdings" w:hint="default"/>
      </w:rPr>
    </w:lvl>
  </w:abstractNum>
  <w:abstractNum w:abstractNumId="5" w15:restartNumberingAfterBreak="0">
    <w:nsid w:val="21C24097"/>
    <w:multiLevelType w:val="hybridMultilevel"/>
    <w:tmpl w:val="745EC112"/>
    <w:lvl w:ilvl="0" w:tplc="A6BC1EFE">
      <w:start w:val="2"/>
      <w:numFmt w:val="bullet"/>
      <w:lvlText w:val="-"/>
      <w:lvlJc w:val="left"/>
      <w:pPr>
        <w:ind w:left="720" w:hanging="360"/>
      </w:pPr>
      <w:rPr>
        <w:rFonts w:ascii="Calibri" w:eastAsia="Times New Roman" w:hAnsi="Calibri" w:cs="Lucida Sans Unicode"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C86577E"/>
    <w:multiLevelType w:val="hybridMultilevel"/>
    <w:tmpl w:val="9496D20C"/>
    <w:lvl w:ilvl="0" w:tplc="BC9651EE">
      <w:start w:val="1"/>
      <w:numFmt w:val="decimal"/>
      <w:lvlText w:val="%1."/>
      <w:lvlJc w:val="left"/>
      <w:pPr>
        <w:ind w:left="814" w:hanging="360"/>
      </w:pPr>
      <w:rPr>
        <w:rFonts w:cs="Times New Roman" w:hint="default"/>
      </w:rPr>
    </w:lvl>
    <w:lvl w:ilvl="1" w:tplc="08070019" w:tentative="1">
      <w:start w:val="1"/>
      <w:numFmt w:val="lowerLetter"/>
      <w:lvlText w:val="%2."/>
      <w:lvlJc w:val="left"/>
      <w:pPr>
        <w:ind w:left="1534" w:hanging="360"/>
      </w:pPr>
      <w:rPr>
        <w:rFonts w:cs="Times New Roman"/>
      </w:rPr>
    </w:lvl>
    <w:lvl w:ilvl="2" w:tplc="0807001B" w:tentative="1">
      <w:start w:val="1"/>
      <w:numFmt w:val="lowerRoman"/>
      <w:lvlText w:val="%3."/>
      <w:lvlJc w:val="right"/>
      <w:pPr>
        <w:ind w:left="2254" w:hanging="180"/>
      </w:pPr>
      <w:rPr>
        <w:rFonts w:cs="Times New Roman"/>
      </w:rPr>
    </w:lvl>
    <w:lvl w:ilvl="3" w:tplc="0807000F" w:tentative="1">
      <w:start w:val="1"/>
      <w:numFmt w:val="decimal"/>
      <w:lvlText w:val="%4."/>
      <w:lvlJc w:val="left"/>
      <w:pPr>
        <w:ind w:left="2974" w:hanging="360"/>
      </w:pPr>
      <w:rPr>
        <w:rFonts w:cs="Times New Roman"/>
      </w:rPr>
    </w:lvl>
    <w:lvl w:ilvl="4" w:tplc="08070019" w:tentative="1">
      <w:start w:val="1"/>
      <w:numFmt w:val="lowerLetter"/>
      <w:lvlText w:val="%5."/>
      <w:lvlJc w:val="left"/>
      <w:pPr>
        <w:ind w:left="3694" w:hanging="360"/>
      </w:pPr>
      <w:rPr>
        <w:rFonts w:cs="Times New Roman"/>
      </w:rPr>
    </w:lvl>
    <w:lvl w:ilvl="5" w:tplc="0807001B" w:tentative="1">
      <w:start w:val="1"/>
      <w:numFmt w:val="lowerRoman"/>
      <w:lvlText w:val="%6."/>
      <w:lvlJc w:val="right"/>
      <w:pPr>
        <w:ind w:left="4414" w:hanging="180"/>
      </w:pPr>
      <w:rPr>
        <w:rFonts w:cs="Times New Roman"/>
      </w:rPr>
    </w:lvl>
    <w:lvl w:ilvl="6" w:tplc="0807000F" w:tentative="1">
      <w:start w:val="1"/>
      <w:numFmt w:val="decimal"/>
      <w:lvlText w:val="%7."/>
      <w:lvlJc w:val="left"/>
      <w:pPr>
        <w:ind w:left="5134" w:hanging="360"/>
      </w:pPr>
      <w:rPr>
        <w:rFonts w:cs="Times New Roman"/>
      </w:rPr>
    </w:lvl>
    <w:lvl w:ilvl="7" w:tplc="08070019" w:tentative="1">
      <w:start w:val="1"/>
      <w:numFmt w:val="lowerLetter"/>
      <w:lvlText w:val="%8."/>
      <w:lvlJc w:val="left"/>
      <w:pPr>
        <w:ind w:left="5854" w:hanging="360"/>
      </w:pPr>
      <w:rPr>
        <w:rFonts w:cs="Times New Roman"/>
      </w:rPr>
    </w:lvl>
    <w:lvl w:ilvl="8" w:tplc="0807001B" w:tentative="1">
      <w:start w:val="1"/>
      <w:numFmt w:val="lowerRoman"/>
      <w:lvlText w:val="%9."/>
      <w:lvlJc w:val="right"/>
      <w:pPr>
        <w:ind w:left="6574" w:hanging="180"/>
      </w:pPr>
      <w:rPr>
        <w:rFonts w:cs="Times New Roman"/>
      </w:rPr>
    </w:lvl>
  </w:abstractNum>
  <w:abstractNum w:abstractNumId="7" w15:restartNumberingAfterBreak="0">
    <w:nsid w:val="326B6606"/>
    <w:multiLevelType w:val="hybridMultilevel"/>
    <w:tmpl w:val="96141A6A"/>
    <w:lvl w:ilvl="0" w:tplc="AFB4078C">
      <w:start w:val="1"/>
      <w:numFmt w:val="decimal"/>
      <w:lvlText w:val="%1."/>
      <w:lvlJc w:val="left"/>
      <w:pPr>
        <w:ind w:left="814" w:hanging="360"/>
      </w:pPr>
      <w:rPr>
        <w:rFonts w:cs="Times New Roman" w:hint="default"/>
        <w:b/>
      </w:rPr>
    </w:lvl>
    <w:lvl w:ilvl="1" w:tplc="08070019" w:tentative="1">
      <w:start w:val="1"/>
      <w:numFmt w:val="lowerLetter"/>
      <w:lvlText w:val="%2."/>
      <w:lvlJc w:val="left"/>
      <w:pPr>
        <w:ind w:left="1534" w:hanging="360"/>
      </w:pPr>
      <w:rPr>
        <w:rFonts w:cs="Times New Roman"/>
      </w:rPr>
    </w:lvl>
    <w:lvl w:ilvl="2" w:tplc="0807001B" w:tentative="1">
      <w:start w:val="1"/>
      <w:numFmt w:val="lowerRoman"/>
      <w:lvlText w:val="%3."/>
      <w:lvlJc w:val="right"/>
      <w:pPr>
        <w:ind w:left="2254" w:hanging="180"/>
      </w:pPr>
      <w:rPr>
        <w:rFonts w:cs="Times New Roman"/>
      </w:rPr>
    </w:lvl>
    <w:lvl w:ilvl="3" w:tplc="0807000F" w:tentative="1">
      <w:start w:val="1"/>
      <w:numFmt w:val="decimal"/>
      <w:lvlText w:val="%4."/>
      <w:lvlJc w:val="left"/>
      <w:pPr>
        <w:ind w:left="2974" w:hanging="360"/>
      </w:pPr>
      <w:rPr>
        <w:rFonts w:cs="Times New Roman"/>
      </w:rPr>
    </w:lvl>
    <w:lvl w:ilvl="4" w:tplc="08070019" w:tentative="1">
      <w:start w:val="1"/>
      <w:numFmt w:val="lowerLetter"/>
      <w:lvlText w:val="%5."/>
      <w:lvlJc w:val="left"/>
      <w:pPr>
        <w:ind w:left="3694" w:hanging="360"/>
      </w:pPr>
      <w:rPr>
        <w:rFonts w:cs="Times New Roman"/>
      </w:rPr>
    </w:lvl>
    <w:lvl w:ilvl="5" w:tplc="0807001B" w:tentative="1">
      <w:start w:val="1"/>
      <w:numFmt w:val="lowerRoman"/>
      <w:lvlText w:val="%6."/>
      <w:lvlJc w:val="right"/>
      <w:pPr>
        <w:ind w:left="4414" w:hanging="180"/>
      </w:pPr>
      <w:rPr>
        <w:rFonts w:cs="Times New Roman"/>
      </w:rPr>
    </w:lvl>
    <w:lvl w:ilvl="6" w:tplc="0807000F" w:tentative="1">
      <w:start w:val="1"/>
      <w:numFmt w:val="decimal"/>
      <w:lvlText w:val="%7."/>
      <w:lvlJc w:val="left"/>
      <w:pPr>
        <w:ind w:left="5134" w:hanging="360"/>
      </w:pPr>
      <w:rPr>
        <w:rFonts w:cs="Times New Roman"/>
      </w:rPr>
    </w:lvl>
    <w:lvl w:ilvl="7" w:tplc="08070019" w:tentative="1">
      <w:start w:val="1"/>
      <w:numFmt w:val="lowerLetter"/>
      <w:lvlText w:val="%8."/>
      <w:lvlJc w:val="left"/>
      <w:pPr>
        <w:ind w:left="5854" w:hanging="360"/>
      </w:pPr>
      <w:rPr>
        <w:rFonts w:cs="Times New Roman"/>
      </w:rPr>
    </w:lvl>
    <w:lvl w:ilvl="8" w:tplc="0807001B" w:tentative="1">
      <w:start w:val="1"/>
      <w:numFmt w:val="lowerRoman"/>
      <w:lvlText w:val="%9."/>
      <w:lvlJc w:val="right"/>
      <w:pPr>
        <w:ind w:left="6574" w:hanging="180"/>
      </w:pPr>
      <w:rPr>
        <w:rFonts w:cs="Times New Roman"/>
      </w:rPr>
    </w:lvl>
  </w:abstractNum>
  <w:abstractNum w:abstractNumId="8" w15:restartNumberingAfterBreak="0">
    <w:nsid w:val="39565923"/>
    <w:multiLevelType w:val="multilevel"/>
    <w:tmpl w:val="9F761986"/>
    <w:styleLink w:val="ListeAnhang"/>
    <w:lvl w:ilvl="0">
      <w:start w:val="1"/>
      <w:numFmt w:val="decimal"/>
      <w:lvlRestart w:val="0"/>
      <w:pStyle w:val="Anhang"/>
      <w:lvlText w:val="Anhang %1 "/>
      <w:lvlJc w:val="left"/>
      <w:pPr>
        <w:tabs>
          <w:tab w:val="num" w:pos="1701"/>
        </w:tabs>
        <w:ind w:left="1701" w:hanging="1701"/>
      </w:pPr>
      <w:rPr>
        <w:rFonts w:cs="Times New Roman" w:hint="default"/>
        <w:b/>
        <w:sz w:val="28"/>
      </w:rPr>
    </w:lvl>
    <w:lvl w:ilvl="1">
      <w:start w:val="1"/>
      <w:numFmt w:val="decimal"/>
      <w:lvlText w:val="Anhang %1 "/>
      <w:lvlJc w:val="left"/>
      <w:pPr>
        <w:tabs>
          <w:tab w:val="num" w:pos="1701"/>
        </w:tabs>
        <w:ind w:left="1701" w:hanging="1701"/>
      </w:pPr>
      <w:rPr>
        <w:rFonts w:cs="Times New Roman"/>
      </w:rPr>
    </w:lvl>
    <w:lvl w:ilvl="2">
      <w:start w:val="1"/>
      <w:numFmt w:val="decimal"/>
      <w:lvlText w:val="Anhang %1 "/>
      <w:lvlJc w:val="left"/>
      <w:pPr>
        <w:tabs>
          <w:tab w:val="num" w:pos="1701"/>
        </w:tabs>
        <w:ind w:left="1701" w:hanging="1701"/>
      </w:pPr>
      <w:rPr>
        <w:rFonts w:cs="Times New Roman"/>
      </w:rPr>
    </w:lvl>
    <w:lvl w:ilvl="3">
      <w:start w:val="1"/>
      <w:numFmt w:val="decimal"/>
      <w:lvlText w:val="Anhang %1 "/>
      <w:lvlJc w:val="left"/>
      <w:pPr>
        <w:tabs>
          <w:tab w:val="num" w:pos="1701"/>
        </w:tabs>
        <w:ind w:left="1701" w:hanging="1701"/>
      </w:pPr>
      <w:rPr>
        <w:rFonts w:cs="Times New Roman"/>
      </w:rPr>
    </w:lvl>
    <w:lvl w:ilvl="4">
      <w:start w:val="1"/>
      <w:numFmt w:val="decimal"/>
      <w:lvlText w:val="Anhang %1 "/>
      <w:lvlJc w:val="left"/>
      <w:pPr>
        <w:tabs>
          <w:tab w:val="num" w:pos="1701"/>
        </w:tabs>
        <w:ind w:left="1701" w:hanging="1701"/>
      </w:pPr>
      <w:rPr>
        <w:rFonts w:cs="Times New Roman"/>
      </w:rPr>
    </w:lvl>
    <w:lvl w:ilvl="5">
      <w:start w:val="1"/>
      <w:numFmt w:val="decimal"/>
      <w:lvlText w:val="Anhang %1 "/>
      <w:lvlJc w:val="left"/>
      <w:pPr>
        <w:tabs>
          <w:tab w:val="num" w:pos="1701"/>
        </w:tabs>
        <w:ind w:left="1701" w:hanging="1701"/>
      </w:pPr>
      <w:rPr>
        <w:rFonts w:cs="Times New Roman"/>
      </w:rPr>
    </w:lvl>
    <w:lvl w:ilvl="6">
      <w:start w:val="1"/>
      <w:numFmt w:val="decimal"/>
      <w:lvlText w:val="Anhang %1 "/>
      <w:lvlJc w:val="left"/>
      <w:pPr>
        <w:tabs>
          <w:tab w:val="num" w:pos="1701"/>
        </w:tabs>
        <w:ind w:left="1701" w:hanging="1701"/>
      </w:pPr>
      <w:rPr>
        <w:rFonts w:cs="Times New Roman"/>
      </w:rPr>
    </w:lvl>
    <w:lvl w:ilvl="7">
      <w:start w:val="1"/>
      <w:numFmt w:val="decimal"/>
      <w:lvlText w:val="Anhang %1 "/>
      <w:lvlJc w:val="left"/>
      <w:pPr>
        <w:tabs>
          <w:tab w:val="num" w:pos="1701"/>
        </w:tabs>
        <w:ind w:left="1701" w:hanging="1701"/>
      </w:pPr>
      <w:rPr>
        <w:rFonts w:cs="Times New Roman"/>
      </w:rPr>
    </w:lvl>
    <w:lvl w:ilvl="8">
      <w:start w:val="1"/>
      <w:numFmt w:val="decimal"/>
      <w:lvlText w:val="Anhang %1 "/>
      <w:lvlJc w:val="left"/>
      <w:pPr>
        <w:tabs>
          <w:tab w:val="num" w:pos="1701"/>
        </w:tabs>
        <w:ind w:left="1701" w:hanging="1701"/>
      </w:pPr>
      <w:rPr>
        <w:rFonts w:cs="Times New Roman"/>
      </w:rPr>
    </w:lvl>
  </w:abstractNum>
  <w:abstractNum w:abstractNumId="9" w15:restartNumberingAfterBreak="0">
    <w:nsid w:val="399C518F"/>
    <w:multiLevelType w:val="hybridMultilevel"/>
    <w:tmpl w:val="3A86BA0E"/>
    <w:lvl w:ilvl="0" w:tplc="0390EC20">
      <w:start w:val="1"/>
      <w:numFmt w:val="bullet"/>
      <w:lvlRestart w:val="0"/>
      <w:pStyle w:val="Aufzhlung2"/>
      <w:lvlText w:val="o"/>
      <w:lvlJc w:val="left"/>
      <w:pPr>
        <w:tabs>
          <w:tab w:val="num" w:pos="340"/>
        </w:tabs>
        <w:ind w:left="340" w:hanging="340"/>
      </w:pPr>
      <w:rPr>
        <w:rFonts w:ascii="Courier New" w:hAnsi="Courier New" w:hint="default"/>
        <w:b w:val="0"/>
        <w:i w:val="0"/>
        <w:caps w:val="0"/>
        <w:strike w:val="0"/>
        <w:dstrike w:val="0"/>
        <w:vanish w:val="0"/>
        <w:color w:val="000000"/>
        <w:sz w:val="20"/>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575EF"/>
    <w:multiLevelType w:val="hybridMultilevel"/>
    <w:tmpl w:val="1704377E"/>
    <w:lvl w:ilvl="0" w:tplc="7548C3A4">
      <w:start w:val="7000"/>
      <w:numFmt w:val="bullet"/>
      <w:lvlText w:val="-"/>
      <w:lvlJc w:val="left"/>
      <w:pPr>
        <w:ind w:left="720" w:hanging="360"/>
      </w:pPr>
      <w:rPr>
        <w:rFonts w:ascii="Verdana" w:eastAsia="Times New Roman" w:hAnsi="Verdana" w:cs="Lucida Sans Unicode"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BC1AFE"/>
    <w:multiLevelType w:val="hybridMultilevel"/>
    <w:tmpl w:val="86C80A20"/>
    <w:lvl w:ilvl="0" w:tplc="2E2C92EA">
      <w:start w:val="8"/>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2601FF"/>
    <w:multiLevelType w:val="multilevel"/>
    <w:tmpl w:val="A418A5CE"/>
    <w:styleLink w:val="ListeAufzhlung5"/>
    <w:lvl w:ilvl="0">
      <w:start w:val="1"/>
      <w:numFmt w:val="bullet"/>
      <w:lvlRestart w:val="0"/>
      <w:pStyle w:val="Aufzhlung5"/>
      <w:lvlText w:val="o"/>
      <w:lvlJc w:val="left"/>
      <w:pPr>
        <w:tabs>
          <w:tab w:val="num" w:pos="850"/>
        </w:tabs>
        <w:ind w:left="850" w:hanging="425"/>
      </w:pPr>
      <w:rPr>
        <w:rFonts w:ascii="Courier New" w:hAnsi="Courier New" w:hint="default"/>
        <w:b w:val="0"/>
        <w:i w:val="0"/>
        <w:caps w:val="0"/>
        <w:strike w:val="0"/>
        <w:dstrike w:val="0"/>
        <w:vanish w:val="0"/>
        <w:color w:val="000000"/>
        <w:sz w:val="20"/>
        <w:u w:val="none"/>
        <w:effect w:val="none"/>
        <w:vertAlign w:val="baseline"/>
      </w:rPr>
    </w:lvl>
    <w:lvl w:ilvl="1">
      <w:start w:val="1"/>
      <w:numFmt w:val="bullet"/>
      <w:lvlText w:val="o"/>
      <w:lvlJc w:val="left"/>
      <w:pPr>
        <w:tabs>
          <w:tab w:val="num" w:pos="850"/>
        </w:tabs>
        <w:ind w:left="850" w:hanging="425"/>
      </w:pPr>
      <w:rPr>
        <w:rFonts w:ascii="Courier New" w:hAnsi="Courier New" w:hint="default"/>
      </w:rPr>
    </w:lvl>
    <w:lvl w:ilvl="2">
      <w:start w:val="1"/>
      <w:numFmt w:val="bullet"/>
      <w:lvlText w:val="o"/>
      <w:lvlJc w:val="left"/>
      <w:pPr>
        <w:tabs>
          <w:tab w:val="num" w:pos="850"/>
        </w:tabs>
        <w:ind w:left="850" w:hanging="425"/>
      </w:pPr>
      <w:rPr>
        <w:rFonts w:ascii="Courier New" w:hAnsi="Courier New" w:hint="default"/>
      </w:rPr>
    </w:lvl>
    <w:lvl w:ilvl="3">
      <w:start w:val="1"/>
      <w:numFmt w:val="bullet"/>
      <w:lvlText w:val="o"/>
      <w:lvlJc w:val="left"/>
      <w:pPr>
        <w:tabs>
          <w:tab w:val="num" w:pos="850"/>
        </w:tabs>
        <w:ind w:left="850" w:hanging="425"/>
      </w:pPr>
      <w:rPr>
        <w:rFonts w:ascii="Courier New" w:hAnsi="Courier New" w:hint="default"/>
      </w:rPr>
    </w:lvl>
    <w:lvl w:ilvl="4">
      <w:start w:val="1"/>
      <w:numFmt w:val="bullet"/>
      <w:lvlText w:val="o"/>
      <w:lvlJc w:val="left"/>
      <w:pPr>
        <w:tabs>
          <w:tab w:val="num" w:pos="850"/>
        </w:tabs>
        <w:ind w:left="850" w:hanging="425"/>
      </w:pPr>
      <w:rPr>
        <w:rFonts w:ascii="Courier New" w:hAnsi="Courier New" w:hint="default"/>
      </w:rPr>
    </w:lvl>
    <w:lvl w:ilvl="5">
      <w:start w:val="1"/>
      <w:numFmt w:val="bullet"/>
      <w:lvlText w:val="o"/>
      <w:lvlJc w:val="left"/>
      <w:pPr>
        <w:tabs>
          <w:tab w:val="num" w:pos="850"/>
        </w:tabs>
        <w:ind w:left="850" w:hanging="425"/>
      </w:pPr>
      <w:rPr>
        <w:rFonts w:ascii="Courier New" w:hAnsi="Courier New" w:hint="default"/>
      </w:rPr>
    </w:lvl>
    <w:lvl w:ilvl="6">
      <w:start w:val="1"/>
      <w:numFmt w:val="bullet"/>
      <w:lvlText w:val="o"/>
      <w:lvlJc w:val="left"/>
      <w:pPr>
        <w:tabs>
          <w:tab w:val="num" w:pos="850"/>
        </w:tabs>
        <w:ind w:left="850" w:hanging="425"/>
      </w:pPr>
      <w:rPr>
        <w:rFonts w:ascii="Courier New" w:hAnsi="Courier New" w:hint="default"/>
      </w:rPr>
    </w:lvl>
    <w:lvl w:ilvl="7">
      <w:start w:val="1"/>
      <w:numFmt w:val="bullet"/>
      <w:lvlText w:val="o"/>
      <w:lvlJc w:val="left"/>
      <w:pPr>
        <w:tabs>
          <w:tab w:val="num" w:pos="850"/>
        </w:tabs>
        <w:ind w:left="850" w:hanging="425"/>
      </w:pPr>
      <w:rPr>
        <w:rFonts w:ascii="Courier New" w:hAnsi="Courier New" w:hint="default"/>
      </w:rPr>
    </w:lvl>
    <w:lvl w:ilvl="8">
      <w:start w:val="1"/>
      <w:numFmt w:val="bullet"/>
      <w:lvlText w:val="o"/>
      <w:lvlJc w:val="left"/>
      <w:pPr>
        <w:tabs>
          <w:tab w:val="num" w:pos="850"/>
        </w:tabs>
        <w:ind w:left="850" w:hanging="425"/>
      </w:pPr>
      <w:rPr>
        <w:rFonts w:ascii="Courier New" w:hAnsi="Courier New" w:hint="default"/>
      </w:rPr>
    </w:lvl>
  </w:abstractNum>
  <w:abstractNum w:abstractNumId="13" w15:restartNumberingAfterBreak="0">
    <w:nsid w:val="416E4864"/>
    <w:multiLevelType w:val="hybridMultilevel"/>
    <w:tmpl w:val="BDE2FB0A"/>
    <w:lvl w:ilvl="0" w:tplc="E91C94B8">
      <w:start w:val="1"/>
      <w:numFmt w:val="decimal"/>
      <w:lvlText w:val="%1."/>
      <w:lvlJc w:val="left"/>
      <w:pPr>
        <w:ind w:left="814" w:hanging="360"/>
      </w:pPr>
      <w:rPr>
        <w:rFonts w:cs="Times New Roman" w:hint="default"/>
      </w:rPr>
    </w:lvl>
    <w:lvl w:ilvl="1" w:tplc="08070019" w:tentative="1">
      <w:start w:val="1"/>
      <w:numFmt w:val="lowerLetter"/>
      <w:lvlText w:val="%2."/>
      <w:lvlJc w:val="left"/>
      <w:pPr>
        <w:ind w:left="1534" w:hanging="360"/>
      </w:pPr>
      <w:rPr>
        <w:rFonts w:cs="Times New Roman"/>
      </w:rPr>
    </w:lvl>
    <w:lvl w:ilvl="2" w:tplc="0807001B" w:tentative="1">
      <w:start w:val="1"/>
      <w:numFmt w:val="lowerRoman"/>
      <w:lvlText w:val="%3."/>
      <w:lvlJc w:val="right"/>
      <w:pPr>
        <w:ind w:left="2254" w:hanging="180"/>
      </w:pPr>
      <w:rPr>
        <w:rFonts w:cs="Times New Roman"/>
      </w:rPr>
    </w:lvl>
    <w:lvl w:ilvl="3" w:tplc="0807000F" w:tentative="1">
      <w:start w:val="1"/>
      <w:numFmt w:val="decimal"/>
      <w:lvlText w:val="%4."/>
      <w:lvlJc w:val="left"/>
      <w:pPr>
        <w:ind w:left="2974" w:hanging="360"/>
      </w:pPr>
      <w:rPr>
        <w:rFonts w:cs="Times New Roman"/>
      </w:rPr>
    </w:lvl>
    <w:lvl w:ilvl="4" w:tplc="08070019" w:tentative="1">
      <w:start w:val="1"/>
      <w:numFmt w:val="lowerLetter"/>
      <w:lvlText w:val="%5."/>
      <w:lvlJc w:val="left"/>
      <w:pPr>
        <w:ind w:left="3694" w:hanging="360"/>
      </w:pPr>
      <w:rPr>
        <w:rFonts w:cs="Times New Roman"/>
      </w:rPr>
    </w:lvl>
    <w:lvl w:ilvl="5" w:tplc="0807001B" w:tentative="1">
      <w:start w:val="1"/>
      <w:numFmt w:val="lowerRoman"/>
      <w:lvlText w:val="%6."/>
      <w:lvlJc w:val="right"/>
      <w:pPr>
        <w:ind w:left="4414" w:hanging="180"/>
      </w:pPr>
      <w:rPr>
        <w:rFonts w:cs="Times New Roman"/>
      </w:rPr>
    </w:lvl>
    <w:lvl w:ilvl="6" w:tplc="0807000F" w:tentative="1">
      <w:start w:val="1"/>
      <w:numFmt w:val="decimal"/>
      <w:lvlText w:val="%7."/>
      <w:lvlJc w:val="left"/>
      <w:pPr>
        <w:ind w:left="5134" w:hanging="360"/>
      </w:pPr>
      <w:rPr>
        <w:rFonts w:cs="Times New Roman"/>
      </w:rPr>
    </w:lvl>
    <w:lvl w:ilvl="7" w:tplc="08070019" w:tentative="1">
      <w:start w:val="1"/>
      <w:numFmt w:val="lowerLetter"/>
      <w:lvlText w:val="%8."/>
      <w:lvlJc w:val="left"/>
      <w:pPr>
        <w:ind w:left="5854" w:hanging="360"/>
      </w:pPr>
      <w:rPr>
        <w:rFonts w:cs="Times New Roman"/>
      </w:rPr>
    </w:lvl>
    <w:lvl w:ilvl="8" w:tplc="0807001B" w:tentative="1">
      <w:start w:val="1"/>
      <w:numFmt w:val="lowerRoman"/>
      <w:lvlText w:val="%9."/>
      <w:lvlJc w:val="right"/>
      <w:pPr>
        <w:ind w:left="6574" w:hanging="180"/>
      </w:pPr>
      <w:rPr>
        <w:rFonts w:cs="Times New Roman"/>
      </w:rPr>
    </w:lvl>
  </w:abstractNum>
  <w:abstractNum w:abstractNumId="14" w15:restartNumberingAfterBreak="0">
    <w:nsid w:val="4C0E7195"/>
    <w:multiLevelType w:val="multilevel"/>
    <w:tmpl w:val="B87E5F14"/>
    <w:styleLink w:val="ListeBeilage"/>
    <w:lvl w:ilvl="0">
      <w:start w:val="1"/>
      <w:numFmt w:val="decimal"/>
      <w:lvlRestart w:val="0"/>
      <w:pStyle w:val="Beilage"/>
      <w:lvlText w:val="Beilage %1 "/>
      <w:lvlJc w:val="left"/>
      <w:pPr>
        <w:tabs>
          <w:tab w:val="num" w:pos="1701"/>
        </w:tabs>
        <w:ind w:left="1701" w:hanging="1701"/>
      </w:pPr>
      <w:rPr>
        <w:rFonts w:cs="Times New Roman"/>
        <w:b/>
        <w:bCs w:val="0"/>
        <w:i w:val="0"/>
        <w:iCs w:val="0"/>
        <w:caps w:val="0"/>
        <w:smallCaps w:val="0"/>
        <w:strike w:val="0"/>
        <w:dstrike w:val="0"/>
        <w:vanish w:val="0"/>
        <w:color w:val="000000"/>
        <w:spacing w:val="0"/>
        <w:kern w:val="0"/>
        <w:position w:val="0"/>
        <w:sz w:val="28"/>
        <w:u w:val="none"/>
        <w:vertAlign w:val="baseline"/>
      </w:rPr>
    </w:lvl>
    <w:lvl w:ilvl="1">
      <w:start w:val="1"/>
      <w:numFmt w:val="decimal"/>
      <w:lvlText w:val="Beilage %1 "/>
      <w:lvlJc w:val="left"/>
      <w:pPr>
        <w:tabs>
          <w:tab w:val="num" w:pos="1701"/>
        </w:tabs>
        <w:ind w:left="1701" w:hanging="1701"/>
      </w:pPr>
      <w:rPr>
        <w:rFonts w:ascii="Arial" w:hAnsi="Arial" w:cs="Arial" w:hint="default"/>
        <w:b/>
        <w:i w:val="0"/>
        <w:caps w:val="0"/>
        <w:strike w:val="0"/>
        <w:dstrike w:val="0"/>
        <w:vanish w:val="0"/>
        <w:color w:val="000000"/>
        <w:sz w:val="22"/>
        <w:szCs w:val="22"/>
        <w:u w:val="none"/>
        <w:effect w:val="none"/>
        <w:vertAlign w:val="baseline"/>
      </w:rPr>
    </w:lvl>
    <w:lvl w:ilvl="2">
      <w:start w:val="1"/>
      <w:numFmt w:val="decimal"/>
      <w:lvlText w:val="Beilage %1 "/>
      <w:lvlJc w:val="left"/>
      <w:pPr>
        <w:tabs>
          <w:tab w:val="num" w:pos="1701"/>
        </w:tabs>
        <w:ind w:left="1701" w:hanging="1701"/>
      </w:pPr>
      <w:rPr>
        <w:rFonts w:ascii="Arial" w:hAnsi="Arial" w:cs="Arial" w:hint="default"/>
        <w:b/>
        <w:i w:val="0"/>
        <w:caps w:val="0"/>
        <w:strike w:val="0"/>
        <w:dstrike w:val="0"/>
        <w:vanish w:val="0"/>
        <w:color w:val="000000"/>
        <w:sz w:val="24"/>
        <w:u w:val="none"/>
        <w:effect w:val="none"/>
        <w:vertAlign w:val="baseline"/>
      </w:rPr>
    </w:lvl>
    <w:lvl w:ilvl="3">
      <w:start w:val="1"/>
      <w:numFmt w:val="decimal"/>
      <w:lvlText w:val="Beilage %1 "/>
      <w:lvlJc w:val="left"/>
      <w:pPr>
        <w:tabs>
          <w:tab w:val="num" w:pos="1701"/>
        </w:tabs>
        <w:ind w:left="1701" w:hanging="1701"/>
      </w:pPr>
      <w:rPr>
        <w:rFonts w:ascii="Arial" w:hAnsi="Arial" w:cs="Arial" w:hint="default"/>
        <w:b/>
        <w:i w:val="0"/>
        <w:caps w:val="0"/>
        <w:strike w:val="0"/>
        <w:dstrike w:val="0"/>
        <w:vanish w:val="0"/>
        <w:color w:val="000000"/>
        <w:sz w:val="22"/>
        <w:u w:val="none"/>
        <w:effect w:val="none"/>
        <w:vertAlign w:val="baseline"/>
      </w:rPr>
    </w:lvl>
    <w:lvl w:ilvl="4">
      <w:start w:val="1"/>
      <w:numFmt w:val="decimal"/>
      <w:lvlText w:val="Beilage %1 "/>
      <w:lvlJc w:val="left"/>
      <w:pPr>
        <w:tabs>
          <w:tab w:val="num" w:pos="1701"/>
        </w:tabs>
        <w:ind w:left="1701" w:hanging="1701"/>
      </w:pPr>
      <w:rPr>
        <w:rFonts w:cs="Times New Roman" w:hint="default"/>
      </w:rPr>
    </w:lvl>
    <w:lvl w:ilvl="5">
      <w:start w:val="1"/>
      <w:numFmt w:val="decimal"/>
      <w:lvlText w:val="Beilage %1 "/>
      <w:lvlJc w:val="left"/>
      <w:pPr>
        <w:tabs>
          <w:tab w:val="num" w:pos="1701"/>
        </w:tabs>
        <w:ind w:left="1701" w:hanging="1701"/>
      </w:pPr>
      <w:rPr>
        <w:rFonts w:cs="Times New Roman" w:hint="default"/>
      </w:rPr>
    </w:lvl>
    <w:lvl w:ilvl="6">
      <w:start w:val="1"/>
      <w:numFmt w:val="decimal"/>
      <w:lvlText w:val="Beilage %1 "/>
      <w:lvlJc w:val="left"/>
      <w:pPr>
        <w:tabs>
          <w:tab w:val="num" w:pos="1701"/>
        </w:tabs>
        <w:ind w:left="1701" w:hanging="1701"/>
      </w:pPr>
      <w:rPr>
        <w:rFonts w:cs="Times New Roman" w:hint="default"/>
      </w:rPr>
    </w:lvl>
    <w:lvl w:ilvl="7">
      <w:start w:val="1"/>
      <w:numFmt w:val="decimal"/>
      <w:lvlText w:val="Beilage %1 "/>
      <w:lvlJc w:val="left"/>
      <w:pPr>
        <w:tabs>
          <w:tab w:val="num" w:pos="1701"/>
        </w:tabs>
        <w:ind w:left="1701" w:hanging="1701"/>
      </w:pPr>
      <w:rPr>
        <w:rFonts w:cs="Times New Roman" w:hint="default"/>
      </w:rPr>
    </w:lvl>
    <w:lvl w:ilvl="8">
      <w:start w:val="1"/>
      <w:numFmt w:val="decimal"/>
      <w:lvlText w:val="Beilage %1 "/>
      <w:lvlJc w:val="left"/>
      <w:pPr>
        <w:tabs>
          <w:tab w:val="num" w:pos="1701"/>
        </w:tabs>
        <w:ind w:left="1701" w:hanging="1701"/>
      </w:pPr>
      <w:rPr>
        <w:rFonts w:cs="Times New Roman" w:hint="default"/>
      </w:rPr>
    </w:lvl>
  </w:abstractNum>
  <w:abstractNum w:abstractNumId="15" w15:restartNumberingAfterBreak="0">
    <w:nsid w:val="545B5FB1"/>
    <w:multiLevelType w:val="hybridMultilevel"/>
    <w:tmpl w:val="3A124F18"/>
    <w:lvl w:ilvl="0" w:tplc="0807000F">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966731"/>
    <w:multiLevelType w:val="multilevel"/>
    <w:tmpl w:val="3E14E678"/>
    <w:styleLink w:val="AxpoGliederung"/>
    <w:lvl w:ilvl="0">
      <w:start w:val="1"/>
      <w:numFmt w:val="decimal"/>
      <w:lvlRestart w:val="0"/>
      <w:pStyle w:val="berschrift1"/>
      <w:lvlText w:val="%1 "/>
      <w:lvlJc w:val="left"/>
      <w:pPr>
        <w:tabs>
          <w:tab w:val="num" w:pos="850"/>
        </w:tabs>
        <w:ind w:left="850" w:hanging="850"/>
      </w:pPr>
      <w:rPr>
        <w:rFonts w:ascii="Arial" w:hAnsi="Arial" w:cs="Arial" w:hint="default"/>
        <w:b/>
        <w:i w:val="0"/>
        <w:caps w:val="0"/>
        <w:strike w:val="0"/>
        <w:dstrike w:val="0"/>
        <w:vanish w:val="0"/>
        <w:color w:val="000000"/>
        <w:sz w:val="28"/>
        <w:u w:val="none"/>
        <w:effect w:val="none"/>
        <w:vertAlign w:val="baseline"/>
      </w:rPr>
    </w:lvl>
    <w:lvl w:ilvl="1">
      <w:start w:val="1"/>
      <w:numFmt w:val="decimal"/>
      <w:pStyle w:val="berschrift2"/>
      <w:lvlText w:val="%1.%2 "/>
      <w:lvlJc w:val="left"/>
      <w:pPr>
        <w:tabs>
          <w:tab w:val="num" w:pos="850"/>
        </w:tabs>
        <w:ind w:left="850" w:hanging="850"/>
      </w:pPr>
      <w:rPr>
        <w:rFonts w:cs="Times New Roman"/>
        <w:b/>
        <w:bCs w:val="0"/>
        <w:i w:val="0"/>
        <w:iCs w:val="0"/>
        <w:caps w:val="0"/>
        <w:smallCaps w:val="0"/>
        <w:strike w:val="0"/>
        <w:dstrike w:val="0"/>
        <w:vanish w:val="0"/>
        <w:color w:val="000000"/>
        <w:spacing w:val="0"/>
        <w:kern w:val="0"/>
        <w:position w:val="0"/>
        <w:sz w:val="20"/>
        <w:u w:val="none"/>
        <w:vertAlign w:val="baseline"/>
      </w:rPr>
    </w:lvl>
    <w:lvl w:ilvl="2">
      <w:start w:val="1"/>
      <w:numFmt w:val="decimal"/>
      <w:pStyle w:val="berschrift3"/>
      <w:lvlText w:val="%1.%2.%3 "/>
      <w:lvlJc w:val="left"/>
      <w:pPr>
        <w:tabs>
          <w:tab w:val="num" w:pos="850"/>
        </w:tabs>
        <w:ind w:left="850" w:hanging="850"/>
      </w:pPr>
      <w:rPr>
        <w:rFonts w:cs="Times New Roman"/>
        <w:b/>
        <w:bCs w:val="0"/>
        <w:i w:val="0"/>
        <w:iCs w:val="0"/>
        <w:caps w:val="0"/>
        <w:smallCaps w:val="0"/>
        <w:strike w:val="0"/>
        <w:dstrike w:val="0"/>
        <w:vanish w:val="0"/>
        <w:color w:val="000000"/>
        <w:spacing w:val="0"/>
        <w:kern w:val="0"/>
        <w:position w:val="0"/>
        <w:sz w:val="20"/>
        <w:u w:val="none"/>
        <w:vertAlign w:val="baseline"/>
      </w:rPr>
    </w:lvl>
    <w:lvl w:ilvl="3">
      <w:start w:val="1"/>
      <w:numFmt w:val="decimal"/>
      <w:pStyle w:val="berschrift4"/>
      <w:lvlText w:val="%1.%2.%3.%4 "/>
      <w:lvlJc w:val="left"/>
      <w:pPr>
        <w:tabs>
          <w:tab w:val="num" w:pos="850"/>
        </w:tabs>
        <w:ind w:left="850" w:hanging="850"/>
      </w:pPr>
      <w:rPr>
        <w:rFonts w:cs="Times New Roman"/>
        <w:b/>
        <w:bCs w:val="0"/>
        <w:i w:val="0"/>
        <w:iCs w:val="0"/>
        <w:caps w:val="0"/>
        <w:smallCaps w:val="0"/>
        <w:strike w:val="0"/>
        <w:dstrike w:val="0"/>
        <w:vanish w:val="0"/>
        <w:color w:val="000000"/>
        <w:spacing w:val="0"/>
        <w:kern w:val="0"/>
        <w:position w:val="0"/>
        <w:sz w:val="20"/>
        <w:u w:val="none"/>
        <w:vertAlign w:val="baseline"/>
      </w:rPr>
    </w:lvl>
    <w:lvl w:ilvl="4">
      <w:start w:val="1"/>
      <w:numFmt w:val="decimal"/>
      <w:pStyle w:val="berschrift5"/>
      <w:lvlText w:val="%1.%2.%3.%4.%5 "/>
      <w:lvlJc w:val="left"/>
      <w:pPr>
        <w:tabs>
          <w:tab w:val="num" w:pos="850"/>
        </w:tabs>
        <w:ind w:left="850" w:hanging="850"/>
      </w:pPr>
      <w:rPr>
        <w:rFonts w:cs="Times New Roman" w:hint="default"/>
        <w:b w:val="0"/>
        <w:sz w:val="20"/>
      </w:rPr>
    </w:lvl>
    <w:lvl w:ilvl="5">
      <w:start w:val="1"/>
      <w:numFmt w:val="decimal"/>
      <w:pStyle w:val="berschrift6"/>
      <w:lvlText w:val="%1.%2.%3.%4.%5.%6 "/>
      <w:lvlJc w:val="left"/>
      <w:pPr>
        <w:tabs>
          <w:tab w:val="num" w:pos="850"/>
        </w:tabs>
        <w:ind w:left="850" w:hanging="850"/>
      </w:pPr>
      <w:rPr>
        <w:rFonts w:cs="Times New Roman" w:hint="default"/>
        <w:b w:val="0"/>
        <w:sz w:val="20"/>
      </w:rPr>
    </w:lvl>
    <w:lvl w:ilvl="6">
      <w:start w:val="1"/>
      <w:numFmt w:val="decimal"/>
      <w:pStyle w:val="berschrift7"/>
      <w:lvlText w:val="%1.%2.%3.%4.%5.%6.%7 "/>
      <w:lvlJc w:val="left"/>
      <w:pPr>
        <w:tabs>
          <w:tab w:val="num" w:pos="850"/>
        </w:tabs>
        <w:ind w:left="850" w:hanging="850"/>
      </w:pPr>
      <w:rPr>
        <w:rFonts w:cs="Times New Roman" w:hint="default"/>
        <w:b w:val="0"/>
        <w:sz w:val="20"/>
      </w:rPr>
    </w:lvl>
    <w:lvl w:ilvl="7">
      <w:start w:val="1"/>
      <w:numFmt w:val="decimal"/>
      <w:pStyle w:val="berschrift8"/>
      <w:lvlText w:val="%1.%2.%3.%4.%5.%6.%7.%8 "/>
      <w:lvlJc w:val="left"/>
      <w:pPr>
        <w:tabs>
          <w:tab w:val="num" w:pos="850"/>
        </w:tabs>
        <w:ind w:left="850" w:hanging="850"/>
      </w:pPr>
      <w:rPr>
        <w:rFonts w:cs="Times New Roman" w:hint="default"/>
        <w:b w:val="0"/>
        <w:sz w:val="20"/>
      </w:rPr>
    </w:lvl>
    <w:lvl w:ilvl="8">
      <w:start w:val="1"/>
      <w:numFmt w:val="decimal"/>
      <w:pStyle w:val="berschrift9"/>
      <w:lvlText w:val="%1.%2.%3.%4.%5.%6.%7.%8.%9 "/>
      <w:lvlJc w:val="left"/>
      <w:pPr>
        <w:tabs>
          <w:tab w:val="num" w:pos="850"/>
        </w:tabs>
        <w:ind w:left="850" w:hanging="850"/>
      </w:pPr>
      <w:rPr>
        <w:rFonts w:cs="Times New Roman" w:hint="default"/>
        <w:b w:val="0"/>
        <w:sz w:val="20"/>
      </w:rPr>
    </w:lvl>
  </w:abstractNum>
  <w:abstractNum w:abstractNumId="17" w15:restartNumberingAfterBreak="0">
    <w:nsid w:val="64AC7376"/>
    <w:multiLevelType w:val="hybridMultilevel"/>
    <w:tmpl w:val="17A6A44C"/>
    <w:lvl w:ilvl="0" w:tplc="47F2679A">
      <w:start w:val="1"/>
      <w:numFmt w:val="lowerLetter"/>
      <w:lvlText w:val="%1)"/>
      <w:lvlJc w:val="left"/>
      <w:pPr>
        <w:ind w:left="1069" w:hanging="360"/>
      </w:pPr>
      <w:rPr>
        <w:rFonts w:cs="Times New Roman" w:hint="default"/>
      </w:rPr>
    </w:lvl>
    <w:lvl w:ilvl="1" w:tplc="08070019" w:tentative="1">
      <w:start w:val="1"/>
      <w:numFmt w:val="lowerLetter"/>
      <w:lvlText w:val="%2."/>
      <w:lvlJc w:val="left"/>
      <w:pPr>
        <w:ind w:left="1789" w:hanging="360"/>
      </w:pPr>
      <w:rPr>
        <w:rFonts w:cs="Times New Roman"/>
      </w:rPr>
    </w:lvl>
    <w:lvl w:ilvl="2" w:tplc="0807001B" w:tentative="1">
      <w:start w:val="1"/>
      <w:numFmt w:val="lowerRoman"/>
      <w:lvlText w:val="%3."/>
      <w:lvlJc w:val="right"/>
      <w:pPr>
        <w:ind w:left="2509" w:hanging="180"/>
      </w:pPr>
      <w:rPr>
        <w:rFonts w:cs="Times New Roman"/>
      </w:rPr>
    </w:lvl>
    <w:lvl w:ilvl="3" w:tplc="0807000F" w:tentative="1">
      <w:start w:val="1"/>
      <w:numFmt w:val="decimal"/>
      <w:lvlText w:val="%4."/>
      <w:lvlJc w:val="left"/>
      <w:pPr>
        <w:ind w:left="3229" w:hanging="360"/>
      </w:pPr>
      <w:rPr>
        <w:rFonts w:cs="Times New Roman"/>
      </w:rPr>
    </w:lvl>
    <w:lvl w:ilvl="4" w:tplc="08070019" w:tentative="1">
      <w:start w:val="1"/>
      <w:numFmt w:val="lowerLetter"/>
      <w:lvlText w:val="%5."/>
      <w:lvlJc w:val="left"/>
      <w:pPr>
        <w:ind w:left="3949" w:hanging="360"/>
      </w:pPr>
      <w:rPr>
        <w:rFonts w:cs="Times New Roman"/>
      </w:rPr>
    </w:lvl>
    <w:lvl w:ilvl="5" w:tplc="0807001B" w:tentative="1">
      <w:start w:val="1"/>
      <w:numFmt w:val="lowerRoman"/>
      <w:lvlText w:val="%6."/>
      <w:lvlJc w:val="right"/>
      <w:pPr>
        <w:ind w:left="4669" w:hanging="180"/>
      </w:pPr>
      <w:rPr>
        <w:rFonts w:cs="Times New Roman"/>
      </w:rPr>
    </w:lvl>
    <w:lvl w:ilvl="6" w:tplc="0807000F" w:tentative="1">
      <w:start w:val="1"/>
      <w:numFmt w:val="decimal"/>
      <w:lvlText w:val="%7."/>
      <w:lvlJc w:val="left"/>
      <w:pPr>
        <w:ind w:left="5389" w:hanging="360"/>
      </w:pPr>
      <w:rPr>
        <w:rFonts w:cs="Times New Roman"/>
      </w:rPr>
    </w:lvl>
    <w:lvl w:ilvl="7" w:tplc="08070019" w:tentative="1">
      <w:start w:val="1"/>
      <w:numFmt w:val="lowerLetter"/>
      <w:lvlText w:val="%8."/>
      <w:lvlJc w:val="left"/>
      <w:pPr>
        <w:ind w:left="6109" w:hanging="360"/>
      </w:pPr>
      <w:rPr>
        <w:rFonts w:cs="Times New Roman"/>
      </w:rPr>
    </w:lvl>
    <w:lvl w:ilvl="8" w:tplc="0807001B" w:tentative="1">
      <w:start w:val="1"/>
      <w:numFmt w:val="lowerRoman"/>
      <w:lvlText w:val="%9."/>
      <w:lvlJc w:val="right"/>
      <w:pPr>
        <w:ind w:left="6829" w:hanging="180"/>
      </w:pPr>
      <w:rPr>
        <w:rFonts w:cs="Times New Roman"/>
      </w:rPr>
    </w:lvl>
  </w:abstractNum>
  <w:abstractNum w:abstractNumId="18" w15:restartNumberingAfterBreak="0">
    <w:nsid w:val="660F1F6E"/>
    <w:multiLevelType w:val="hybridMultilevel"/>
    <w:tmpl w:val="3744A08E"/>
    <w:lvl w:ilvl="0" w:tplc="0807000F">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B33F28"/>
    <w:multiLevelType w:val="hybridMultilevel"/>
    <w:tmpl w:val="61F46528"/>
    <w:lvl w:ilvl="0" w:tplc="40F2CE0C">
      <w:start w:val="1"/>
      <w:numFmt w:val="bullet"/>
      <w:lvlRestart w:val="0"/>
      <w:pStyle w:val="Formatvorlage2"/>
      <w:lvlText w:val=""/>
      <w:lvlJc w:val="left"/>
      <w:pPr>
        <w:tabs>
          <w:tab w:val="num" w:pos="907"/>
        </w:tabs>
        <w:ind w:left="907" w:hanging="907"/>
      </w:pPr>
      <w:rPr>
        <w:rFonts w:ascii="Wingdings" w:hAnsi="Wingdings" w:hint="default"/>
        <w:b w:val="0"/>
        <w:i w:val="0"/>
        <w:caps w:val="0"/>
        <w:strike w:val="0"/>
        <w:dstrike w:val="0"/>
        <w:vanish w:val="0"/>
        <w:color w:val="000000"/>
        <w:sz w:val="20"/>
        <w:u w:val="none"/>
        <w:effect w:val="none"/>
        <w:vertAlign w:val="baseline"/>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821E5"/>
    <w:multiLevelType w:val="multilevel"/>
    <w:tmpl w:val="B6BA95C6"/>
    <w:styleLink w:val="ListeAufzhlung1"/>
    <w:lvl w:ilvl="0">
      <w:start w:val="1"/>
      <w:numFmt w:val="bullet"/>
      <w:lvlRestart w:val="0"/>
      <w:pStyle w:val="Aufzhlung1"/>
      <w:lvlText w:val="·"/>
      <w:lvlJc w:val="left"/>
      <w:pPr>
        <w:tabs>
          <w:tab w:val="num" w:pos="425"/>
        </w:tabs>
        <w:ind w:left="425" w:hanging="425"/>
      </w:pPr>
      <w:rPr>
        <w:rFonts w:ascii="Symbol" w:hAnsi="Symbol" w:hint="default"/>
        <w:b w:val="0"/>
        <w:i w:val="0"/>
        <w:caps w:val="0"/>
        <w:strike w:val="0"/>
        <w:dstrike w:val="0"/>
        <w:vanish w:val="0"/>
        <w:color w:val="000000"/>
        <w:sz w:val="18"/>
        <w:u w:val="none"/>
        <w:effect w:val="none"/>
        <w:vertAlign w:val="baseline"/>
      </w:rPr>
    </w:lvl>
    <w:lvl w:ilvl="1">
      <w:start w:val="1"/>
      <w:numFmt w:val="bullet"/>
      <w:lvlText w:val="·"/>
      <w:lvlJc w:val="left"/>
      <w:pPr>
        <w:tabs>
          <w:tab w:val="num" w:pos="425"/>
        </w:tabs>
        <w:ind w:left="425" w:hanging="425"/>
      </w:pPr>
      <w:rPr>
        <w:rFonts w:ascii="Symbol" w:hAnsi="Symbol" w:hint="default"/>
      </w:rPr>
    </w:lvl>
    <w:lvl w:ilvl="2">
      <w:start w:val="1"/>
      <w:numFmt w:val="bullet"/>
      <w:lvlText w:val="·"/>
      <w:lvlJc w:val="left"/>
      <w:pPr>
        <w:tabs>
          <w:tab w:val="num" w:pos="425"/>
        </w:tabs>
        <w:ind w:left="425" w:hanging="425"/>
      </w:pPr>
      <w:rPr>
        <w:rFonts w:ascii="Symbol" w:hAnsi="Symbol"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425"/>
        </w:tabs>
        <w:ind w:left="425" w:hanging="425"/>
      </w:pPr>
      <w:rPr>
        <w:rFonts w:ascii="Symbol" w:hAnsi="Symbol" w:hint="default"/>
      </w:rPr>
    </w:lvl>
    <w:lvl w:ilvl="5">
      <w:start w:val="1"/>
      <w:numFmt w:val="bullet"/>
      <w:lvlText w:val="·"/>
      <w:lvlJc w:val="left"/>
      <w:pPr>
        <w:tabs>
          <w:tab w:val="num" w:pos="425"/>
        </w:tabs>
        <w:ind w:left="425" w:hanging="425"/>
      </w:pPr>
      <w:rPr>
        <w:rFonts w:ascii="Symbol" w:hAnsi="Symbol"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
      <w:lvlJc w:val="left"/>
      <w:pPr>
        <w:tabs>
          <w:tab w:val="num" w:pos="425"/>
        </w:tabs>
        <w:ind w:left="425" w:hanging="425"/>
      </w:pPr>
      <w:rPr>
        <w:rFonts w:ascii="Symbol" w:hAnsi="Symbol" w:hint="default"/>
      </w:rPr>
    </w:lvl>
    <w:lvl w:ilvl="8">
      <w:start w:val="1"/>
      <w:numFmt w:val="bullet"/>
      <w:lvlText w:val="·"/>
      <w:lvlJc w:val="left"/>
      <w:pPr>
        <w:tabs>
          <w:tab w:val="num" w:pos="425"/>
        </w:tabs>
        <w:ind w:left="425" w:hanging="425"/>
      </w:pPr>
      <w:rPr>
        <w:rFonts w:ascii="Symbol" w:hAnsi="Symbol" w:hint="default"/>
      </w:rPr>
    </w:lvl>
  </w:abstractNum>
  <w:abstractNum w:abstractNumId="21" w15:restartNumberingAfterBreak="0">
    <w:nsid w:val="78761701"/>
    <w:multiLevelType w:val="hybridMultilevel"/>
    <w:tmpl w:val="B496802A"/>
    <w:lvl w:ilvl="0" w:tplc="6262C874">
      <w:start w:val="1"/>
      <w:numFmt w:val="decimal"/>
      <w:lvlText w:val="%1."/>
      <w:lvlJc w:val="left"/>
      <w:pPr>
        <w:ind w:left="814" w:hanging="360"/>
      </w:pPr>
      <w:rPr>
        <w:rFonts w:cs="Times New Roman" w:hint="default"/>
      </w:rPr>
    </w:lvl>
    <w:lvl w:ilvl="1" w:tplc="08070019" w:tentative="1">
      <w:start w:val="1"/>
      <w:numFmt w:val="lowerLetter"/>
      <w:lvlText w:val="%2."/>
      <w:lvlJc w:val="left"/>
      <w:pPr>
        <w:ind w:left="1534" w:hanging="360"/>
      </w:pPr>
      <w:rPr>
        <w:rFonts w:cs="Times New Roman"/>
      </w:rPr>
    </w:lvl>
    <w:lvl w:ilvl="2" w:tplc="0807001B" w:tentative="1">
      <w:start w:val="1"/>
      <w:numFmt w:val="lowerRoman"/>
      <w:lvlText w:val="%3."/>
      <w:lvlJc w:val="right"/>
      <w:pPr>
        <w:ind w:left="2254" w:hanging="180"/>
      </w:pPr>
      <w:rPr>
        <w:rFonts w:cs="Times New Roman"/>
      </w:rPr>
    </w:lvl>
    <w:lvl w:ilvl="3" w:tplc="0807000F" w:tentative="1">
      <w:start w:val="1"/>
      <w:numFmt w:val="decimal"/>
      <w:lvlText w:val="%4."/>
      <w:lvlJc w:val="left"/>
      <w:pPr>
        <w:ind w:left="2974" w:hanging="360"/>
      </w:pPr>
      <w:rPr>
        <w:rFonts w:cs="Times New Roman"/>
      </w:rPr>
    </w:lvl>
    <w:lvl w:ilvl="4" w:tplc="08070019" w:tentative="1">
      <w:start w:val="1"/>
      <w:numFmt w:val="lowerLetter"/>
      <w:lvlText w:val="%5."/>
      <w:lvlJc w:val="left"/>
      <w:pPr>
        <w:ind w:left="3694" w:hanging="360"/>
      </w:pPr>
      <w:rPr>
        <w:rFonts w:cs="Times New Roman"/>
      </w:rPr>
    </w:lvl>
    <w:lvl w:ilvl="5" w:tplc="0807001B" w:tentative="1">
      <w:start w:val="1"/>
      <w:numFmt w:val="lowerRoman"/>
      <w:lvlText w:val="%6."/>
      <w:lvlJc w:val="right"/>
      <w:pPr>
        <w:ind w:left="4414" w:hanging="180"/>
      </w:pPr>
      <w:rPr>
        <w:rFonts w:cs="Times New Roman"/>
      </w:rPr>
    </w:lvl>
    <w:lvl w:ilvl="6" w:tplc="0807000F" w:tentative="1">
      <w:start w:val="1"/>
      <w:numFmt w:val="decimal"/>
      <w:lvlText w:val="%7."/>
      <w:lvlJc w:val="left"/>
      <w:pPr>
        <w:ind w:left="5134" w:hanging="360"/>
      </w:pPr>
      <w:rPr>
        <w:rFonts w:cs="Times New Roman"/>
      </w:rPr>
    </w:lvl>
    <w:lvl w:ilvl="7" w:tplc="08070019" w:tentative="1">
      <w:start w:val="1"/>
      <w:numFmt w:val="lowerLetter"/>
      <w:lvlText w:val="%8."/>
      <w:lvlJc w:val="left"/>
      <w:pPr>
        <w:ind w:left="5854" w:hanging="360"/>
      </w:pPr>
      <w:rPr>
        <w:rFonts w:cs="Times New Roman"/>
      </w:rPr>
    </w:lvl>
    <w:lvl w:ilvl="8" w:tplc="0807001B" w:tentative="1">
      <w:start w:val="1"/>
      <w:numFmt w:val="lowerRoman"/>
      <w:lvlText w:val="%9."/>
      <w:lvlJc w:val="right"/>
      <w:pPr>
        <w:ind w:left="6574" w:hanging="180"/>
      </w:pPr>
      <w:rPr>
        <w:rFonts w:cs="Times New Roman"/>
      </w:rPr>
    </w:lvl>
  </w:abstractNum>
  <w:abstractNum w:abstractNumId="22" w15:restartNumberingAfterBreak="0">
    <w:nsid w:val="795176A8"/>
    <w:multiLevelType w:val="hybridMultilevel"/>
    <w:tmpl w:val="7DEC5A56"/>
    <w:lvl w:ilvl="0" w:tplc="08070017">
      <w:start w:val="1"/>
      <w:numFmt w:val="lowerLetter"/>
      <w:lvlText w:val="%1)"/>
      <w:lvlJc w:val="left"/>
      <w:pPr>
        <w:ind w:left="6033" w:hanging="360"/>
      </w:pPr>
      <w:rPr>
        <w:rFonts w:cs="Times New Roman" w:hint="default"/>
      </w:rPr>
    </w:lvl>
    <w:lvl w:ilvl="1" w:tplc="08070019" w:tentative="1">
      <w:start w:val="1"/>
      <w:numFmt w:val="lowerLetter"/>
      <w:lvlText w:val="%2."/>
      <w:lvlJc w:val="left"/>
      <w:pPr>
        <w:ind w:left="6753" w:hanging="360"/>
      </w:pPr>
      <w:rPr>
        <w:rFonts w:cs="Times New Roman"/>
      </w:rPr>
    </w:lvl>
    <w:lvl w:ilvl="2" w:tplc="0807001B" w:tentative="1">
      <w:start w:val="1"/>
      <w:numFmt w:val="lowerRoman"/>
      <w:lvlText w:val="%3."/>
      <w:lvlJc w:val="right"/>
      <w:pPr>
        <w:ind w:left="7473" w:hanging="180"/>
      </w:pPr>
      <w:rPr>
        <w:rFonts w:cs="Times New Roman"/>
      </w:rPr>
    </w:lvl>
    <w:lvl w:ilvl="3" w:tplc="0807000F" w:tentative="1">
      <w:start w:val="1"/>
      <w:numFmt w:val="decimal"/>
      <w:lvlText w:val="%4."/>
      <w:lvlJc w:val="left"/>
      <w:pPr>
        <w:ind w:left="8193" w:hanging="360"/>
      </w:pPr>
      <w:rPr>
        <w:rFonts w:cs="Times New Roman"/>
      </w:rPr>
    </w:lvl>
    <w:lvl w:ilvl="4" w:tplc="08070019" w:tentative="1">
      <w:start w:val="1"/>
      <w:numFmt w:val="lowerLetter"/>
      <w:lvlText w:val="%5."/>
      <w:lvlJc w:val="left"/>
      <w:pPr>
        <w:ind w:left="8913" w:hanging="360"/>
      </w:pPr>
      <w:rPr>
        <w:rFonts w:cs="Times New Roman"/>
      </w:rPr>
    </w:lvl>
    <w:lvl w:ilvl="5" w:tplc="0807001B" w:tentative="1">
      <w:start w:val="1"/>
      <w:numFmt w:val="lowerRoman"/>
      <w:lvlText w:val="%6."/>
      <w:lvlJc w:val="right"/>
      <w:pPr>
        <w:ind w:left="9633" w:hanging="180"/>
      </w:pPr>
      <w:rPr>
        <w:rFonts w:cs="Times New Roman"/>
      </w:rPr>
    </w:lvl>
    <w:lvl w:ilvl="6" w:tplc="0807000F" w:tentative="1">
      <w:start w:val="1"/>
      <w:numFmt w:val="decimal"/>
      <w:lvlText w:val="%7."/>
      <w:lvlJc w:val="left"/>
      <w:pPr>
        <w:ind w:left="10353" w:hanging="360"/>
      </w:pPr>
      <w:rPr>
        <w:rFonts w:cs="Times New Roman"/>
      </w:rPr>
    </w:lvl>
    <w:lvl w:ilvl="7" w:tplc="08070019" w:tentative="1">
      <w:start w:val="1"/>
      <w:numFmt w:val="lowerLetter"/>
      <w:lvlText w:val="%8."/>
      <w:lvlJc w:val="left"/>
      <w:pPr>
        <w:ind w:left="11073" w:hanging="360"/>
      </w:pPr>
      <w:rPr>
        <w:rFonts w:cs="Times New Roman"/>
      </w:rPr>
    </w:lvl>
    <w:lvl w:ilvl="8" w:tplc="0807001B" w:tentative="1">
      <w:start w:val="1"/>
      <w:numFmt w:val="lowerRoman"/>
      <w:lvlText w:val="%9."/>
      <w:lvlJc w:val="right"/>
      <w:pPr>
        <w:ind w:left="11793"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19"/>
  </w:num>
  <w:num w:numId="10">
    <w:abstractNumId w:val="9"/>
  </w:num>
  <w:num w:numId="11">
    <w:abstractNumId w:val="16"/>
  </w:num>
  <w:num w:numId="12">
    <w:abstractNumId w:val="8"/>
  </w:num>
  <w:num w:numId="13">
    <w:abstractNumId w:val="14"/>
  </w:num>
  <w:num w:numId="14">
    <w:abstractNumId w:val="20"/>
  </w:num>
  <w:num w:numId="15">
    <w:abstractNumId w:val="12"/>
  </w:num>
  <w:num w:numId="16">
    <w:abstractNumId w:val="4"/>
  </w:num>
  <w:num w:numId="17">
    <w:abstractNumId w:val="3"/>
  </w:num>
  <w:num w:numId="18">
    <w:abstractNumId w:val="22"/>
  </w:num>
  <w:num w:numId="19">
    <w:abstractNumId w:val="6"/>
  </w:num>
  <w:num w:numId="20">
    <w:abstractNumId w:val="17"/>
  </w:num>
  <w:num w:numId="21">
    <w:abstractNumId w:val="21"/>
  </w:num>
  <w:num w:numId="22">
    <w:abstractNumId w:val="7"/>
  </w:num>
  <w:num w:numId="23">
    <w:abstractNumId w:val="13"/>
  </w:num>
  <w:num w:numId="24">
    <w:abstractNumId w:val="15"/>
  </w:num>
  <w:num w:numId="25">
    <w:abstractNumId w:val="18"/>
  </w:num>
  <w:num w:numId="26">
    <w:abstractNumId w:val="2"/>
  </w:num>
  <w:num w:numId="27">
    <w:abstractNumId w:val="10"/>
  </w:num>
  <w:num w:numId="28">
    <w:abstractNumId w:val="5"/>
  </w:num>
  <w:num w:numId="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consecutiveHyphenLimit w:val="3"/>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C4"/>
    <w:rsid w:val="00001C8F"/>
    <w:rsid w:val="00001CAE"/>
    <w:rsid w:val="0000286F"/>
    <w:rsid w:val="00006AD9"/>
    <w:rsid w:val="0000714B"/>
    <w:rsid w:val="0000735F"/>
    <w:rsid w:val="00007C48"/>
    <w:rsid w:val="00007F68"/>
    <w:rsid w:val="000104A8"/>
    <w:rsid w:val="0001112E"/>
    <w:rsid w:val="000123AA"/>
    <w:rsid w:val="0001282F"/>
    <w:rsid w:val="00013619"/>
    <w:rsid w:val="000159B4"/>
    <w:rsid w:val="00015F08"/>
    <w:rsid w:val="0001623C"/>
    <w:rsid w:val="0001625C"/>
    <w:rsid w:val="0001715F"/>
    <w:rsid w:val="00017632"/>
    <w:rsid w:val="000217E4"/>
    <w:rsid w:val="000228C6"/>
    <w:rsid w:val="000246E0"/>
    <w:rsid w:val="00025BB8"/>
    <w:rsid w:val="00030061"/>
    <w:rsid w:val="00032D03"/>
    <w:rsid w:val="00033238"/>
    <w:rsid w:val="00033BC1"/>
    <w:rsid w:val="00034A00"/>
    <w:rsid w:val="0003505A"/>
    <w:rsid w:val="000363AF"/>
    <w:rsid w:val="0003687F"/>
    <w:rsid w:val="00036C2C"/>
    <w:rsid w:val="0003730B"/>
    <w:rsid w:val="000374B4"/>
    <w:rsid w:val="00040503"/>
    <w:rsid w:val="00040F59"/>
    <w:rsid w:val="000411DE"/>
    <w:rsid w:val="00042D8D"/>
    <w:rsid w:val="00042E33"/>
    <w:rsid w:val="00043104"/>
    <w:rsid w:val="00043752"/>
    <w:rsid w:val="00043E7F"/>
    <w:rsid w:val="00044790"/>
    <w:rsid w:val="000448E8"/>
    <w:rsid w:val="000450C1"/>
    <w:rsid w:val="00046069"/>
    <w:rsid w:val="00047AA9"/>
    <w:rsid w:val="00050F67"/>
    <w:rsid w:val="00051D1F"/>
    <w:rsid w:val="000554F7"/>
    <w:rsid w:val="000556FA"/>
    <w:rsid w:val="0005589E"/>
    <w:rsid w:val="00055DC5"/>
    <w:rsid w:val="00055EE2"/>
    <w:rsid w:val="00060D52"/>
    <w:rsid w:val="00060F2F"/>
    <w:rsid w:val="00061084"/>
    <w:rsid w:val="00061533"/>
    <w:rsid w:val="00061599"/>
    <w:rsid w:val="00061758"/>
    <w:rsid w:val="00061CFA"/>
    <w:rsid w:val="00062037"/>
    <w:rsid w:val="000625DC"/>
    <w:rsid w:val="00063278"/>
    <w:rsid w:val="0006478A"/>
    <w:rsid w:val="0006487B"/>
    <w:rsid w:val="00064B7D"/>
    <w:rsid w:val="0006559B"/>
    <w:rsid w:val="00065E3E"/>
    <w:rsid w:val="00065F56"/>
    <w:rsid w:val="00066FBD"/>
    <w:rsid w:val="00066FD9"/>
    <w:rsid w:val="000706D1"/>
    <w:rsid w:val="00072019"/>
    <w:rsid w:val="00072073"/>
    <w:rsid w:val="00072663"/>
    <w:rsid w:val="0007327E"/>
    <w:rsid w:val="00073540"/>
    <w:rsid w:val="00073C5E"/>
    <w:rsid w:val="00075304"/>
    <w:rsid w:val="000768EB"/>
    <w:rsid w:val="00076BAE"/>
    <w:rsid w:val="00077F8A"/>
    <w:rsid w:val="00081097"/>
    <w:rsid w:val="0008197E"/>
    <w:rsid w:val="000821C4"/>
    <w:rsid w:val="00082208"/>
    <w:rsid w:val="00082B37"/>
    <w:rsid w:val="0008306C"/>
    <w:rsid w:val="000836CF"/>
    <w:rsid w:val="000852FD"/>
    <w:rsid w:val="00085CA7"/>
    <w:rsid w:val="00085EA9"/>
    <w:rsid w:val="00087598"/>
    <w:rsid w:val="000877E2"/>
    <w:rsid w:val="0009065D"/>
    <w:rsid w:val="00091988"/>
    <w:rsid w:val="00091EA0"/>
    <w:rsid w:val="00091EAE"/>
    <w:rsid w:val="00092147"/>
    <w:rsid w:val="00092222"/>
    <w:rsid w:val="00092C3F"/>
    <w:rsid w:val="00092DB4"/>
    <w:rsid w:val="00093136"/>
    <w:rsid w:val="00093F22"/>
    <w:rsid w:val="000944A0"/>
    <w:rsid w:val="000949C8"/>
    <w:rsid w:val="0009594C"/>
    <w:rsid w:val="0009623A"/>
    <w:rsid w:val="00097C69"/>
    <w:rsid w:val="00097CBE"/>
    <w:rsid w:val="000A0AC8"/>
    <w:rsid w:val="000A0B26"/>
    <w:rsid w:val="000A0F73"/>
    <w:rsid w:val="000A1033"/>
    <w:rsid w:val="000A1133"/>
    <w:rsid w:val="000A1433"/>
    <w:rsid w:val="000A2A35"/>
    <w:rsid w:val="000A399A"/>
    <w:rsid w:val="000A3E2E"/>
    <w:rsid w:val="000A4AC1"/>
    <w:rsid w:val="000A607A"/>
    <w:rsid w:val="000A6521"/>
    <w:rsid w:val="000A6D45"/>
    <w:rsid w:val="000A7CDB"/>
    <w:rsid w:val="000A7CF7"/>
    <w:rsid w:val="000B07A9"/>
    <w:rsid w:val="000B0FDA"/>
    <w:rsid w:val="000B130C"/>
    <w:rsid w:val="000B2AD9"/>
    <w:rsid w:val="000B33FE"/>
    <w:rsid w:val="000B3B4D"/>
    <w:rsid w:val="000B5A5C"/>
    <w:rsid w:val="000B5BFE"/>
    <w:rsid w:val="000B5C9B"/>
    <w:rsid w:val="000B63B2"/>
    <w:rsid w:val="000B6713"/>
    <w:rsid w:val="000B6975"/>
    <w:rsid w:val="000B6B77"/>
    <w:rsid w:val="000B7354"/>
    <w:rsid w:val="000B76D7"/>
    <w:rsid w:val="000B7A2D"/>
    <w:rsid w:val="000B7C87"/>
    <w:rsid w:val="000C021D"/>
    <w:rsid w:val="000C06CD"/>
    <w:rsid w:val="000C16CE"/>
    <w:rsid w:val="000C1C4F"/>
    <w:rsid w:val="000C21F6"/>
    <w:rsid w:val="000C2E7C"/>
    <w:rsid w:val="000C3375"/>
    <w:rsid w:val="000C3713"/>
    <w:rsid w:val="000C3815"/>
    <w:rsid w:val="000C3ED9"/>
    <w:rsid w:val="000C4B91"/>
    <w:rsid w:val="000C55B3"/>
    <w:rsid w:val="000C596B"/>
    <w:rsid w:val="000C6369"/>
    <w:rsid w:val="000C63F3"/>
    <w:rsid w:val="000C6FE5"/>
    <w:rsid w:val="000C705E"/>
    <w:rsid w:val="000C765D"/>
    <w:rsid w:val="000C7B10"/>
    <w:rsid w:val="000D0BAF"/>
    <w:rsid w:val="000D0D0C"/>
    <w:rsid w:val="000D1064"/>
    <w:rsid w:val="000D11BB"/>
    <w:rsid w:val="000D3622"/>
    <w:rsid w:val="000D3984"/>
    <w:rsid w:val="000D3A37"/>
    <w:rsid w:val="000D3C7C"/>
    <w:rsid w:val="000D486A"/>
    <w:rsid w:val="000D543D"/>
    <w:rsid w:val="000D595D"/>
    <w:rsid w:val="000D5C5F"/>
    <w:rsid w:val="000D6CDF"/>
    <w:rsid w:val="000E0629"/>
    <w:rsid w:val="000E0D49"/>
    <w:rsid w:val="000E16D9"/>
    <w:rsid w:val="000E2054"/>
    <w:rsid w:val="000E2764"/>
    <w:rsid w:val="000E328A"/>
    <w:rsid w:val="000E4158"/>
    <w:rsid w:val="000E4366"/>
    <w:rsid w:val="000E4F8D"/>
    <w:rsid w:val="000E5865"/>
    <w:rsid w:val="000E7672"/>
    <w:rsid w:val="000E7B19"/>
    <w:rsid w:val="000E7CC0"/>
    <w:rsid w:val="000F0E81"/>
    <w:rsid w:val="000F19ED"/>
    <w:rsid w:val="000F1FDF"/>
    <w:rsid w:val="000F26B8"/>
    <w:rsid w:val="000F2B1F"/>
    <w:rsid w:val="000F2FC7"/>
    <w:rsid w:val="000F3C55"/>
    <w:rsid w:val="000F4E1B"/>
    <w:rsid w:val="000F5EEB"/>
    <w:rsid w:val="0010033B"/>
    <w:rsid w:val="00100466"/>
    <w:rsid w:val="00100C62"/>
    <w:rsid w:val="00100EFB"/>
    <w:rsid w:val="001019EE"/>
    <w:rsid w:val="00102808"/>
    <w:rsid w:val="00102A05"/>
    <w:rsid w:val="00103431"/>
    <w:rsid w:val="00103741"/>
    <w:rsid w:val="00103B63"/>
    <w:rsid w:val="00104733"/>
    <w:rsid w:val="00106058"/>
    <w:rsid w:val="00106137"/>
    <w:rsid w:val="0010641E"/>
    <w:rsid w:val="001065EA"/>
    <w:rsid w:val="00107667"/>
    <w:rsid w:val="00107EC7"/>
    <w:rsid w:val="001101C1"/>
    <w:rsid w:val="001101F6"/>
    <w:rsid w:val="001104B8"/>
    <w:rsid w:val="00111CFB"/>
    <w:rsid w:val="00111D7E"/>
    <w:rsid w:val="001123BA"/>
    <w:rsid w:val="00112F94"/>
    <w:rsid w:val="00113B70"/>
    <w:rsid w:val="001147E7"/>
    <w:rsid w:val="0011480F"/>
    <w:rsid w:val="00116660"/>
    <w:rsid w:val="00116773"/>
    <w:rsid w:val="00116B78"/>
    <w:rsid w:val="00116FE6"/>
    <w:rsid w:val="0011758E"/>
    <w:rsid w:val="001216BB"/>
    <w:rsid w:val="00121861"/>
    <w:rsid w:val="00121AFE"/>
    <w:rsid w:val="0012215A"/>
    <w:rsid w:val="00122498"/>
    <w:rsid w:val="00122E2B"/>
    <w:rsid w:val="0012325F"/>
    <w:rsid w:val="00123FE3"/>
    <w:rsid w:val="001244DC"/>
    <w:rsid w:val="00124B72"/>
    <w:rsid w:val="00125ED6"/>
    <w:rsid w:val="00126005"/>
    <w:rsid w:val="001267C2"/>
    <w:rsid w:val="00126F7E"/>
    <w:rsid w:val="001272F2"/>
    <w:rsid w:val="00127589"/>
    <w:rsid w:val="00127B08"/>
    <w:rsid w:val="001301CF"/>
    <w:rsid w:val="00131372"/>
    <w:rsid w:val="00131506"/>
    <w:rsid w:val="001316C0"/>
    <w:rsid w:val="00132CC0"/>
    <w:rsid w:val="001333F7"/>
    <w:rsid w:val="00133F0D"/>
    <w:rsid w:val="00133FE9"/>
    <w:rsid w:val="00134A4C"/>
    <w:rsid w:val="00135BEF"/>
    <w:rsid w:val="0013658E"/>
    <w:rsid w:val="00136AEC"/>
    <w:rsid w:val="00136B5D"/>
    <w:rsid w:val="00136ED2"/>
    <w:rsid w:val="001372AA"/>
    <w:rsid w:val="0013792E"/>
    <w:rsid w:val="00137C54"/>
    <w:rsid w:val="001400D3"/>
    <w:rsid w:val="00140370"/>
    <w:rsid w:val="001413C9"/>
    <w:rsid w:val="00141543"/>
    <w:rsid w:val="00142536"/>
    <w:rsid w:val="001429F5"/>
    <w:rsid w:val="001439DF"/>
    <w:rsid w:val="00145F55"/>
    <w:rsid w:val="00145F5C"/>
    <w:rsid w:val="001468C6"/>
    <w:rsid w:val="00147F2C"/>
    <w:rsid w:val="00150067"/>
    <w:rsid w:val="001501A3"/>
    <w:rsid w:val="00150CFE"/>
    <w:rsid w:val="00154846"/>
    <w:rsid w:val="00155563"/>
    <w:rsid w:val="001559E1"/>
    <w:rsid w:val="00155A46"/>
    <w:rsid w:val="00156C20"/>
    <w:rsid w:val="0015787E"/>
    <w:rsid w:val="00157BEA"/>
    <w:rsid w:val="0016053F"/>
    <w:rsid w:val="00160E3B"/>
    <w:rsid w:val="00160FCB"/>
    <w:rsid w:val="0016109A"/>
    <w:rsid w:val="00161F5A"/>
    <w:rsid w:val="00161FC0"/>
    <w:rsid w:val="00163B94"/>
    <w:rsid w:val="00163DA9"/>
    <w:rsid w:val="00165DFD"/>
    <w:rsid w:val="00165EE5"/>
    <w:rsid w:val="0016662F"/>
    <w:rsid w:val="00166E75"/>
    <w:rsid w:val="00167897"/>
    <w:rsid w:val="0017162B"/>
    <w:rsid w:val="00171D12"/>
    <w:rsid w:val="00172026"/>
    <w:rsid w:val="00172B45"/>
    <w:rsid w:val="00172FFB"/>
    <w:rsid w:val="001738D7"/>
    <w:rsid w:val="001747C0"/>
    <w:rsid w:val="00174C22"/>
    <w:rsid w:val="001753FD"/>
    <w:rsid w:val="00175984"/>
    <w:rsid w:val="001804F9"/>
    <w:rsid w:val="001805A5"/>
    <w:rsid w:val="0018135F"/>
    <w:rsid w:val="001817B7"/>
    <w:rsid w:val="00182B9B"/>
    <w:rsid w:val="0018338E"/>
    <w:rsid w:val="00184ECD"/>
    <w:rsid w:val="00185101"/>
    <w:rsid w:val="00185B70"/>
    <w:rsid w:val="00186292"/>
    <w:rsid w:val="001863FA"/>
    <w:rsid w:val="00186A7B"/>
    <w:rsid w:val="00187F5A"/>
    <w:rsid w:val="0019139C"/>
    <w:rsid w:val="00191842"/>
    <w:rsid w:val="001920D4"/>
    <w:rsid w:val="00192E5F"/>
    <w:rsid w:val="00193A0F"/>
    <w:rsid w:val="00194F51"/>
    <w:rsid w:val="00195769"/>
    <w:rsid w:val="0019582E"/>
    <w:rsid w:val="00195FB4"/>
    <w:rsid w:val="001968EA"/>
    <w:rsid w:val="00196AFA"/>
    <w:rsid w:val="0019720B"/>
    <w:rsid w:val="001A01A0"/>
    <w:rsid w:val="001A0E81"/>
    <w:rsid w:val="001A16F1"/>
    <w:rsid w:val="001A17FA"/>
    <w:rsid w:val="001A1DBB"/>
    <w:rsid w:val="001A26E4"/>
    <w:rsid w:val="001A2EA2"/>
    <w:rsid w:val="001A2F66"/>
    <w:rsid w:val="001A3539"/>
    <w:rsid w:val="001A412D"/>
    <w:rsid w:val="001A4275"/>
    <w:rsid w:val="001A72C6"/>
    <w:rsid w:val="001A77DE"/>
    <w:rsid w:val="001A7FE8"/>
    <w:rsid w:val="001B194E"/>
    <w:rsid w:val="001B2316"/>
    <w:rsid w:val="001B25BB"/>
    <w:rsid w:val="001B2E86"/>
    <w:rsid w:val="001B3407"/>
    <w:rsid w:val="001B43B7"/>
    <w:rsid w:val="001B5142"/>
    <w:rsid w:val="001B540C"/>
    <w:rsid w:val="001B56A1"/>
    <w:rsid w:val="001B6D7A"/>
    <w:rsid w:val="001B7A09"/>
    <w:rsid w:val="001C0B4C"/>
    <w:rsid w:val="001C0B75"/>
    <w:rsid w:val="001C1CE4"/>
    <w:rsid w:val="001C334C"/>
    <w:rsid w:val="001C5404"/>
    <w:rsid w:val="001C67F5"/>
    <w:rsid w:val="001C6F25"/>
    <w:rsid w:val="001C705B"/>
    <w:rsid w:val="001D00E2"/>
    <w:rsid w:val="001D0D69"/>
    <w:rsid w:val="001D0E77"/>
    <w:rsid w:val="001D0F4D"/>
    <w:rsid w:val="001D1C49"/>
    <w:rsid w:val="001D213A"/>
    <w:rsid w:val="001D2263"/>
    <w:rsid w:val="001D3376"/>
    <w:rsid w:val="001D47A4"/>
    <w:rsid w:val="001D4BEE"/>
    <w:rsid w:val="001D5C4D"/>
    <w:rsid w:val="001D60EE"/>
    <w:rsid w:val="001D6226"/>
    <w:rsid w:val="001D6E76"/>
    <w:rsid w:val="001E08EB"/>
    <w:rsid w:val="001E1D63"/>
    <w:rsid w:val="001E294D"/>
    <w:rsid w:val="001E414D"/>
    <w:rsid w:val="001E4936"/>
    <w:rsid w:val="001E525C"/>
    <w:rsid w:val="001E7AC1"/>
    <w:rsid w:val="001F04C2"/>
    <w:rsid w:val="001F08EA"/>
    <w:rsid w:val="001F0C2B"/>
    <w:rsid w:val="001F11BA"/>
    <w:rsid w:val="001F1B26"/>
    <w:rsid w:val="001F1F42"/>
    <w:rsid w:val="001F269E"/>
    <w:rsid w:val="001F4D19"/>
    <w:rsid w:val="001F5801"/>
    <w:rsid w:val="001F59DE"/>
    <w:rsid w:val="001F5BC7"/>
    <w:rsid w:val="001F66A1"/>
    <w:rsid w:val="001F68DC"/>
    <w:rsid w:val="001F6E61"/>
    <w:rsid w:val="001F7A87"/>
    <w:rsid w:val="0020143B"/>
    <w:rsid w:val="00201D6B"/>
    <w:rsid w:val="00203421"/>
    <w:rsid w:val="00203955"/>
    <w:rsid w:val="00203B55"/>
    <w:rsid w:val="002055A3"/>
    <w:rsid w:val="00205CD3"/>
    <w:rsid w:val="00205E2F"/>
    <w:rsid w:val="00206647"/>
    <w:rsid w:val="00206774"/>
    <w:rsid w:val="002121E5"/>
    <w:rsid w:val="00212C2C"/>
    <w:rsid w:val="00213615"/>
    <w:rsid w:val="002146BC"/>
    <w:rsid w:val="002165C0"/>
    <w:rsid w:val="00217CA3"/>
    <w:rsid w:val="0022010B"/>
    <w:rsid w:val="002203F3"/>
    <w:rsid w:val="00220A6F"/>
    <w:rsid w:val="00220D20"/>
    <w:rsid w:val="00221414"/>
    <w:rsid w:val="00221463"/>
    <w:rsid w:val="002225DC"/>
    <w:rsid w:val="00222779"/>
    <w:rsid w:val="002227FC"/>
    <w:rsid w:val="00223906"/>
    <w:rsid w:val="00223E7C"/>
    <w:rsid w:val="00224CDD"/>
    <w:rsid w:val="00224ECD"/>
    <w:rsid w:val="00225081"/>
    <w:rsid w:val="002264DA"/>
    <w:rsid w:val="00226545"/>
    <w:rsid w:val="00226C6E"/>
    <w:rsid w:val="00227C0A"/>
    <w:rsid w:val="002305D5"/>
    <w:rsid w:val="0023283D"/>
    <w:rsid w:val="0023297A"/>
    <w:rsid w:val="00233212"/>
    <w:rsid w:val="00234C44"/>
    <w:rsid w:val="00234D1C"/>
    <w:rsid w:val="00235FB8"/>
    <w:rsid w:val="00236393"/>
    <w:rsid w:val="002363FF"/>
    <w:rsid w:val="002368E9"/>
    <w:rsid w:val="00236A24"/>
    <w:rsid w:val="00236DD1"/>
    <w:rsid w:val="00237713"/>
    <w:rsid w:val="00237D1F"/>
    <w:rsid w:val="00237D6B"/>
    <w:rsid w:val="00240830"/>
    <w:rsid w:val="0024109B"/>
    <w:rsid w:val="0024122C"/>
    <w:rsid w:val="00241294"/>
    <w:rsid w:val="002418AE"/>
    <w:rsid w:val="00242ACF"/>
    <w:rsid w:val="00243998"/>
    <w:rsid w:val="00243CA7"/>
    <w:rsid w:val="00243E36"/>
    <w:rsid w:val="00244D17"/>
    <w:rsid w:val="00244D97"/>
    <w:rsid w:val="00245021"/>
    <w:rsid w:val="00245BA6"/>
    <w:rsid w:val="00246063"/>
    <w:rsid w:val="002466C1"/>
    <w:rsid w:val="002469AD"/>
    <w:rsid w:val="0024791E"/>
    <w:rsid w:val="00247BCC"/>
    <w:rsid w:val="00247FF8"/>
    <w:rsid w:val="002506A4"/>
    <w:rsid w:val="00250ABE"/>
    <w:rsid w:val="00251201"/>
    <w:rsid w:val="00251647"/>
    <w:rsid w:val="00252E9A"/>
    <w:rsid w:val="0025312E"/>
    <w:rsid w:val="0025576D"/>
    <w:rsid w:val="00255B85"/>
    <w:rsid w:val="00256210"/>
    <w:rsid w:val="002602FB"/>
    <w:rsid w:val="002611A0"/>
    <w:rsid w:val="00261E34"/>
    <w:rsid w:val="002627F2"/>
    <w:rsid w:val="00263A05"/>
    <w:rsid w:val="00265377"/>
    <w:rsid w:val="00265999"/>
    <w:rsid w:val="002669D5"/>
    <w:rsid w:val="00266D3B"/>
    <w:rsid w:val="002676CF"/>
    <w:rsid w:val="00270890"/>
    <w:rsid w:val="00270B1A"/>
    <w:rsid w:val="00271908"/>
    <w:rsid w:val="0027219A"/>
    <w:rsid w:val="00272A92"/>
    <w:rsid w:val="002736AD"/>
    <w:rsid w:val="0027644F"/>
    <w:rsid w:val="0027656C"/>
    <w:rsid w:val="00276616"/>
    <w:rsid w:val="00276B2F"/>
    <w:rsid w:val="00277BA2"/>
    <w:rsid w:val="00277FC8"/>
    <w:rsid w:val="0028039A"/>
    <w:rsid w:val="002811EF"/>
    <w:rsid w:val="00281996"/>
    <w:rsid w:val="00281FF5"/>
    <w:rsid w:val="00283CB5"/>
    <w:rsid w:val="00284235"/>
    <w:rsid w:val="0028450B"/>
    <w:rsid w:val="00284C24"/>
    <w:rsid w:val="00285276"/>
    <w:rsid w:val="00286A22"/>
    <w:rsid w:val="00286E91"/>
    <w:rsid w:val="00290551"/>
    <w:rsid w:val="002907C3"/>
    <w:rsid w:val="00290B74"/>
    <w:rsid w:val="00290D12"/>
    <w:rsid w:val="00291818"/>
    <w:rsid w:val="00291C92"/>
    <w:rsid w:val="00291DE9"/>
    <w:rsid w:val="00291E37"/>
    <w:rsid w:val="00292AF9"/>
    <w:rsid w:val="00292D23"/>
    <w:rsid w:val="002937E9"/>
    <w:rsid w:val="002942CC"/>
    <w:rsid w:val="002955DC"/>
    <w:rsid w:val="0029720C"/>
    <w:rsid w:val="002A0A2E"/>
    <w:rsid w:val="002A11FC"/>
    <w:rsid w:val="002A18EE"/>
    <w:rsid w:val="002A191E"/>
    <w:rsid w:val="002A1B6D"/>
    <w:rsid w:val="002A21C3"/>
    <w:rsid w:val="002A2561"/>
    <w:rsid w:val="002A30A8"/>
    <w:rsid w:val="002A349B"/>
    <w:rsid w:val="002A4812"/>
    <w:rsid w:val="002A4B8D"/>
    <w:rsid w:val="002A4EE1"/>
    <w:rsid w:val="002A5EA4"/>
    <w:rsid w:val="002A6664"/>
    <w:rsid w:val="002A7DD5"/>
    <w:rsid w:val="002B0916"/>
    <w:rsid w:val="002B09ED"/>
    <w:rsid w:val="002B159B"/>
    <w:rsid w:val="002B1AF1"/>
    <w:rsid w:val="002B1E1C"/>
    <w:rsid w:val="002B247D"/>
    <w:rsid w:val="002B2CEA"/>
    <w:rsid w:val="002B2DEA"/>
    <w:rsid w:val="002B2EE4"/>
    <w:rsid w:val="002B2F3E"/>
    <w:rsid w:val="002B34CB"/>
    <w:rsid w:val="002B40A6"/>
    <w:rsid w:val="002B4FAD"/>
    <w:rsid w:val="002B7760"/>
    <w:rsid w:val="002B780D"/>
    <w:rsid w:val="002B784A"/>
    <w:rsid w:val="002C0907"/>
    <w:rsid w:val="002C099A"/>
    <w:rsid w:val="002C0C25"/>
    <w:rsid w:val="002C19F1"/>
    <w:rsid w:val="002C21C6"/>
    <w:rsid w:val="002C266A"/>
    <w:rsid w:val="002C2852"/>
    <w:rsid w:val="002C2A6D"/>
    <w:rsid w:val="002C34CB"/>
    <w:rsid w:val="002C3F92"/>
    <w:rsid w:val="002C454D"/>
    <w:rsid w:val="002C4B0B"/>
    <w:rsid w:val="002C5D7D"/>
    <w:rsid w:val="002D0018"/>
    <w:rsid w:val="002D050F"/>
    <w:rsid w:val="002D08C3"/>
    <w:rsid w:val="002D111F"/>
    <w:rsid w:val="002D2507"/>
    <w:rsid w:val="002D382B"/>
    <w:rsid w:val="002D68B4"/>
    <w:rsid w:val="002D703F"/>
    <w:rsid w:val="002D7245"/>
    <w:rsid w:val="002D7876"/>
    <w:rsid w:val="002E059B"/>
    <w:rsid w:val="002E2E71"/>
    <w:rsid w:val="002E31F7"/>
    <w:rsid w:val="002E46E9"/>
    <w:rsid w:val="002E6038"/>
    <w:rsid w:val="002E609C"/>
    <w:rsid w:val="002E6CF8"/>
    <w:rsid w:val="002F1F68"/>
    <w:rsid w:val="002F4DB6"/>
    <w:rsid w:val="002F5212"/>
    <w:rsid w:val="002F535A"/>
    <w:rsid w:val="002F5746"/>
    <w:rsid w:val="002F64D5"/>
    <w:rsid w:val="002F6565"/>
    <w:rsid w:val="002F67EB"/>
    <w:rsid w:val="002F7E87"/>
    <w:rsid w:val="003000BE"/>
    <w:rsid w:val="003006A9"/>
    <w:rsid w:val="003026CF"/>
    <w:rsid w:val="003029AE"/>
    <w:rsid w:val="00302BCE"/>
    <w:rsid w:val="0030332F"/>
    <w:rsid w:val="00304080"/>
    <w:rsid w:val="003065BB"/>
    <w:rsid w:val="00306E4E"/>
    <w:rsid w:val="00307B32"/>
    <w:rsid w:val="00311785"/>
    <w:rsid w:val="003117CE"/>
    <w:rsid w:val="003121BE"/>
    <w:rsid w:val="00312211"/>
    <w:rsid w:val="00312A2E"/>
    <w:rsid w:val="00313525"/>
    <w:rsid w:val="0031400D"/>
    <w:rsid w:val="00314BCC"/>
    <w:rsid w:val="00315F7D"/>
    <w:rsid w:val="00316448"/>
    <w:rsid w:val="003172A3"/>
    <w:rsid w:val="00317D7F"/>
    <w:rsid w:val="00320DEE"/>
    <w:rsid w:val="0032113F"/>
    <w:rsid w:val="00321630"/>
    <w:rsid w:val="0032183A"/>
    <w:rsid w:val="00321B09"/>
    <w:rsid w:val="00322846"/>
    <w:rsid w:val="00323029"/>
    <w:rsid w:val="00323BAA"/>
    <w:rsid w:val="00323F72"/>
    <w:rsid w:val="00325032"/>
    <w:rsid w:val="003256C1"/>
    <w:rsid w:val="003308A2"/>
    <w:rsid w:val="00330DC9"/>
    <w:rsid w:val="0033164C"/>
    <w:rsid w:val="00331C0A"/>
    <w:rsid w:val="00333300"/>
    <w:rsid w:val="003334EC"/>
    <w:rsid w:val="00333874"/>
    <w:rsid w:val="00333BFD"/>
    <w:rsid w:val="00334BF9"/>
    <w:rsid w:val="00335367"/>
    <w:rsid w:val="00335846"/>
    <w:rsid w:val="00337376"/>
    <w:rsid w:val="00337861"/>
    <w:rsid w:val="0034034E"/>
    <w:rsid w:val="00340873"/>
    <w:rsid w:val="003408CE"/>
    <w:rsid w:val="00341E6D"/>
    <w:rsid w:val="00342781"/>
    <w:rsid w:val="00342B51"/>
    <w:rsid w:val="0034433C"/>
    <w:rsid w:val="00344C7E"/>
    <w:rsid w:val="00345412"/>
    <w:rsid w:val="003455F4"/>
    <w:rsid w:val="003456F3"/>
    <w:rsid w:val="00345EC7"/>
    <w:rsid w:val="003460A7"/>
    <w:rsid w:val="0034725B"/>
    <w:rsid w:val="003479E9"/>
    <w:rsid w:val="00347C63"/>
    <w:rsid w:val="00351252"/>
    <w:rsid w:val="00353007"/>
    <w:rsid w:val="00355575"/>
    <w:rsid w:val="0035587E"/>
    <w:rsid w:val="00355B19"/>
    <w:rsid w:val="00356348"/>
    <w:rsid w:val="003568A9"/>
    <w:rsid w:val="00356BE0"/>
    <w:rsid w:val="00356F52"/>
    <w:rsid w:val="003607EE"/>
    <w:rsid w:val="00360AB9"/>
    <w:rsid w:val="00361473"/>
    <w:rsid w:val="003616E5"/>
    <w:rsid w:val="003618AD"/>
    <w:rsid w:val="00361B1D"/>
    <w:rsid w:val="00362089"/>
    <w:rsid w:val="003634DD"/>
    <w:rsid w:val="00363FB3"/>
    <w:rsid w:val="003649F2"/>
    <w:rsid w:val="00364E06"/>
    <w:rsid w:val="0036516A"/>
    <w:rsid w:val="00365454"/>
    <w:rsid w:val="003659A3"/>
    <w:rsid w:val="00365A93"/>
    <w:rsid w:val="00365B16"/>
    <w:rsid w:val="0036608E"/>
    <w:rsid w:val="003660EF"/>
    <w:rsid w:val="00366219"/>
    <w:rsid w:val="0036621E"/>
    <w:rsid w:val="0036639E"/>
    <w:rsid w:val="00366966"/>
    <w:rsid w:val="003669C2"/>
    <w:rsid w:val="003670DD"/>
    <w:rsid w:val="0037139F"/>
    <w:rsid w:val="00371AAF"/>
    <w:rsid w:val="00371AC5"/>
    <w:rsid w:val="00371BFF"/>
    <w:rsid w:val="003723CD"/>
    <w:rsid w:val="00372EE3"/>
    <w:rsid w:val="003736D5"/>
    <w:rsid w:val="00374885"/>
    <w:rsid w:val="00374BE2"/>
    <w:rsid w:val="0037585B"/>
    <w:rsid w:val="00375FB2"/>
    <w:rsid w:val="003769F6"/>
    <w:rsid w:val="003770BE"/>
    <w:rsid w:val="0038044A"/>
    <w:rsid w:val="00380C28"/>
    <w:rsid w:val="003812BB"/>
    <w:rsid w:val="0038239E"/>
    <w:rsid w:val="003823A5"/>
    <w:rsid w:val="0038318B"/>
    <w:rsid w:val="00383249"/>
    <w:rsid w:val="00383CB7"/>
    <w:rsid w:val="003848B9"/>
    <w:rsid w:val="00386BFD"/>
    <w:rsid w:val="003902A6"/>
    <w:rsid w:val="00391A09"/>
    <w:rsid w:val="00391AD8"/>
    <w:rsid w:val="00391D4F"/>
    <w:rsid w:val="00392BC4"/>
    <w:rsid w:val="00392FE0"/>
    <w:rsid w:val="0039319F"/>
    <w:rsid w:val="00393D83"/>
    <w:rsid w:val="00393FB1"/>
    <w:rsid w:val="00394553"/>
    <w:rsid w:val="003951A5"/>
    <w:rsid w:val="00395389"/>
    <w:rsid w:val="00395ACB"/>
    <w:rsid w:val="00395BE5"/>
    <w:rsid w:val="0039772A"/>
    <w:rsid w:val="00397C15"/>
    <w:rsid w:val="003A08F8"/>
    <w:rsid w:val="003A0BA6"/>
    <w:rsid w:val="003A12FA"/>
    <w:rsid w:val="003A17C0"/>
    <w:rsid w:val="003A2AC0"/>
    <w:rsid w:val="003A2CC9"/>
    <w:rsid w:val="003A36B6"/>
    <w:rsid w:val="003A6289"/>
    <w:rsid w:val="003A7B1C"/>
    <w:rsid w:val="003B0559"/>
    <w:rsid w:val="003B0BFA"/>
    <w:rsid w:val="003B0E53"/>
    <w:rsid w:val="003B1842"/>
    <w:rsid w:val="003B206A"/>
    <w:rsid w:val="003B21BA"/>
    <w:rsid w:val="003B23E3"/>
    <w:rsid w:val="003B2A28"/>
    <w:rsid w:val="003B3303"/>
    <w:rsid w:val="003B3B1A"/>
    <w:rsid w:val="003B3E77"/>
    <w:rsid w:val="003B43FA"/>
    <w:rsid w:val="003B46D2"/>
    <w:rsid w:val="003B4755"/>
    <w:rsid w:val="003B5CC1"/>
    <w:rsid w:val="003B6189"/>
    <w:rsid w:val="003B6C0B"/>
    <w:rsid w:val="003B6D44"/>
    <w:rsid w:val="003B7C88"/>
    <w:rsid w:val="003C0010"/>
    <w:rsid w:val="003C115B"/>
    <w:rsid w:val="003C1AB7"/>
    <w:rsid w:val="003C1D32"/>
    <w:rsid w:val="003C2BD5"/>
    <w:rsid w:val="003C34A9"/>
    <w:rsid w:val="003C4861"/>
    <w:rsid w:val="003C50CF"/>
    <w:rsid w:val="003C5178"/>
    <w:rsid w:val="003C5180"/>
    <w:rsid w:val="003C5288"/>
    <w:rsid w:val="003C5B2B"/>
    <w:rsid w:val="003C5F9A"/>
    <w:rsid w:val="003C64E3"/>
    <w:rsid w:val="003C6996"/>
    <w:rsid w:val="003C7473"/>
    <w:rsid w:val="003C770E"/>
    <w:rsid w:val="003C7807"/>
    <w:rsid w:val="003C7BB2"/>
    <w:rsid w:val="003D0270"/>
    <w:rsid w:val="003D0C13"/>
    <w:rsid w:val="003D12D1"/>
    <w:rsid w:val="003D182B"/>
    <w:rsid w:val="003D18B0"/>
    <w:rsid w:val="003D1FF3"/>
    <w:rsid w:val="003D203C"/>
    <w:rsid w:val="003D2507"/>
    <w:rsid w:val="003D3FF2"/>
    <w:rsid w:val="003D438B"/>
    <w:rsid w:val="003D4B51"/>
    <w:rsid w:val="003D4C34"/>
    <w:rsid w:val="003D5117"/>
    <w:rsid w:val="003D5D14"/>
    <w:rsid w:val="003D60F8"/>
    <w:rsid w:val="003D6B28"/>
    <w:rsid w:val="003D78B9"/>
    <w:rsid w:val="003E0DD2"/>
    <w:rsid w:val="003E10AC"/>
    <w:rsid w:val="003E1855"/>
    <w:rsid w:val="003E2005"/>
    <w:rsid w:val="003E3B22"/>
    <w:rsid w:val="003E49E1"/>
    <w:rsid w:val="003E4BF9"/>
    <w:rsid w:val="003E4DAA"/>
    <w:rsid w:val="003E5E9C"/>
    <w:rsid w:val="003E7DB1"/>
    <w:rsid w:val="003E7F27"/>
    <w:rsid w:val="003F1736"/>
    <w:rsid w:val="003F1E2D"/>
    <w:rsid w:val="003F25DC"/>
    <w:rsid w:val="003F2F18"/>
    <w:rsid w:val="003F4089"/>
    <w:rsid w:val="003F416A"/>
    <w:rsid w:val="003F4996"/>
    <w:rsid w:val="003F4DF2"/>
    <w:rsid w:val="003F5AF1"/>
    <w:rsid w:val="003F64B1"/>
    <w:rsid w:val="003F6864"/>
    <w:rsid w:val="00400355"/>
    <w:rsid w:val="004003B2"/>
    <w:rsid w:val="00401244"/>
    <w:rsid w:val="0040167A"/>
    <w:rsid w:val="004017CC"/>
    <w:rsid w:val="00401E05"/>
    <w:rsid w:val="00402635"/>
    <w:rsid w:val="004050C7"/>
    <w:rsid w:val="0040555D"/>
    <w:rsid w:val="00405DD1"/>
    <w:rsid w:val="00406272"/>
    <w:rsid w:val="004063E1"/>
    <w:rsid w:val="0040679E"/>
    <w:rsid w:val="00406EF8"/>
    <w:rsid w:val="0040785F"/>
    <w:rsid w:val="0041171D"/>
    <w:rsid w:val="004118DF"/>
    <w:rsid w:val="00411DDA"/>
    <w:rsid w:val="00412038"/>
    <w:rsid w:val="00412E03"/>
    <w:rsid w:val="004148F3"/>
    <w:rsid w:val="00414DE4"/>
    <w:rsid w:val="00415D66"/>
    <w:rsid w:val="00415E98"/>
    <w:rsid w:val="004161E1"/>
    <w:rsid w:val="0041659C"/>
    <w:rsid w:val="0041695F"/>
    <w:rsid w:val="00417657"/>
    <w:rsid w:val="00417E7C"/>
    <w:rsid w:val="00422607"/>
    <w:rsid w:val="004228E3"/>
    <w:rsid w:val="00423397"/>
    <w:rsid w:val="004249FB"/>
    <w:rsid w:val="00426B1E"/>
    <w:rsid w:val="00426B6B"/>
    <w:rsid w:val="00427C5C"/>
    <w:rsid w:val="00431087"/>
    <w:rsid w:val="00431D49"/>
    <w:rsid w:val="004325AE"/>
    <w:rsid w:val="00432607"/>
    <w:rsid w:val="0043285B"/>
    <w:rsid w:val="004331FC"/>
    <w:rsid w:val="004337DE"/>
    <w:rsid w:val="00433816"/>
    <w:rsid w:val="00433EDB"/>
    <w:rsid w:val="0043447C"/>
    <w:rsid w:val="00434919"/>
    <w:rsid w:val="00434B78"/>
    <w:rsid w:val="00434B79"/>
    <w:rsid w:val="00434FD4"/>
    <w:rsid w:val="00435268"/>
    <w:rsid w:val="00435D98"/>
    <w:rsid w:val="0043604E"/>
    <w:rsid w:val="00436CAF"/>
    <w:rsid w:val="00436F03"/>
    <w:rsid w:val="00437860"/>
    <w:rsid w:val="00437864"/>
    <w:rsid w:val="00440165"/>
    <w:rsid w:val="004402A9"/>
    <w:rsid w:val="00440D87"/>
    <w:rsid w:val="00441250"/>
    <w:rsid w:val="0044217F"/>
    <w:rsid w:val="004444E0"/>
    <w:rsid w:val="00445195"/>
    <w:rsid w:val="0044519F"/>
    <w:rsid w:val="0044543D"/>
    <w:rsid w:val="00445A55"/>
    <w:rsid w:val="00445DE4"/>
    <w:rsid w:val="00446BE7"/>
    <w:rsid w:val="00447D7A"/>
    <w:rsid w:val="00447ECC"/>
    <w:rsid w:val="00450392"/>
    <w:rsid w:val="0045053D"/>
    <w:rsid w:val="004506A3"/>
    <w:rsid w:val="00450741"/>
    <w:rsid w:val="00451086"/>
    <w:rsid w:val="0045121C"/>
    <w:rsid w:val="00451937"/>
    <w:rsid w:val="00451DCA"/>
    <w:rsid w:val="00452801"/>
    <w:rsid w:val="00453032"/>
    <w:rsid w:val="004538B4"/>
    <w:rsid w:val="004539B3"/>
    <w:rsid w:val="00455F93"/>
    <w:rsid w:val="00456127"/>
    <w:rsid w:val="00456A98"/>
    <w:rsid w:val="00457B82"/>
    <w:rsid w:val="00460707"/>
    <w:rsid w:val="00460CCD"/>
    <w:rsid w:val="00460E86"/>
    <w:rsid w:val="00462051"/>
    <w:rsid w:val="004627BD"/>
    <w:rsid w:val="004661C6"/>
    <w:rsid w:val="004666A9"/>
    <w:rsid w:val="00467D77"/>
    <w:rsid w:val="0047076D"/>
    <w:rsid w:val="0047117C"/>
    <w:rsid w:val="004714F4"/>
    <w:rsid w:val="004715A7"/>
    <w:rsid w:val="004725C1"/>
    <w:rsid w:val="00472CFB"/>
    <w:rsid w:val="0047319C"/>
    <w:rsid w:val="0047371F"/>
    <w:rsid w:val="0047385C"/>
    <w:rsid w:val="00473CEF"/>
    <w:rsid w:val="00473D7D"/>
    <w:rsid w:val="00474408"/>
    <w:rsid w:val="00474892"/>
    <w:rsid w:val="00475622"/>
    <w:rsid w:val="00475D41"/>
    <w:rsid w:val="00475DED"/>
    <w:rsid w:val="00480289"/>
    <w:rsid w:val="00480FB2"/>
    <w:rsid w:val="00481500"/>
    <w:rsid w:val="0048153C"/>
    <w:rsid w:val="00481CD7"/>
    <w:rsid w:val="00482644"/>
    <w:rsid w:val="004826B8"/>
    <w:rsid w:val="00483090"/>
    <w:rsid w:val="00483475"/>
    <w:rsid w:val="00484600"/>
    <w:rsid w:val="00484870"/>
    <w:rsid w:val="00485A26"/>
    <w:rsid w:val="004860CD"/>
    <w:rsid w:val="004866B7"/>
    <w:rsid w:val="00486A26"/>
    <w:rsid w:val="00486B02"/>
    <w:rsid w:val="00490B36"/>
    <w:rsid w:val="00491402"/>
    <w:rsid w:val="00491BD0"/>
    <w:rsid w:val="00491EB6"/>
    <w:rsid w:val="00492EA0"/>
    <w:rsid w:val="00493BB4"/>
    <w:rsid w:val="0049460D"/>
    <w:rsid w:val="004946F9"/>
    <w:rsid w:val="00494843"/>
    <w:rsid w:val="00494934"/>
    <w:rsid w:val="00494F47"/>
    <w:rsid w:val="00496B11"/>
    <w:rsid w:val="004A0395"/>
    <w:rsid w:val="004A04D6"/>
    <w:rsid w:val="004A1F4B"/>
    <w:rsid w:val="004A2B29"/>
    <w:rsid w:val="004A36E9"/>
    <w:rsid w:val="004A407B"/>
    <w:rsid w:val="004A4C9A"/>
    <w:rsid w:val="004A4CDA"/>
    <w:rsid w:val="004A5F55"/>
    <w:rsid w:val="004A68C5"/>
    <w:rsid w:val="004A74D7"/>
    <w:rsid w:val="004B0074"/>
    <w:rsid w:val="004B0489"/>
    <w:rsid w:val="004B0BA4"/>
    <w:rsid w:val="004B0EBB"/>
    <w:rsid w:val="004B1B9C"/>
    <w:rsid w:val="004B235E"/>
    <w:rsid w:val="004B45A1"/>
    <w:rsid w:val="004B4D03"/>
    <w:rsid w:val="004B5EFF"/>
    <w:rsid w:val="004B6C11"/>
    <w:rsid w:val="004B6E3A"/>
    <w:rsid w:val="004B72C1"/>
    <w:rsid w:val="004B7482"/>
    <w:rsid w:val="004B76EF"/>
    <w:rsid w:val="004C0087"/>
    <w:rsid w:val="004C0423"/>
    <w:rsid w:val="004C0484"/>
    <w:rsid w:val="004C3659"/>
    <w:rsid w:val="004C5795"/>
    <w:rsid w:val="004C57D0"/>
    <w:rsid w:val="004C69C6"/>
    <w:rsid w:val="004C77ED"/>
    <w:rsid w:val="004C7BE5"/>
    <w:rsid w:val="004C7E79"/>
    <w:rsid w:val="004C7EA9"/>
    <w:rsid w:val="004D170B"/>
    <w:rsid w:val="004D173C"/>
    <w:rsid w:val="004D1AC3"/>
    <w:rsid w:val="004D2289"/>
    <w:rsid w:val="004D2B4E"/>
    <w:rsid w:val="004D35FF"/>
    <w:rsid w:val="004D71EE"/>
    <w:rsid w:val="004D7265"/>
    <w:rsid w:val="004D7319"/>
    <w:rsid w:val="004D7C8A"/>
    <w:rsid w:val="004D7D48"/>
    <w:rsid w:val="004E080E"/>
    <w:rsid w:val="004E0E96"/>
    <w:rsid w:val="004E15A8"/>
    <w:rsid w:val="004E2676"/>
    <w:rsid w:val="004E2B26"/>
    <w:rsid w:val="004E30E3"/>
    <w:rsid w:val="004E37FB"/>
    <w:rsid w:val="004E3802"/>
    <w:rsid w:val="004E3E12"/>
    <w:rsid w:val="004E40DF"/>
    <w:rsid w:val="004E4BE4"/>
    <w:rsid w:val="004E5BAA"/>
    <w:rsid w:val="004E6279"/>
    <w:rsid w:val="004E73CA"/>
    <w:rsid w:val="004F0937"/>
    <w:rsid w:val="004F0AB2"/>
    <w:rsid w:val="004F0E19"/>
    <w:rsid w:val="004F143B"/>
    <w:rsid w:val="004F148A"/>
    <w:rsid w:val="004F16C1"/>
    <w:rsid w:val="004F276C"/>
    <w:rsid w:val="004F3D1C"/>
    <w:rsid w:val="004F5054"/>
    <w:rsid w:val="004F5CD6"/>
    <w:rsid w:val="004F61D7"/>
    <w:rsid w:val="004F66A1"/>
    <w:rsid w:val="004F6A05"/>
    <w:rsid w:val="004F6BE0"/>
    <w:rsid w:val="0050146A"/>
    <w:rsid w:val="0050267C"/>
    <w:rsid w:val="0050425C"/>
    <w:rsid w:val="00504730"/>
    <w:rsid w:val="0050502F"/>
    <w:rsid w:val="0050540C"/>
    <w:rsid w:val="0050592A"/>
    <w:rsid w:val="005059D1"/>
    <w:rsid w:val="00506305"/>
    <w:rsid w:val="0050735A"/>
    <w:rsid w:val="00507E30"/>
    <w:rsid w:val="00510893"/>
    <w:rsid w:val="00510F51"/>
    <w:rsid w:val="00511A4A"/>
    <w:rsid w:val="00511FB1"/>
    <w:rsid w:val="0051270A"/>
    <w:rsid w:val="00512D63"/>
    <w:rsid w:val="00515549"/>
    <w:rsid w:val="00515658"/>
    <w:rsid w:val="00515937"/>
    <w:rsid w:val="00520B41"/>
    <w:rsid w:val="00522065"/>
    <w:rsid w:val="00522396"/>
    <w:rsid w:val="005233F4"/>
    <w:rsid w:val="00524678"/>
    <w:rsid w:val="00526A91"/>
    <w:rsid w:val="00526E6D"/>
    <w:rsid w:val="00527291"/>
    <w:rsid w:val="00527B1F"/>
    <w:rsid w:val="00530157"/>
    <w:rsid w:val="00530590"/>
    <w:rsid w:val="0053071C"/>
    <w:rsid w:val="005308E1"/>
    <w:rsid w:val="00530B3D"/>
    <w:rsid w:val="00531366"/>
    <w:rsid w:val="005313F4"/>
    <w:rsid w:val="00531E75"/>
    <w:rsid w:val="0053298F"/>
    <w:rsid w:val="00532BE0"/>
    <w:rsid w:val="00532FA1"/>
    <w:rsid w:val="0053327D"/>
    <w:rsid w:val="00533786"/>
    <w:rsid w:val="0053391B"/>
    <w:rsid w:val="005344C3"/>
    <w:rsid w:val="00534977"/>
    <w:rsid w:val="00534ECE"/>
    <w:rsid w:val="00535D13"/>
    <w:rsid w:val="005367D9"/>
    <w:rsid w:val="00536F1B"/>
    <w:rsid w:val="00537636"/>
    <w:rsid w:val="00537B44"/>
    <w:rsid w:val="00540133"/>
    <w:rsid w:val="00540A46"/>
    <w:rsid w:val="00540D7B"/>
    <w:rsid w:val="00543569"/>
    <w:rsid w:val="00543B4F"/>
    <w:rsid w:val="00544B66"/>
    <w:rsid w:val="00544D0D"/>
    <w:rsid w:val="00545414"/>
    <w:rsid w:val="0054663B"/>
    <w:rsid w:val="00546CB6"/>
    <w:rsid w:val="005471CF"/>
    <w:rsid w:val="0055069D"/>
    <w:rsid w:val="00550DCF"/>
    <w:rsid w:val="0055100E"/>
    <w:rsid w:val="00552216"/>
    <w:rsid w:val="0055223B"/>
    <w:rsid w:val="00553BD7"/>
    <w:rsid w:val="00554162"/>
    <w:rsid w:val="005542C5"/>
    <w:rsid w:val="0055564E"/>
    <w:rsid w:val="00556577"/>
    <w:rsid w:val="00556A44"/>
    <w:rsid w:val="00556FA4"/>
    <w:rsid w:val="00557D33"/>
    <w:rsid w:val="00560D04"/>
    <w:rsid w:val="005610C0"/>
    <w:rsid w:val="005621D9"/>
    <w:rsid w:val="005637D7"/>
    <w:rsid w:val="0056404C"/>
    <w:rsid w:val="00564B35"/>
    <w:rsid w:val="00564DCE"/>
    <w:rsid w:val="00566068"/>
    <w:rsid w:val="00566D2C"/>
    <w:rsid w:val="00566D4A"/>
    <w:rsid w:val="0057009B"/>
    <w:rsid w:val="0057037A"/>
    <w:rsid w:val="00570969"/>
    <w:rsid w:val="00570B0D"/>
    <w:rsid w:val="005710E3"/>
    <w:rsid w:val="00572DA4"/>
    <w:rsid w:val="005738F8"/>
    <w:rsid w:val="00573CA7"/>
    <w:rsid w:val="00575548"/>
    <w:rsid w:val="00575C20"/>
    <w:rsid w:val="00575C30"/>
    <w:rsid w:val="0057662E"/>
    <w:rsid w:val="00577623"/>
    <w:rsid w:val="005804AB"/>
    <w:rsid w:val="00580E44"/>
    <w:rsid w:val="0058103A"/>
    <w:rsid w:val="0058193E"/>
    <w:rsid w:val="00582561"/>
    <w:rsid w:val="00582756"/>
    <w:rsid w:val="00582CBB"/>
    <w:rsid w:val="00583C69"/>
    <w:rsid w:val="0058581A"/>
    <w:rsid w:val="00587293"/>
    <w:rsid w:val="00587339"/>
    <w:rsid w:val="005900C4"/>
    <w:rsid w:val="00590A08"/>
    <w:rsid w:val="00591184"/>
    <w:rsid w:val="00592938"/>
    <w:rsid w:val="0059302F"/>
    <w:rsid w:val="00593103"/>
    <w:rsid w:val="0059327F"/>
    <w:rsid w:val="00593B4A"/>
    <w:rsid w:val="00595FA0"/>
    <w:rsid w:val="005964D9"/>
    <w:rsid w:val="005A0488"/>
    <w:rsid w:val="005A1131"/>
    <w:rsid w:val="005A159B"/>
    <w:rsid w:val="005A17AB"/>
    <w:rsid w:val="005A1D11"/>
    <w:rsid w:val="005A26F9"/>
    <w:rsid w:val="005A2FC8"/>
    <w:rsid w:val="005A3640"/>
    <w:rsid w:val="005A4CB9"/>
    <w:rsid w:val="005A563B"/>
    <w:rsid w:val="005A6123"/>
    <w:rsid w:val="005A634F"/>
    <w:rsid w:val="005A65ED"/>
    <w:rsid w:val="005A6931"/>
    <w:rsid w:val="005A6BF4"/>
    <w:rsid w:val="005A6E57"/>
    <w:rsid w:val="005A7B75"/>
    <w:rsid w:val="005B0041"/>
    <w:rsid w:val="005B11E6"/>
    <w:rsid w:val="005B1B11"/>
    <w:rsid w:val="005B3212"/>
    <w:rsid w:val="005B363B"/>
    <w:rsid w:val="005B49A3"/>
    <w:rsid w:val="005B4E00"/>
    <w:rsid w:val="005B51A9"/>
    <w:rsid w:val="005B6FFC"/>
    <w:rsid w:val="005B779F"/>
    <w:rsid w:val="005C0143"/>
    <w:rsid w:val="005C052D"/>
    <w:rsid w:val="005C0579"/>
    <w:rsid w:val="005C0CEC"/>
    <w:rsid w:val="005C0F23"/>
    <w:rsid w:val="005C26B0"/>
    <w:rsid w:val="005C4605"/>
    <w:rsid w:val="005C5950"/>
    <w:rsid w:val="005C6675"/>
    <w:rsid w:val="005C698B"/>
    <w:rsid w:val="005C6F1B"/>
    <w:rsid w:val="005C7C53"/>
    <w:rsid w:val="005D0445"/>
    <w:rsid w:val="005D0AB1"/>
    <w:rsid w:val="005D0F6B"/>
    <w:rsid w:val="005D2C03"/>
    <w:rsid w:val="005D3078"/>
    <w:rsid w:val="005D4035"/>
    <w:rsid w:val="005D5838"/>
    <w:rsid w:val="005D5C3F"/>
    <w:rsid w:val="005D73FA"/>
    <w:rsid w:val="005E0800"/>
    <w:rsid w:val="005E1008"/>
    <w:rsid w:val="005E11F6"/>
    <w:rsid w:val="005E1736"/>
    <w:rsid w:val="005E3722"/>
    <w:rsid w:val="005E382A"/>
    <w:rsid w:val="005E504A"/>
    <w:rsid w:val="005E5E5B"/>
    <w:rsid w:val="005E67DD"/>
    <w:rsid w:val="005E6D99"/>
    <w:rsid w:val="005F0645"/>
    <w:rsid w:val="005F08E8"/>
    <w:rsid w:val="005F0A02"/>
    <w:rsid w:val="005F0D03"/>
    <w:rsid w:val="005F12E0"/>
    <w:rsid w:val="005F14D7"/>
    <w:rsid w:val="005F1BED"/>
    <w:rsid w:val="005F2320"/>
    <w:rsid w:val="005F26EC"/>
    <w:rsid w:val="005F3AE2"/>
    <w:rsid w:val="005F3C20"/>
    <w:rsid w:val="005F3E74"/>
    <w:rsid w:val="005F5C7B"/>
    <w:rsid w:val="005F63EC"/>
    <w:rsid w:val="005F69FA"/>
    <w:rsid w:val="005F76D3"/>
    <w:rsid w:val="005F7CB1"/>
    <w:rsid w:val="006014BE"/>
    <w:rsid w:val="00601719"/>
    <w:rsid w:val="00601EF8"/>
    <w:rsid w:val="006020F5"/>
    <w:rsid w:val="00602836"/>
    <w:rsid w:val="006029CD"/>
    <w:rsid w:val="00602D4C"/>
    <w:rsid w:val="006035FE"/>
    <w:rsid w:val="006042C1"/>
    <w:rsid w:val="00605349"/>
    <w:rsid w:val="00605C62"/>
    <w:rsid w:val="00606863"/>
    <w:rsid w:val="00607F95"/>
    <w:rsid w:val="00610651"/>
    <w:rsid w:val="00611D9D"/>
    <w:rsid w:val="00612241"/>
    <w:rsid w:val="006122D5"/>
    <w:rsid w:val="006126B7"/>
    <w:rsid w:val="00612D41"/>
    <w:rsid w:val="00612DCE"/>
    <w:rsid w:val="00613475"/>
    <w:rsid w:val="00613E20"/>
    <w:rsid w:val="00613E65"/>
    <w:rsid w:val="0061477B"/>
    <w:rsid w:val="00614C29"/>
    <w:rsid w:val="006153B7"/>
    <w:rsid w:val="0061548C"/>
    <w:rsid w:val="00615538"/>
    <w:rsid w:val="00615780"/>
    <w:rsid w:val="00615DE3"/>
    <w:rsid w:val="00615F3A"/>
    <w:rsid w:val="00616A4A"/>
    <w:rsid w:val="00616CC1"/>
    <w:rsid w:val="0062188D"/>
    <w:rsid w:val="006222CE"/>
    <w:rsid w:val="00622315"/>
    <w:rsid w:val="0062233B"/>
    <w:rsid w:val="00622674"/>
    <w:rsid w:val="00623177"/>
    <w:rsid w:val="00623786"/>
    <w:rsid w:val="006238BD"/>
    <w:rsid w:val="006255AB"/>
    <w:rsid w:val="00630801"/>
    <w:rsid w:val="00630C6B"/>
    <w:rsid w:val="00630DD1"/>
    <w:rsid w:val="00631593"/>
    <w:rsid w:val="00632E29"/>
    <w:rsid w:val="006334AC"/>
    <w:rsid w:val="00633A45"/>
    <w:rsid w:val="00633C5E"/>
    <w:rsid w:val="00634164"/>
    <w:rsid w:val="00634860"/>
    <w:rsid w:val="006350B4"/>
    <w:rsid w:val="006357F4"/>
    <w:rsid w:val="00636EB7"/>
    <w:rsid w:val="0063702E"/>
    <w:rsid w:val="00637C5E"/>
    <w:rsid w:val="00641123"/>
    <w:rsid w:val="00641254"/>
    <w:rsid w:val="00641F69"/>
    <w:rsid w:val="00642947"/>
    <w:rsid w:val="00642F62"/>
    <w:rsid w:val="00643DBA"/>
    <w:rsid w:val="00644AC7"/>
    <w:rsid w:val="00645AA1"/>
    <w:rsid w:val="0064636C"/>
    <w:rsid w:val="00646B6E"/>
    <w:rsid w:val="00647139"/>
    <w:rsid w:val="00647A3B"/>
    <w:rsid w:val="00647D43"/>
    <w:rsid w:val="00650FD4"/>
    <w:rsid w:val="00651977"/>
    <w:rsid w:val="00652649"/>
    <w:rsid w:val="00653568"/>
    <w:rsid w:val="00657218"/>
    <w:rsid w:val="0065778F"/>
    <w:rsid w:val="006607A2"/>
    <w:rsid w:val="006608A4"/>
    <w:rsid w:val="00661783"/>
    <w:rsid w:val="00661DDB"/>
    <w:rsid w:val="00664716"/>
    <w:rsid w:val="006653F1"/>
    <w:rsid w:val="006701B9"/>
    <w:rsid w:val="00673625"/>
    <w:rsid w:val="006751A0"/>
    <w:rsid w:val="00675864"/>
    <w:rsid w:val="0067691D"/>
    <w:rsid w:val="00677363"/>
    <w:rsid w:val="0067793A"/>
    <w:rsid w:val="006779FF"/>
    <w:rsid w:val="00681BD5"/>
    <w:rsid w:val="00683C37"/>
    <w:rsid w:val="00683FF0"/>
    <w:rsid w:val="0068405C"/>
    <w:rsid w:val="0068406D"/>
    <w:rsid w:val="0068417B"/>
    <w:rsid w:val="00685113"/>
    <w:rsid w:val="00685978"/>
    <w:rsid w:val="00685A0D"/>
    <w:rsid w:val="00685D65"/>
    <w:rsid w:val="0068602F"/>
    <w:rsid w:val="00690596"/>
    <w:rsid w:val="006914D0"/>
    <w:rsid w:val="0069164B"/>
    <w:rsid w:val="006917CC"/>
    <w:rsid w:val="00691E2C"/>
    <w:rsid w:val="006922CF"/>
    <w:rsid w:val="006927FF"/>
    <w:rsid w:val="00692E85"/>
    <w:rsid w:val="00692F59"/>
    <w:rsid w:val="00693FC2"/>
    <w:rsid w:val="00694D36"/>
    <w:rsid w:val="00694FC5"/>
    <w:rsid w:val="00695BB5"/>
    <w:rsid w:val="00696AB8"/>
    <w:rsid w:val="00697252"/>
    <w:rsid w:val="00697F63"/>
    <w:rsid w:val="006A017F"/>
    <w:rsid w:val="006A0950"/>
    <w:rsid w:val="006A28B7"/>
    <w:rsid w:val="006A3733"/>
    <w:rsid w:val="006A521E"/>
    <w:rsid w:val="006A52CA"/>
    <w:rsid w:val="006A53F3"/>
    <w:rsid w:val="006A65FF"/>
    <w:rsid w:val="006A6C27"/>
    <w:rsid w:val="006A7EE7"/>
    <w:rsid w:val="006B078D"/>
    <w:rsid w:val="006B110D"/>
    <w:rsid w:val="006B1979"/>
    <w:rsid w:val="006B1FD7"/>
    <w:rsid w:val="006B2172"/>
    <w:rsid w:val="006B2284"/>
    <w:rsid w:val="006B25F0"/>
    <w:rsid w:val="006B2D81"/>
    <w:rsid w:val="006B34C0"/>
    <w:rsid w:val="006B4183"/>
    <w:rsid w:val="006B48B2"/>
    <w:rsid w:val="006B4DAF"/>
    <w:rsid w:val="006B5994"/>
    <w:rsid w:val="006B5D34"/>
    <w:rsid w:val="006B5F5F"/>
    <w:rsid w:val="006B62D4"/>
    <w:rsid w:val="006B6737"/>
    <w:rsid w:val="006B69BA"/>
    <w:rsid w:val="006C0E70"/>
    <w:rsid w:val="006C1299"/>
    <w:rsid w:val="006C1711"/>
    <w:rsid w:val="006C2574"/>
    <w:rsid w:val="006C3396"/>
    <w:rsid w:val="006C3A3E"/>
    <w:rsid w:val="006C3B3A"/>
    <w:rsid w:val="006C4277"/>
    <w:rsid w:val="006C4F2F"/>
    <w:rsid w:val="006C524C"/>
    <w:rsid w:val="006C5946"/>
    <w:rsid w:val="006C6D9D"/>
    <w:rsid w:val="006D27ED"/>
    <w:rsid w:val="006D2DC9"/>
    <w:rsid w:val="006D33E0"/>
    <w:rsid w:val="006D418F"/>
    <w:rsid w:val="006D4EB4"/>
    <w:rsid w:val="006D6F1C"/>
    <w:rsid w:val="006D7784"/>
    <w:rsid w:val="006E0582"/>
    <w:rsid w:val="006E0EE4"/>
    <w:rsid w:val="006E1428"/>
    <w:rsid w:val="006E1A89"/>
    <w:rsid w:val="006E28D9"/>
    <w:rsid w:val="006E352A"/>
    <w:rsid w:val="006E356D"/>
    <w:rsid w:val="006E4144"/>
    <w:rsid w:val="006E436F"/>
    <w:rsid w:val="006E452F"/>
    <w:rsid w:val="006E47B7"/>
    <w:rsid w:val="006E5D4D"/>
    <w:rsid w:val="006E66F4"/>
    <w:rsid w:val="006E753E"/>
    <w:rsid w:val="006E7F22"/>
    <w:rsid w:val="006E7F93"/>
    <w:rsid w:val="006F09B5"/>
    <w:rsid w:val="006F0C03"/>
    <w:rsid w:val="006F0F4A"/>
    <w:rsid w:val="006F2DA7"/>
    <w:rsid w:val="006F39F8"/>
    <w:rsid w:val="006F3F7F"/>
    <w:rsid w:val="006F43CD"/>
    <w:rsid w:val="006F51D7"/>
    <w:rsid w:val="006F5555"/>
    <w:rsid w:val="006F753D"/>
    <w:rsid w:val="006F78A3"/>
    <w:rsid w:val="006F7BD0"/>
    <w:rsid w:val="006F7FFC"/>
    <w:rsid w:val="00700379"/>
    <w:rsid w:val="0070073F"/>
    <w:rsid w:val="007008C0"/>
    <w:rsid w:val="00701595"/>
    <w:rsid w:val="00701792"/>
    <w:rsid w:val="00701E7E"/>
    <w:rsid w:val="00701F85"/>
    <w:rsid w:val="00701FCF"/>
    <w:rsid w:val="00703551"/>
    <w:rsid w:val="007038BE"/>
    <w:rsid w:val="00704925"/>
    <w:rsid w:val="00705794"/>
    <w:rsid w:val="007059C8"/>
    <w:rsid w:val="00705A86"/>
    <w:rsid w:val="0070670F"/>
    <w:rsid w:val="00706C51"/>
    <w:rsid w:val="007073AE"/>
    <w:rsid w:val="00707CAD"/>
    <w:rsid w:val="00707D7B"/>
    <w:rsid w:val="00710FF0"/>
    <w:rsid w:val="0071173B"/>
    <w:rsid w:val="00711EFD"/>
    <w:rsid w:val="007122C9"/>
    <w:rsid w:val="00712371"/>
    <w:rsid w:val="00716030"/>
    <w:rsid w:val="007167F5"/>
    <w:rsid w:val="007174AB"/>
    <w:rsid w:val="00717AD8"/>
    <w:rsid w:val="00717C81"/>
    <w:rsid w:val="00720520"/>
    <w:rsid w:val="007214EA"/>
    <w:rsid w:val="007215AF"/>
    <w:rsid w:val="00721F4D"/>
    <w:rsid w:val="00721FAD"/>
    <w:rsid w:val="0072253E"/>
    <w:rsid w:val="007229CC"/>
    <w:rsid w:val="00722AC5"/>
    <w:rsid w:val="0072327E"/>
    <w:rsid w:val="00724ED5"/>
    <w:rsid w:val="007252C5"/>
    <w:rsid w:val="007254CE"/>
    <w:rsid w:val="00725699"/>
    <w:rsid w:val="00725710"/>
    <w:rsid w:val="00726699"/>
    <w:rsid w:val="00726F28"/>
    <w:rsid w:val="00727236"/>
    <w:rsid w:val="00727375"/>
    <w:rsid w:val="00727823"/>
    <w:rsid w:val="007316EB"/>
    <w:rsid w:val="007317E5"/>
    <w:rsid w:val="007327E1"/>
    <w:rsid w:val="00732C60"/>
    <w:rsid w:val="00733230"/>
    <w:rsid w:val="007336F7"/>
    <w:rsid w:val="00733844"/>
    <w:rsid w:val="00733A63"/>
    <w:rsid w:val="0073537C"/>
    <w:rsid w:val="007356D5"/>
    <w:rsid w:val="007363BD"/>
    <w:rsid w:val="00736A04"/>
    <w:rsid w:val="0073770B"/>
    <w:rsid w:val="00737D1C"/>
    <w:rsid w:val="00737E4B"/>
    <w:rsid w:val="00740C50"/>
    <w:rsid w:val="007417B6"/>
    <w:rsid w:val="0074329E"/>
    <w:rsid w:val="0074423F"/>
    <w:rsid w:val="0074425E"/>
    <w:rsid w:val="00744E20"/>
    <w:rsid w:val="007453E4"/>
    <w:rsid w:val="00745499"/>
    <w:rsid w:val="00745FDF"/>
    <w:rsid w:val="00746012"/>
    <w:rsid w:val="007500EA"/>
    <w:rsid w:val="007503E7"/>
    <w:rsid w:val="007511DE"/>
    <w:rsid w:val="00751A97"/>
    <w:rsid w:val="00751FAB"/>
    <w:rsid w:val="00753149"/>
    <w:rsid w:val="007606A2"/>
    <w:rsid w:val="00760EE8"/>
    <w:rsid w:val="00761C12"/>
    <w:rsid w:val="007631ED"/>
    <w:rsid w:val="00763A23"/>
    <w:rsid w:val="00764187"/>
    <w:rsid w:val="00764C84"/>
    <w:rsid w:val="0076571E"/>
    <w:rsid w:val="0076665B"/>
    <w:rsid w:val="00766905"/>
    <w:rsid w:val="0077063F"/>
    <w:rsid w:val="00770E2D"/>
    <w:rsid w:val="00772399"/>
    <w:rsid w:val="00772AE8"/>
    <w:rsid w:val="007738CC"/>
    <w:rsid w:val="00775672"/>
    <w:rsid w:val="00775EA4"/>
    <w:rsid w:val="00776640"/>
    <w:rsid w:val="00777E2E"/>
    <w:rsid w:val="007800FA"/>
    <w:rsid w:val="0078040B"/>
    <w:rsid w:val="007809FB"/>
    <w:rsid w:val="0078115D"/>
    <w:rsid w:val="007814AA"/>
    <w:rsid w:val="007825E0"/>
    <w:rsid w:val="00782883"/>
    <w:rsid w:val="007833F1"/>
    <w:rsid w:val="00783E53"/>
    <w:rsid w:val="00784328"/>
    <w:rsid w:val="00785B24"/>
    <w:rsid w:val="00786422"/>
    <w:rsid w:val="007864CC"/>
    <w:rsid w:val="00790654"/>
    <w:rsid w:val="0079073E"/>
    <w:rsid w:val="00790A85"/>
    <w:rsid w:val="00790EE0"/>
    <w:rsid w:val="00791339"/>
    <w:rsid w:val="007918A1"/>
    <w:rsid w:val="007926A4"/>
    <w:rsid w:val="00792798"/>
    <w:rsid w:val="007939B2"/>
    <w:rsid w:val="00793C85"/>
    <w:rsid w:val="007941E1"/>
    <w:rsid w:val="007943F6"/>
    <w:rsid w:val="0079455C"/>
    <w:rsid w:val="00794613"/>
    <w:rsid w:val="00794A36"/>
    <w:rsid w:val="00794CAB"/>
    <w:rsid w:val="007960AD"/>
    <w:rsid w:val="00796785"/>
    <w:rsid w:val="00796DBE"/>
    <w:rsid w:val="00797A18"/>
    <w:rsid w:val="00797BA8"/>
    <w:rsid w:val="007A0808"/>
    <w:rsid w:val="007A15E3"/>
    <w:rsid w:val="007A24F4"/>
    <w:rsid w:val="007A293B"/>
    <w:rsid w:val="007A2EFB"/>
    <w:rsid w:val="007A4260"/>
    <w:rsid w:val="007A45A5"/>
    <w:rsid w:val="007A60ED"/>
    <w:rsid w:val="007A6195"/>
    <w:rsid w:val="007A6317"/>
    <w:rsid w:val="007A6512"/>
    <w:rsid w:val="007A667B"/>
    <w:rsid w:val="007A6C56"/>
    <w:rsid w:val="007A719B"/>
    <w:rsid w:val="007B1443"/>
    <w:rsid w:val="007B2145"/>
    <w:rsid w:val="007B24AA"/>
    <w:rsid w:val="007B28BB"/>
    <w:rsid w:val="007B4269"/>
    <w:rsid w:val="007B4944"/>
    <w:rsid w:val="007B5A91"/>
    <w:rsid w:val="007B6A11"/>
    <w:rsid w:val="007B7A64"/>
    <w:rsid w:val="007C0480"/>
    <w:rsid w:val="007C0EAE"/>
    <w:rsid w:val="007C117D"/>
    <w:rsid w:val="007C1695"/>
    <w:rsid w:val="007C1E03"/>
    <w:rsid w:val="007C20A8"/>
    <w:rsid w:val="007C28A2"/>
    <w:rsid w:val="007C2F6C"/>
    <w:rsid w:val="007C48EE"/>
    <w:rsid w:val="007C4972"/>
    <w:rsid w:val="007C51A7"/>
    <w:rsid w:val="007C620D"/>
    <w:rsid w:val="007C7429"/>
    <w:rsid w:val="007C76AC"/>
    <w:rsid w:val="007D0703"/>
    <w:rsid w:val="007D2183"/>
    <w:rsid w:val="007D2E79"/>
    <w:rsid w:val="007D2F7A"/>
    <w:rsid w:val="007D32F3"/>
    <w:rsid w:val="007D363E"/>
    <w:rsid w:val="007D3785"/>
    <w:rsid w:val="007D3BFD"/>
    <w:rsid w:val="007D4735"/>
    <w:rsid w:val="007D5616"/>
    <w:rsid w:val="007D562A"/>
    <w:rsid w:val="007D5812"/>
    <w:rsid w:val="007D5959"/>
    <w:rsid w:val="007D6656"/>
    <w:rsid w:val="007D66A7"/>
    <w:rsid w:val="007D72CF"/>
    <w:rsid w:val="007D7304"/>
    <w:rsid w:val="007D74EF"/>
    <w:rsid w:val="007D760C"/>
    <w:rsid w:val="007D7EF3"/>
    <w:rsid w:val="007D7FDB"/>
    <w:rsid w:val="007E00E3"/>
    <w:rsid w:val="007E106C"/>
    <w:rsid w:val="007E1AE8"/>
    <w:rsid w:val="007E1D02"/>
    <w:rsid w:val="007E29B2"/>
    <w:rsid w:val="007E2CAE"/>
    <w:rsid w:val="007E32C3"/>
    <w:rsid w:val="007E512F"/>
    <w:rsid w:val="007E63CF"/>
    <w:rsid w:val="007E6BD5"/>
    <w:rsid w:val="007E6CD3"/>
    <w:rsid w:val="007E6D5E"/>
    <w:rsid w:val="007E6F35"/>
    <w:rsid w:val="007E7D4F"/>
    <w:rsid w:val="007F0539"/>
    <w:rsid w:val="007F08DD"/>
    <w:rsid w:val="007F1534"/>
    <w:rsid w:val="007F20EC"/>
    <w:rsid w:val="007F22FC"/>
    <w:rsid w:val="007F244C"/>
    <w:rsid w:val="007F2688"/>
    <w:rsid w:val="007F38C4"/>
    <w:rsid w:val="007F4385"/>
    <w:rsid w:val="007F4EEA"/>
    <w:rsid w:val="007F5AA1"/>
    <w:rsid w:val="007F71B5"/>
    <w:rsid w:val="007F73B3"/>
    <w:rsid w:val="007F7685"/>
    <w:rsid w:val="008010F2"/>
    <w:rsid w:val="0080338B"/>
    <w:rsid w:val="008036B8"/>
    <w:rsid w:val="00804467"/>
    <w:rsid w:val="00804766"/>
    <w:rsid w:val="00804D41"/>
    <w:rsid w:val="00805765"/>
    <w:rsid w:val="008060DA"/>
    <w:rsid w:val="00806322"/>
    <w:rsid w:val="008068AB"/>
    <w:rsid w:val="00806AD4"/>
    <w:rsid w:val="008128FC"/>
    <w:rsid w:val="00813169"/>
    <w:rsid w:val="008134ED"/>
    <w:rsid w:val="00813A6E"/>
    <w:rsid w:val="00815268"/>
    <w:rsid w:val="008153E6"/>
    <w:rsid w:val="00815744"/>
    <w:rsid w:val="008162D4"/>
    <w:rsid w:val="008163CB"/>
    <w:rsid w:val="00816AB2"/>
    <w:rsid w:val="00817EF7"/>
    <w:rsid w:val="008212FA"/>
    <w:rsid w:val="0082138F"/>
    <w:rsid w:val="00821B7F"/>
    <w:rsid w:val="00821D9E"/>
    <w:rsid w:val="00823CDD"/>
    <w:rsid w:val="00824B26"/>
    <w:rsid w:val="00825179"/>
    <w:rsid w:val="0082524C"/>
    <w:rsid w:val="008252E1"/>
    <w:rsid w:val="00825B89"/>
    <w:rsid w:val="00825E9B"/>
    <w:rsid w:val="00825F38"/>
    <w:rsid w:val="008260E3"/>
    <w:rsid w:val="00827A1E"/>
    <w:rsid w:val="00827BA8"/>
    <w:rsid w:val="00830339"/>
    <w:rsid w:val="00832FB1"/>
    <w:rsid w:val="0083366A"/>
    <w:rsid w:val="00833739"/>
    <w:rsid w:val="00834C8E"/>
    <w:rsid w:val="00836813"/>
    <w:rsid w:val="008375CC"/>
    <w:rsid w:val="00837901"/>
    <w:rsid w:val="00837BE9"/>
    <w:rsid w:val="00842FDA"/>
    <w:rsid w:val="00843BEB"/>
    <w:rsid w:val="00844A4F"/>
    <w:rsid w:val="00844E9D"/>
    <w:rsid w:val="00845E54"/>
    <w:rsid w:val="00847551"/>
    <w:rsid w:val="008479BD"/>
    <w:rsid w:val="00847A4C"/>
    <w:rsid w:val="008502A1"/>
    <w:rsid w:val="00850764"/>
    <w:rsid w:val="008509A0"/>
    <w:rsid w:val="00850DB3"/>
    <w:rsid w:val="00851466"/>
    <w:rsid w:val="00853810"/>
    <w:rsid w:val="0085514D"/>
    <w:rsid w:val="00855519"/>
    <w:rsid w:val="00855F03"/>
    <w:rsid w:val="00855F5A"/>
    <w:rsid w:val="008577B0"/>
    <w:rsid w:val="00857C7A"/>
    <w:rsid w:val="00857C94"/>
    <w:rsid w:val="00857E12"/>
    <w:rsid w:val="00860840"/>
    <w:rsid w:val="00861825"/>
    <w:rsid w:val="00861DEC"/>
    <w:rsid w:val="008621FF"/>
    <w:rsid w:val="008631D0"/>
    <w:rsid w:val="00863778"/>
    <w:rsid w:val="00864542"/>
    <w:rsid w:val="008647D5"/>
    <w:rsid w:val="00865817"/>
    <w:rsid w:val="00865B31"/>
    <w:rsid w:val="00865C33"/>
    <w:rsid w:val="00865FD5"/>
    <w:rsid w:val="008667C9"/>
    <w:rsid w:val="00867897"/>
    <w:rsid w:val="00867A17"/>
    <w:rsid w:val="0087093A"/>
    <w:rsid w:val="0087115D"/>
    <w:rsid w:val="00871323"/>
    <w:rsid w:val="0087228B"/>
    <w:rsid w:val="008731CE"/>
    <w:rsid w:val="008745B1"/>
    <w:rsid w:val="00874ADC"/>
    <w:rsid w:val="00874CF5"/>
    <w:rsid w:val="00874F6F"/>
    <w:rsid w:val="00875489"/>
    <w:rsid w:val="00875817"/>
    <w:rsid w:val="00882321"/>
    <w:rsid w:val="00884B17"/>
    <w:rsid w:val="00884C07"/>
    <w:rsid w:val="00885049"/>
    <w:rsid w:val="00885A27"/>
    <w:rsid w:val="00885C58"/>
    <w:rsid w:val="008861F3"/>
    <w:rsid w:val="0088633D"/>
    <w:rsid w:val="00887D06"/>
    <w:rsid w:val="0089015F"/>
    <w:rsid w:val="00890D9F"/>
    <w:rsid w:val="00890F2E"/>
    <w:rsid w:val="008923AC"/>
    <w:rsid w:val="00893F2F"/>
    <w:rsid w:val="00894EF1"/>
    <w:rsid w:val="00895472"/>
    <w:rsid w:val="008969E7"/>
    <w:rsid w:val="00897A8E"/>
    <w:rsid w:val="00897AD7"/>
    <w:rsid w:val="008A0633"/>
    <w:rsid w:val="008A0D5E"/>
    <w:rsid w:val="008A21BA"/>
    <w:rsid w:val="008A2BCF"/>
    <w:rsid w:val="008A3A28"/>
    <w:rsid w:val="008A4230"/>
    <w:rsid w:val="008A54F9"/>
    <w:rsid w:val="008A55B6"/>
    <w:rsid w:val="008A59A7"/>
    <w:rsid w:val="008A64D5"/>
    <w:rsid w:val="008A6BE6"/>
    <w:rsid w:val="008A7473"/>
    <w:rsid w:val="008B014E"/>
    <w:rsid w:val="008B185B"/>
    <w:rsid w:val="008B1903"/>
    <w:rsid w:val="008B1DB3"/>
    <w:rsid w:val="008B1E6C"/>
    <w:rsid w:val="008B216D"/>
    <w:rsid w:val="008B289F"/>
    <w:rsid w:val="008B2994"/>
    <w:rsid w:val="008B3834"/>
    <w:rsid w:val="008B4758"/>
    <w:rsid w:val="008B4B46"/>
    <w:rsid w:val="008B54AB"/>
    <w:rsid w:val="008B56F5"/>
    <w:rsid w:val="008B666D"/>
    <w:rsid w:val="008B69B3"/>
    <w:rsid w:val="008B7081"/>
    <w:rsid w:val="008B7B92"/>
    <w:rsid w:val="008C0646"/>
    <w:rsid w:val="008C1120"/>
    <w:rsid w:val="008C2194"/>
    <w:rsid w:val="008C23F8"/>
    <w:rsid w:val="008C245E"/>
    <w:rsid w:val="008C2804"/>
    <w:rsid w:val="008C39E7"/>
    <w:rsid w:val="008C3A47"/>
    <w:rsid w:val="008C3F4B"/>
    <w:rsid w:val="008C41EA"/>
    <w:rsid w:val="008C478A"/>
    <w:rsid w:val="008C53DA"/>
    <w:rsid w:val="008C5619"/>
    <w:rsid w:val="008C57F1"/>
    <w:rsid w:val="008C5AC8"/>
    <w:rsid w:val="008C5CE2"/>
    <w:rsid w:val="008C5E5B"/>
    <w:rsid w:val="008C5EAE"/>
    <w:rsid w:val="008C6314"/>
    <w:rsid w:val="008C6C3B"/>
    <w:rsid w:val="008C7141"/>
    <w:rsid w:val="008C74DF"/>
    <w:rsid w:val="008C7645"/>
    <w:rsid w:val="008C7706"/>
    <w:rsid w:val="008D01DF"/>
    <w:rsid w:val="008D03C8"/>
    <w:rsid w:val="008D0BFC"/>
    <w:rsid w:val="008D0E3F"/>
    <w:rsid w:val="008D2865"/>
    <w:rsid w:val="008D3626"/>
    <w:rsid w:val="008D3FDA"/>
    <w:rsid w:val="008D5BDE"/>
    <w:rsid w:val="008D5E3D"/>
    <w:rsid w:val="008D670B"/>
    <w:rsid w:val="008D6F8B"/>
    <w:rsid w:val="008D716F"/>
    <w:rsid w:val="008D71C2"/>
    <w:rsid w:val="008D7223"/>
    <w:rsid w:val="008D7B96"/>
    <w:rsid w:val="008D7C7A"/>
    <w:rsid w:val="008E0C56"/>
    <w:rsid w:val="008E13C3"/>
    <w:rsid w:val="008E2993"/>
    <w:rsid w:val="008E2A72"/>
    <w:rsid w:val="008E321E"/>
    <w:rsid w:val="008E3EFC"/>
    <w:rsid w:val="008E4535"/>
    <w:rsid w:val="008E7338"/>
    <w:rsid w:val="008E7C32"/>
    <w:rsid w:val="008F0468"/>
    <w:rsid w:val="008F05D3"/>
    <w:rsid w:val="008F0829"/>
    <w:rsid w:val="008F1163"/>
    <w:rsid w:val="008F15AA"/>
    <w:rsid w:val="008F1708"/>
    <w:rsid w:val="008F29CB"/>
    <w:rsid w:val="008F2CFF"/>
    <w:rsid w:val="008F3B0C"/>
    <w:rsid w:val="008F4EB1"/>
    <w:rsid w:val="008F526D"/>
    <w:rsid w:val="008F579F"/>
    <w:rsid w:val="008F5D54"/>
    <w:rsid w:val="008F68B8"/>
    <w:rsid w:val="008F6D80"/>
    <w:rsid w:val="008F7499"/>
    <w:rsid w:val="00900A72"/>
    <w:rsid w:val="00900C10"/>
    <w:rsid w:val="00901760"/>
    <w:rsid w:val="009019B8"/>
    <w:rsid w:val="00901E83"/>
    <w:rsid w:val="009024CD"/>
    <w:rsid w:val="00902861"/>
    <w:rsid w:val="00904396"/>
    <w:rsid w:val="009045F2"/>
    <w:rsid w:val="00905958"/>
    <w:rsid w:val="00906514"/>
    <w:rsid w:val="00907A40"/>
    <w:rsid w:val="00907F02"/>
    <w:rsid w:val="009101E3"/>
    <w:rsid w:val="00913591"/>
    <w:rsid w:val="00913770"/>
    <w:rsid w:val="009140A1"/>
    <w:rsid w:val="00914181"/>
    <w:rsid w:val="0091437C"/>
    <w:rsid w:val="00914762"/>
    <w:rsid w:val="0091485A"/>
    <w:rsid w:val="00915AF4"/>
    <w:rsid w:val="00916508"/>
    <w:rsid w:val="00917E9E"/>
    <w:rsid w:val="00917F7C"/>
    <w:rsid w:val="009209C6"/>
    <w:rsid w:val="0092121B"/>
    <w:rsid w:val="00922048"/>
    <w:rsid w:val="00922540"/>
    <w:rsid w:val="00924F05"/>
    <w:rsid w:val="00925239"/>
    <w:rsid w:val="00925B50"/>
    <w:rsid w:val="00926216"/>
    <w:rsid w:val="00927341"/>
    <w:rsid w:val="00927540"/>
    <w:rsid w:val="009308E7"/>
    <w:rsid w:val="00930D54"/>
    <w:rsid w:val="00931362"/>
    <w:rsid w:val="009319B7"/>
    <w:rsid w:val="009319DE"/>
    <w:rsid w:val="00934D62"/>
    <w:rsid w:val="00935109"/>
    <w:rsid w:val="009357E7"/>
    <w:rsid w:val="009361E7"/>
    <w:rsid w:val="0093727E"/>
    <w:rsid w:val="00937315"/>
    <w:rsid w:val="00937896"/>
    <w:rsid w:val="00940966"/>
    <w:rsid w:val="0094144F"/>
    <w:rsid w:val="00941B73"/>
    <w:rsid w:val="0094230B"/>
    <w:rsid w:val="0094287C"/>
    <w:rsid w:val="009433BF"/>
    <w:rsid w:val="0094365A"/>
    <w:rsid w:val="009440FF"/>
    <w:rsid w:val="00944D52"/>
    <w:rsid w:val="00946174"/>
    <w:rsid w:val="009461F7"/>
    <w:rsid w:val="009466DE"/>
    <w:rsid w:val="009469AA"/>
    <w:rsid w:val="00946B0B"/>
    <w:rsid w:val="009470E3"/>
    <w:rsid w:val="00950DFE"/>
    <w:rsid w:val="009511B4"/>
    <w:rsid w:val="00951B60"/>
    <w:rsid w:val="0095261D"/>
    <w:rsid w:val="00952E1B"/>
    <w:rsid w:val="00954432"/>
    <w:rsid w:val="00954A2F"/>
    <w:rsid w:val="00955837"/>
    <w:rsid w:val="00955FF7"/>
    <w:rsid w:val="00956767"/>
    <w:rsid w:val="00957AA0"/>
    <w:rsid w:val="00957B33"/>
    <w:rsid w:val="00962885"/>
    <w:rsid w:val="00962F85"/>
    <w:rsid w:val="009637A9"/>
    <w:rsid w:val="00963D7C"/>
    <w:rsid w:val="0096595B"/>
    <w:rsid w:val="00966464"/>
    <w:rsid w:val="009664F0"/>
    <w:rsid w:val="009718DA"/>
    <w:rsid w:val="00971CEE"/>
    <w:rsid w:val="00973DD6"/>
    <w:rsid w:val="00973EAC"/>
    <w:rsid w:val="00974A12"/>
    <w:rsid w:val="009752E7"/>
    <w:rsid w:val="00975A33"/>
    <w:rsid w:val="0097660A"/>
    <w:rsid w:val="00976B9C"/>
    <w:rsid w:val="00976BAF"/>
    <w:rsid w:val="009770E9"/>
    <w:rsid w:val="00977995"/>
    <w:rsid w:val="00977DD3"/>
    <w:rsid w:val="00981540"/>
    <w:rsid w:val="00982EF7"/>
    <w:rsid w:val="00984D79"/>
    <w:rsid w:val="00985087"/>
    <w:rsid w:val="00985283"/>
    <w:rsid w:val="00985D65"/>
    <w:rsid w:val="00986C10"/>
    <w:rsid w:val="00987139"/>
    <w:rsid w:val="009871FF"/>
    <w:rsid w:val="0098740D"/>
    <w:rsid w:val="009874D6"/>
    <w:rsid w:val="00990D25"/>
    <w:rsid w:val="009910B2"/>
    <w:rsid w:val="00992A2D"/>
    <w:rsid w:val="00992ABD"/>
    <w:rsid w:val="00992C0B"/>
    <w:rsid w:val="009932D5"/>
    <w:rsid w:val="009933E7"/>
    <w:rsid w:val="00993E2F"/>
    <w:rsid w:val="00993E91"/>
    <w:rsid w:val="00994953"/>
    <w:rsid w:val="009967E8"/>
    <w:rsid w:val="009A1097"/>
    <w:rsid w:val="009A164D"/>
    <w:rsid w:val="009A18A5"/>
    <w:rsid w:val="009A1944"/>
    <w:rsid w:val="009A1DA0"/>
    <w:rsid w:val="009A1E5C"/>
    <w:rsid w:val="009A2A8A"/>
    <w:rsid w:val="009A357A"/>
    <w:rsid w:val="009A40EB"/>
    <w:rsid w:val="009A48B2"/>
    <w:rsid w:val="009A4AFD"/>
    <w:rsid w:val="009A5603"/>
    <w:rsid w:val="009A6294"/>
    <w:rsid w:val="009A62DD"/>
    <w:rsid w:val="009A64FE"/>
    <w:rsid w:val="009A76EA"/>
    <w:rsid w:val="009B00C4"/>
    <w:rsid w:val="009B02D6"/>
    <w:rsid w:val="009B0B73"/>
    <w:rsid w:val="009B1163"/>
    <w:rsid w:val="009B1421"/>
    <w:rsid w:val="009B3B80"/>
    <w:rsid w:val="009B41EC"/>
    <w:rsid w:val="009B4D4F"/>
    <w:rsid w:val="009B4DD1"/>
    <w:rsid w:val="009B4DD4"/>
    <w:rsid w:val="009B5077"/>
    <w:rsid w:val="009B59BF"/>
    <w:rsid w:val="009B66E2"/>
    <w:rsid w:val="009B69DC"/>
    <w:rsid w:val="009B6FA6"/>
    <w:rsid w:val="009B7367"/>
    <w:rsid w:val="009B75CD"/>
    <w:rsid w:val="009C0054"/>
    <w:rsid w:val="009C2B99"/>
    <w:rsid w:val="009C3318"/>
    <w:rsid w:val="009C3887"/>
    <w:rsid w:val="009C422F"/>
    <w:rsid w:val="009C5240"/>
    <w:rsid w:val="009C5636"/>
    <w:rsid w:val="009C5A2E"/>
    <w:rsid w:val="009C5F2E"/>
    <w:rsid w:val="009C69F7"/>
    <w:rsid w:val="009C6E06"/>
    <w:rsid w:val="009C72C6"/>
    <w:rsid w:val="009C7795"/>
    <w:rsid w:val="009D05DE"/>
    <w:rsid w:val="009D17FC"/>
    <w:rsid w:val="009D1FDD"/>
    <w:rsid w:val="009D2D1A"/>
    <w:rsid w:val="009D39AD"/>
    <w:rsid w:val="009D4004"/>
    <w:rsid w:val="009D44C2"/>
    <w:rsid w:val="009D55A8"/>
    <w:rsid w:val="009D5AFB"/>
    <w:rsid w:val="009D5E84"/>
    <w:rsid w:val="009D6637"/>
    <w:rsid w:val="009D673D"/>
    <w:rsid w:val="009D726F"/>
    <w:rsid w:val="009E0643"/>
    <w:rsid w:val="009E0B40"/>
    <w:rsid w:val="009E362C"/>
    <w:rsid w:val="009E48EB"/>
    <w:rsid w:val="009E5C08"/>
    <w:rsid w:val="009E6238"/>
    <w:rsid w:val="009E76D2"/>
    <w:rsid w:val="009E77BC"/>
    <w:rsid w:val="009E7D21"/>
    <w:rsid w:val="009F0A76"/>
    <w:rsid w:val="009F1030"/>
    <w:rsid w:val="009F2504"/>
    <w:rsid w:val="009F2732"/>
    <w:rsid w:val="009F2AFF"/>
    <w:rsid w:val="009F3147"/>
    <w:rsid w:val="009F3A61"/>
    <w:rsid w:val="009F573F"/>
    <w:rsid w:val="009F5C9C"/>
    <w:rsid w:val="009F625A"/>
    <w:rsid w:val="009F6CA1"/>
    <w:rsid w:val="009F6F9F"/>
    <w:rsid w:val="009F76EF"/>
    <w:rsid w:val="009F7914"/>
    <w:rsid w:val="009F7918"/>
    <w:rsid w:val="009F7CD2"/>
    <w:rsid w:val="00A001A7"/>
    <w:rsid w:val="00A0221E"/>
    <w:rsid w:val="00A04E3B"/>
    <w:rsid w:val="00A0519C"/>
    <w:rsid w:val="00A05878"/>
    <w:rsid w:val="00A0658E"/>
    <w:rsid w:val="00A069FA"/>
    <w:rsid w:val="00A06AA8"/>
    <w:rsid w:val="00A11001"/>
    <w:rsid w:val="00A116EB"/>
    <w:rsid w:val="00A11AB8"/>
    <w:rsid w:val="00A120BB"/>
    <w:rsid w:val="00A12383"/>
    <w:rsid w:val="00A12583"/>
    <w:rsid w:val="00A13341"/>
    <w:rsid w:val="00A137D4"/>
    <w:rsid w:val="00A142B6"/>
    <w:rsid w:val="00A15C58"/>
    <w:rsid w:val="00A17AB3"/>
    <w:rsid w:val="00A20983"/>
    <w:rsid w:val="00A21C05"/>
    <w:rsid w:val="00A21D4A"/>
    <w:rsid w:val="00A237B6"/>
    <w:rsid w:val="00A257C3"/>
    <w:rsid w:val="00A2593F"/>
    <w:rsid w:val="00A271BE"/>
    <w:rsid w:val="00A278ED"/>
    <w:rsid w:val="00A27A11"/>
    <w:rsid w:val="00A27C32"/>
    <w:rsid w:val="00A308F5"/>
    <w:rsid w:val="00A30C1B"/>
    <w:rsid w:val="00A3106B"/>
    <w:rsid w:val="00A31487"/>
    <w:rsid w:val="00A31BA2"/>
    <w:rsid w:val="00A31CD8"/>
    <w:rsid w:val="00A31D21"/>
    <w:rsid w:val="00A31FDD"/>
    <w:rsid w:val="00A3308D"/>
    <w:rsid w:val="00A34484"/>
    <w:rsid w:val="00A347A5"/>
    <w:rsid w:val="00A34B77"/>
    <w:rsid w:val="00A34BB3"/>
    <w:rsid w:val="00A3529B"/>
    <w:rsid w:val="00A35C3F"/>
    <w:rsid w:val="00A365F3"/>
    <w:rsid w:val="00A378AA"/>
    <w:rsid w:val="00A402F5"/>
    <w:rsid w:val="00A40CCC"/>
    <w:rsid w:val="00A41DF3"/>
    <w:rsid w:val="00A42070"/>
    <w:rsid w:val="00A420F1"/>
    <w:rsid w:val="00A424B8"/>
    <w:rsid w:val="00A42625"/>
    <w:rsid w:val="00A428C8"/>
    <w:rsid w:val="00A43031"/>
    <w:rsid w:val="00A4476F"/>
    <w:rsid w:val="00A45554"/>
    <w:rsid w:val="00A501A7"/>
    <w:rsid w:val="00A513C4"/>
    <w:rsid w:val="00A5161A"/>
    <w:rsid w:val="00A518D2"/>
    <w:rsid w:val="00A51A0F"/>
    <w:rsid w:val="00A51D6A"/>
    <w:rsid w:val="00A51FE2"/>
    <w:rsid w:val="00A52ED0"/>
    <w:rsid w:val="00A530C5"/>
    <w:rsid w:val="00A53850"/>
    <w:rsid w:val="00A53B08"/>
    <w:rsid w:val="00A5435B"/>
    <w:rsid w:val="00A54D6C"/>
    <w:rsid w:val="00A56F0F"/>
    <w:rsid w:val="00A60D92"/>
    <w:rsid w:val="00A60E90"/>
    <w:rsid w:val="00A61386"/>
    <w:rsid w:val="00A622FA"/>
    <w:rsid w:val="00A62DBC"/>
    <w:rsid w:val="00A63757"/>
    <w:rsid w:val="00A637C6"/>
    <w:rsid w:val="00A6692E"/>
    <w:rsid w:val="00A66B20"/>
    <w:rsid w:val="00A7076D"/>
    <w:rsid w:val="00A70FF9"/>
    <w:rsid w:val="00A71139"/>
    <w:rsid w:val="00A72EAD"/>
    <w:rsid w:val="00A736B7"/>
    <w:rsid w:val="00A73E0B"/>
    <w:rsid w:val="00A74A29"/>
    <w:rsid w:val="00A74FCA"/>
    <w:rsid w:val="00A7626F"/>
    <w:rsid w:val="00A80396"/>
    <w:rsid w:val="00A81AA9"/>
    <w:rsid w:val="00A81BB4"/>
    <w:rsid w:val="00A81C5F"/>
    <w:rsid w:val="00A81F66"/>
    <w:rsid w:val="00A8292E"/>
    <w:rsid w:val="00A82FE8"/>
    <w:rsid w:val="00A841EA"/>
    <w:rsid w:val="00A852BA"/>
    <w:rsid w:val="00A856A3"/>
    <w:rsid w:val="00A85A08"/>
    <w:rsid w:val="00A85F24"/>
    <w:rsid w:val="00A86257"/>
    <w:rsid w:val="00A863AF"/>
    <w:rsid w:val="00A86D7F"/>
    <w:rsid w:val="00A872D9"/>
    <w:rsid w:val="00A87CD6"/>
    <w:rsid w:val="00A90194"/>
    <w:rsid w:val="00A9020F"/>
    <w:rsid w:val="00A90B64"/>
    <w:rsid w:val="00A90CAF"/>
    <w:rsid w:val="00A90D9D"/>
    <w:rsid w:val="00A90E95"/>
    <w:rsid w:val="00A916A3"/>
    <w:rsid w:val="00A9174F"/>
    <w:rsid w:val="00A934F8"/>
    <w:rsid w:val="00A93507"/>
    <w:rsid w:val="00A9479A"/>
    <w:rsid w:val="00A9531B"/>
    <w:rsid w:val="00A95F68"/>
    <w:rsid w:val="00A95FC0"/>
    <w:rsid w:val="00A9722C"/>
    <w:rsid w:val="00A97936"/>
    <w:rsid w:val="00AA1856"/>
    <w:rsid w:val="00AA2E7D"/>
    <w:rsid w:val="00AA3213"/>
    <w:rsid w:val="00AA38B7"/>
    <w:rsid w:val="00AA3F43"/>
    <w:rsid w:val="00AA4743"/>
    <w:rsid w:val="00AA4E6D"/>
    <w:rsid w:val="00AA5441"/>
    <w:rsid w:val="00AA5A2E"/>
    <w:rsid w:val="00AA5A51"/>
    <w:rsid w:val="00AA6817"/>
    <w:rsid w:val="00AB08C7"/>
    <w:rsid w:val="00AB0DC1"/>
    <w:rsid w:val="00AB10F4"/>
    <w:rsid w:val="00AB1159"/>
    <w:rsid w:val="00AB1394"/>
    <w:rsid w:val="00AB16D9"/>
    <w:rsid w:val="00AB1966"/>
    <w:rsid w:val="00AB2843"/>
    <w:rsid w:val="00AB2A1A"/>
    <w:rsid w:val="00AB2E6E"/>
    <w:rsid w:val="00AB3FE4"/>
    <w:rsid w:val="00AB47F9"/>
    <w:rsid w:val="00AB4A0B"/>
    <w:rsid w:val="00AB4C7E"/>
    <w:rsid w:val="00AB5059"/>
    <w:rsid w:val="00AB56CF"/>
    <w:rsid w:val="00AB72F9"/>
    <w:rsid w:val="00AB75EB"/>
    <w:rsid w:val="00AB7F51"/>
    <w:rsid w:val="00AC1817"/>
    <w:rsid w:val="00AC35E8"/>
    <w:rsid w:val="00AC70DD"/>
    <w:rsid w:val="00AC7D3F"/>
    <w:rsid w:val="00AD02D1"/>
    <w:rsid w:val="00AD03E8"/>
    <w:rsid w:val="00AD0C84"/>
    <w:rsid w:val="00AD19C5"/>
    <w:rsid w:val="00AD1F5A"/>
    <w:rsid w:val="00AD36CB"/>
    <w:rsid w:val="00AD3928"/>
    <w:rsid w:val="00AD3C2A"/>
    <w:rsid w:val="00AD3D4D"/>
    <w:rsid w:val="00AD41BF"/>
    <w:rsid w:val="00AD5018"/>
    <w:rsid w:val="00AD516F"/>
    <w:rsid w:val="00AD5367"/>
    <w:rsid w:val="00AD574B"/>
    <w:rsid w:val="00AD57DE"/>
    <w:rsid w:val="00AD5BAC"/>
    <w:rsid w:val="00AD613F"/>
    <w:rsid w:val="00AD6AFC"/>
    <w:rsid w:val="00AE304F"/>
    <w:rsid w:val="00AE3240"/>
    <w:rsid w:val="00AE4334"/>
    <w:rsid w:val="00AE43BC"/>
    <w:rsid w:val="00AE4AC1"/>
    <w:rsid w:val="00AE623E"/>
    <w:rsid w:val="00AE6475"/>
    <w:rsid w:val="00AE6813"/>
    <w:rsid w:val="00AF0287"/>
    <w:rsid w:val="00AF0A0A"/>
    <w:rsid w:val="00AF2FCE"/>
    <w:rsid w:val="00AF34C5"/>
    <w:rsid w:val="00AF4168"/>
    <w:rsid w:val="00AF4DCA"/>
    <w:rsid w:val="00AF576A"/>
    <w:rsid w:val="00AF60F7"/>
    <w:rsid w:val="00AF6CDB"/>
    <w:rsid w:val="00AF70CC"/>
    <w:rsid w:val="00B0115C"/>
    <w:rsid w:val="00B01A04"/>
    <w:rsid w:val="00B02444"/>
    <w:rsid w:val="00B02BF9"/>
    <w:rsid w:val="00B02E4A"/>
    <w:rsid w:val="00B03166"/>
    <w:rsid w:val="00B033AC"/>
    <w:rsid w:val="00B03F07"/>
    <w:rsid w:val="00B044D4"/>
    <w:rsid w:val="00B0482D"/>
    <w:rsid w:val="00B0494B"/>
    <w:rsid w:val="00B055D5"/>
    <w:rsid w:val="00B064E2"/>
    <w:rsid w:val="00B0674D"/>
    <w:rsid w:val="00B07EC1"/>
    <w:rsid w:val="00B10F0C"/>
    <w:rsid w:val="00B1105E"/>
    <w:rsid w:val="00B125F7"/>
    <w:rsid w:val="00B144A7"/>
    <w:rsid w:val="00B149DE"/>
    <w:rsid w:val="00B14B4F"/>
    <w:rsid w:val="00B14EBC"/>
    <w:rsid w:val="00B1522F"/>
    <w:rsid w:val="00B153F4"/>
    <w:rsid w:val="00B1651D"/>
    <w:rsid w:val="00B170A8"/>
    <w:rsid w:val="00B17443"/>
    <w:rsid w:val="00B17863"/>
    <w:rsid w:val="00B17CE2"/>
    <w:rsid w:val="00B17D3F"/>
    <w:rsid w:val="00B17D7A"/>
    <w:rsid w:val="00B208AE"/>
    <w:rsid w:val="00B22C5D"/>
    <w:rsid w:val="00B2301E"/>
    <w:rsid w:val="00B23507"/>
    <w:rsid w:val="00B23C33"/>
    <w:rsid w:val="00B23F82"/>
    <w:rsid w:val="00B2421F"/>
    <w:rsid w:val="00B24F8D"/>
    <w:rsid w:val="00B2590C"/>
    <w:rsid w:val="00B25BBA"/>
    <w:rsid w:val="00B26460"/>
    <w:rsid w:val="00B2684D"/>
    <w:rsid w:val="00B2718E"/>
    <w:rsid w:val="00B27AA7"/>
    <w:rsid w:val="00B301AC"/>
    <w:rsid w:val="00B3086B"/>
    <w:rsid w:val="00B30972"/>
    <w:rsid w:val="00B30D50"/>
    <w:rsid w:val="00B311CC"/>
    <w:rsid w:val="00B3137B"/>
    <w:rsid w:val="00B31408"/>
    <w:rsid w:val="00B314DC"/>
    <w:rsid w:val="00B31ED1"/>
    <w:rsid w:val="00B3495F"/>
    <w:rsid w:val="00B34BA5"/>
    <w:rsid w:val="00B34DAE"/>
    <w:rsid w:val="00B35345"/>
    <w:rsid w:val="00B3582F"/>
    <w:rsid w:val="00B3588E"/>
    <w:rsid w:val="00B3593B"/>
    <w:rsid w:val="00B36541"/>
    <w:rsid w:val="00B36D01"/>
    <w:rsid w:val="00B37899"/>
    <w:rsid w:val="00B40254"/>
    <w:rsid w:val="00B40544"/>
    <w:rsid w:val="00B405D1"/>
    <w:rsid w:val="00B40602"/>
    <w:rsid w:val="00B40A01"/>
    <w:rsid w:val="00B40D25"/>
    <w:rsid w:val="00B40F37"/>
    <w:rsid w:val="00B415BD"/>
    <w:rsid w:val="00B41E1A"/>
    <w:rsid w:val="00B41EA7"/>
    <w:rsid w:val="00B42120"/>
    <w:rsid w:val="00B42A9B"/>
    <w:rsid w:val="00B44860"/>
    <w:rsid w:val="00B44C86"/>
    <w:rsid w:val="00B45224"/>
    <w:rsid w:val="00B45490"/>
    <w:rsid w:val="00B45A1A"/>
    <w:rsid w:val="00B4686A"/>
    <w:rsid w:val="00B46C4D"/>
    <w:rsid w:val="00B47323"/>
    <w:rsid w:val="00B5140E"/>
    <w:rsid w:val="00B516A1"/>
    <w:rsid w:val="00B51FB3"/>
    <w:rsid w:val="00B52385"/>
    <w:rsid w:val="00B52FA2"/>
    <w:rsid w:val="00B531F5"/>
    <w:rsid w:val="00B53468"/>
    <w:rsid w:val="00B537B0"/>
    <w:rsid w:val="00B544B4"/>
    <w:rsid w:val="00B54DB3"/>
    <w:rsid w:val="00B565E5"/>
    <w:rsid w:val="00B56F51"/>
    <w:rsid w:val="00B57419"/>
    <w:rsid w:val="00B57CCA"/>
    <w:rsid w:val="00B61939"/>
    <w:rsid w:val="00B61A68"/>
    <w:rsid w:val="00B61F54"/>
    <w:rsid w:val="00B631E2"/>
    <w:rsid w:val="00B637FE"/>
    <w:rsid w:val="00B63941"/>
    <w:rsid w:val="00B64ED6"/>
    <w:rsid w:val="00B650D2"/>
    <w:rsid w:val="00B65C0C"/>
    <w:rsid w:val="00B65F0F"/>
    <w:rsid w:val="00B66337"/>
    <w:rsid w:val="00B668CC"/>
    <w:rsid w:val="00B66A2B"/>
    <w:rsid w:val="00B67CFE"/>
    <w:rsid w:val="00B67D82"/>
    <w:rsid w:val="00B71C45"/>
    <w:rsid w:val="00B72C3D"/>
    <w:rsid w:val="00B72D49"/>
    <w:rsid w:val="00B7476B"/>
    <w:rsid w:val="00B7516B"/>
    <w:rsid w:val="00B75790"/>
    <w:rsid w:val="00B75F68"/>
    <w:rsid w:val="00B770C8"/>
    <w:rsid w:val="00B7755D"/>
    <w:rsid w:val="00B80E80"/>
    <w:rsid w:val="00B82518"/>
    <w:rsid w:val="00B827E0"/>
    <w:rsid w:val="00B82BC0"/>
    <w:rsid w:val="00B82F51"/>
    <w:rsid w:val="00B84B43"/>
    <w:rsid w:val="00B8502E"/>
    <w:rsid w:val="00B8626D"/>
    <w:rsid w:val="00B869FA"/>
    <w:rsid w:val="00B87585"/>
    <w:rsid w:val="00B87FE6"/>
    <w:rsid w:val="00B909E9"/>
    <w:rsid w:val="00B9261A"/>
    <w:rsid w:val="00B949D1"/>
    <w:rsid w:val="00B94DDB"/>
    <w:rsid w:val="00B95155"/>
    <w:rsid w:val="00B972B9"/>
    <w:rsid w:val="00BA0ECC"/>
    <w:rsid w:val="00BA108B"/>
    <w:rsid w:val="00BA1E8A"/>
    <w:rsid w:val="00BA2154"/>
    <w:rsid w:val="00BA2C3A"/>
    <w:rsid w:val="00BA3A2B"/>
    <w:rsid w:val="00BA3AE1"/>
    <w:rsid w:val="00BA5D5B"/>
    <w:rsid w:val="00BA6115"/>
    <w:rsid w:val="00BA66D2"/>
    <w:rsid w:val="00BB0963"/>
    <w:rsid w:val="00BB0CB0"/>
    <w:rsid w:val="00BB0F1C"/>
    <w:rsid w:val="00BB120C"/>
    <w:rsid w:val="00BB1AD2"/>
    <w:rsid w:val="00BB29A4"/>
    <w:rsid w:val="00BB2FC4"/>
    <w:rsid w:val="00BB3B91"/>
    <w:rsid w:val="00BB486D"/>
    <w:rsid w:val="00BB6D78"/>
    <w:rsid w:val="00BB72F4"/>
    <w:rsid w:val="00BB7360"/>
    <w:rsid w:val="00BB7C25"/>
    <w:rsid w:val="00BC0511"/>
    <w:rsid w:val="00BC0F5E"/>
    <w:rsid w:val="00BC0F62"/>
    <w:rsid w:val="00BC12E4"/>
    <w:rsid w:val="00BC1667"/>
    <w:rsid w:val="00BC1D32"/>
    <w:rsid w:val="00BC20A1"/>
    <w:rsid w:val="00BC2366"/>
    <w:rsid w:val="00BC2AE3"/>
    <w:rsid w:val="00BC52A5"/>
    <w:rsid w:val="00BC53A7"/>
    <w:rsid w:val="00BC5502"/>
    <w:rsid w:val="00BC5BDA"/>
    <w:rsid w:val="00BC66F5"/>
    <w:rsid w:val="00BC7DD5"/>
    <w:rsid w:val="00BD0098"/>
    <w:rsid w:val="00BD09FE"/>
    <w:rsid w:val="00BD0B84"/>
    <w:rsid w:val="00BD1BD8"/>
    <w:rsid w:val="00BD26FB"/>
    <w:rsid w:val="00BD2B99"/>
    <w:rsid w:val="00BD2D35"/>
    <w:rsid w:val="00BD3B11"/>
    <w:rsid w:val="00BD49C0"/>
    <w:rsid w:val="00BD55D6"/>
    <w:rsid w:val="00BD5AFF"/>
    <w:rsid w:val="00BD6311"/>
    <w:rsid w:val="00BD68EB"/>
    <w:rsid w:val="00BD749F"/>
    <w:rsid w:val="00BE09A2"/>
    <w:rsid w:val="00BE0A23"/>
    <w:rsid w:val="00BE0FE6"/>
    <w:rsid w:val="00BE1355"/>
    <w:rsid w:val="00BE27B5"/>
    <w:rsid w:val="00BE2E6D"/>
    <w:rsid w:val="00BE398A"/>
    <w:rsid w:val="00BE3A99"/>
    <w:rsid w:val="00BE3E27"/>
    <w:rsid w:val="00BE4588"/>
    <w:rsid w:val="00BE4638"/>
    <w:rsid w:val="00BE4A22"/>
    <w:rsid w:val="00BE4A8C"/>
    <w:rsid w:val="00BE4BC8"/>
    <w:rsid w:val="00BE5760"/>
    <w:rsid w:val="00BE69D5"/>
    <w:rsid w:val="00BE6CE3"/>
    <w:rsid w:val="00BE6ED7"/>
    <w:rsid w:val="00BE72D6"/>
    <w:rsid w:val="00BE76CB"/>
    <w:rsid w:val="00BE7F64"/>
    <w:rsid w:val="00BF0F48"/>
    <w:rsid w:val="00BF1587"/>
    <w:rsid w:val="00BF1EDE"/>
    <w:rsid w:val="00BF2B72"/>
    <w:rsid w:val="00BF2CB3"/>
    <w:rsid w:val="00BF43B4"/>
    <w:rsid w:val="00BF484F"/>
    <w:rsid w:val="00BF48AA"/>
    <w:rsid w:val="00BF5165"/>
    <w:rsid w:val="00BF517C"/>
    <w:rsid w:val="00BF52ED"/>
    <w:rsid w:val="00BF52F6"/>
    <w:rsid w:val="00BF5626"/>
    <w:rsid w:val="00BF56FA"/>
    <w:rsid w:val="00BF73D4"/>
    <w:rsid w:val="00BF767B"/>
    <w:rsid w:val="00BF7886"/>
    <w:rsid w:val="00BF7BFC"/>
    <w:rsid w:val="00C0035C"/>
    <w:rsid w:val="00C00D74"/>
    <w:rsid w:val="00C00E16"/>
    <w:rsid w:val="00C01684"/>
    <w:rsid w:val="00C018F8"/>
    <w:rsid w:val="00C02E19"/>
    <w:rsid w:val="00C03976"/>
    <w:rsid w:val="00C03DD8"/>
    <w:rsid w:val="00C04BA8"/>
    <w:rsid w:val="00C05D10"/>
    <w:rsid w:val="00C06754"/>
    <w:rsid w:val="00C07448"/>
    <w:rsid w:val="00C07734"/>
    <w:rsid w:val="00C10FDF"/>
    <w:rsid w:val="00C12428"/>
    <w:rsid w:val="00C1388A"/>
    <w:rsid w:val="00C13BCA"/>
    <w:rsid w:val="00C13E66"/>
    <w:rsid w:val="00C143E5"/>
    <w:rsid w:val="00C155AB"/>
    <w:rsid w:val="00C15799"/>
    <w:rsid w:val="00C159E9"/>
    <w:rsid w:val="00C15D59"/>
    <w:rsid w:val="00C167A1"/>
    <w:rsid w:val="00C17DC5"/>
    <w:rsid w:val="00C2012D"/>
    <w:rsid w:val="00C215B2"/>
    <w:rsid w:val="00C22165"/>
    <w:rsid w:val="00C22F12"/>
    <w:rsid w:val="00C23183"/>
    <w:rsid w:val="00C23CA9"/>
    <w:rsid w:val="00C250B5"/>
    <w:rsid w:val="00C25D07"/>
    <w:rsid w:val="00C25EEA"/>
    <w:rsid w:val="00C26501"/>
    <w:rsid w:val="00C27103"/>
    <w:rsid w:val="00C31F95"/>
    <w:rsid w:val="00C32BA2"/>
    <w:rsid w:val="00C33271"/>
    <w:rsid w:val="00C3420D"/>
    <w:rsid w:val="00C34A3E"/>
    <w:rsid w:val="00C35DFC"/>
    <w:rsid w:val="00C36815"/>
    <w:rsid w:val="00C36D0B"/>
    <w:rsid w:val="00C41671"/>
    <w:rsid w:val="00C41D6E"/>
    <w:rsid w:val="00C42AFC"/>
    <w:rsid w:val="00C4381B"/>
    <w:rsid w:val="00C43C82"/>
    <w:rsid w:val="00C444B9"/>
    <w:rsid w:val="00C44E9A"/>
    <w:rsid w:val="00C45766"/>
    <w:rsid w:val="00C45B21"/>
    <w:rsid w:val="00C4630C"/>
    <w:rsid w:val="00C464D8"/>
    <w:rsid w:val="00C47DF5"/>
    <w:rsid w:val="00C50359"/>
    <w:rsid w:val="00C50AD7"/>
    <w:rsid w:val="00C51343"/>
    <w:rsid w:val="00C51708"/>
    <w:rsid w:val="00C51B09"/>
    <w:rsid w:val="00C52BE9"/>
    <w:rsid w:val="00C52CDD"/>
    <w:rsid w:val="00C536DB"/>
    <w:rsid w:val="00C53B1F"/>
    <w:rsid w:val="00C53DD1"/>
    <w:rsid w:val="00C549D4"/>
    <w:rsid w:val="00C5531E"/>
    <w:rsid w:val="00C555DB"/>
    <w:rsid w:val="00C567B1"/>
    <w:rsid w:val="00C56A79"/>
    <w:rsid w:val="00C57625"/>
    <w:rsid w:val="00C578CB"/>
    <w:rsid w:val="00C604C1"/>
    <w:rsid w:val="00C60E56"/>
    <w:rsid w:val="00C6185D"/>
    <w:rsid w:val="00C61AD0"/>
    <w:rsid w:val="00C61F68"/>
    <w:rsid w:val="00C62415"/>
    <w:rsid w:val="00C6280D"/>
    <w:rsid w:val="00C62A79"/>
    <w:rsid w:val="00C62E27"/>
    <w:rsid w:val="00C645AD"/>
    <w:rsid w:val="00C64BF6"/>
    <w:rsid w:val="00C65201"/>
    <w:rsid w:val="00C659DB"/>
    <w:rsid w:val="00C66353"/>
    <w:rsid w:val="00C66372"/>
    <w:rsid w:val="00C6666B"/>
    <w:rsid w:val="00C67B4B"/>
    <w:rsid w:val="00C67B4C"/>
    <w:rsid w:val="00C704D1"/>
    <w:rsid w:val="00C70874"/>
    <w:rsid w:val="00C717A9"/>
    <w:rsid w:val="00C727E9"/>
    <w:rsid w:val="00C7295C"/>
    <w:rsid w:val="00C72DF2"/>
    <w:rsid w:val="00C744C9"/>
    <w:rsid w:val="00C75EE6"/>
    <w:rsid w:val="00C760A2"/>
    <w:rsid w:val="00C767DB"/>
    <w:rsid w:val="00C76916"/>
    <w:rsid w:val="00C77234"/>
    <w:rsid w:val="00C7740B"/>
    <w:rsid w:val="00C7752B"/>
    <w:rsid w:val="00C77713"/>
    <w:rsid w:val="00C77985"/>
    <w:rsid w:val="00C80902"/>
    <w:rsid w:val="00C80AB3"/>
    <w:rsid w:val="00C8193B"/>
    <w:rsid w:val="00C81A87"/>
    <w:rsid w:val="00C82229"/>
    <w:rsid w:val="00C82411"/>
    <w:rsid w:val="00C836F6"/>
    <w:rsid w:val="00C84161"/>
    <w:rsid w:val="00C845A5"/>
    <w:rsid w:val="00C84EA8"/>
    <w:rsid w:val="00C855BC"/>
    <w:rsid w:val="00C85A81"/>
    <w:rsid w:val="00C8684B"/>
    <w:rsid w:val="00C868F9"/>
    <w:rsid w:val="00C86B4F"/>
    <w:rsid w:val="00C90444"/>
    <w:rsid w:val="00C90CF9"/>
    <w:rsid w:val="00C9138D"/>
    <w:rsid w:val="00C92A51"/>
    <w:rsid w:val="00C92E64"/>
    <w:rsid w:val="00C93FC1"/>
    <w:rsid w:val="00C94357"/>
    <w:rsid w:val="00C9598B"/>
    <w:rsid w:val="00C96158"/>
    <w:rsid w:val="00C9630C"/>
    <w:rsid w:val="00C96CFD"/>
    <w:rsid w:val="00C977D5"/>
    <w:rsid w:val="00C97D7B"/>
    <w:rsid w:val="00C97FA3"/>
    <w:rsid w:val="00CA1AAF"/>
    <w:rsid w:val="00CA1F48"/>
    <w:rsid w:val="00CA2388"/>
    <w:rsid w:val="00CA2F2A"/>
    <w:rsid w:val="00CA331F"/>
    <w:rsid w:val="00CA42D1"/>
    <w:rsid w:val="00CA4408"/>
    <w:rsid w:val="00CA4479"/>
    <w:rsid w:val="00CA4DC7"/>
    <w:rsid w:val="00CA5718"/>
    <w:rsid w:val="00CA5977"/>
    <w:rsid w:val="00CA5BDF"/>
    <w:rsid w:val="00CA6383"/>
    <w:rsid w:val="00CA6F24"/>
    <w:rsid w:val="00CA6F92"/>
    <w:rsid w:val="00CB0A9B"/>
    <w:rsid w:val="00CB17BF"/>
    <w:rsid w:val="00CB1E44"/>
    <w:rsid w:val="00CB2AA6"/>
    <w:rsid w:val="00CB2DD8"/>
    <w:rsid w:val="00CB2DEF"/>
    <w:rsid w:val="00CB2F38"/>
    <w:rsid w:val="00CB4431"/>
    <w:rsid w:val="00CB4E28"/>
    <w:rsid w:val="00CB612D"/>
    <w:rsid w:val="00CB70C2"/>
    <w:rsid w:val="00CB7282"/>
    <w:rsid w:val="00CB7E88"/>
    <w:rsid w:val="00CC1327"/>
    <w:rsid w:val="00CC3600"/>
    <w:rsid w:val="00CC3785"/>
    <w:rsid w:val="00CC437D"/>
    <w:rsid w:val="00CC50B2"/>
    <w:rsid w:val="00CC576D"/>
    <w:rsid w:val="00CC62E5"/>
    <w:rsid w:val="00CC7F43"/>
    <w:rsid w:val="00CD00A1"/>
    <w:rsid w:val="00CD05D1"/>
    <w:rsid w:val="00CD0A0D"/>
    <w:rsid w:val="00CD2758"/>
    <w:rsid w:val="00CD34A2"/>
    <w:rsid w:val="00CD34E0"/>
    <w:rsid w:val="00CD3D0E"/>
    <w:rsid w:val="00CD4930"/>
    <w:rsid w:val="00CD5261"/>
    <w:rsid w:val="00CD52FD"/>
    <w:rsid w:val="00CD7951"/>
    <w:rsid w:val="00CE0083"/>
    <w:rsid w:val="00CE2034"/>
    <w:rsid w:val="00CE32FA"/>
    <w:rsid w:val="00CE39CD"/>
    <w:rsid w:val="00CE47EA"/>
    <w:rsid w:val="00CE5108"/>
    <w:rsid w:val="00CE64F6"/>
    <w:rsid w:val="00CF087C"/>
    <w:rsid w:val="00CF1CE7"/>
    <w:rsid w:val="00CF2840"/>
    <w:rsid w:val="00CF38EA"/>
    <w:rsid w:val="00CF3AD6"/>
    <w:rsid w:val="00CF4A89"/>
    <w:rsid w:val="00CF4FC1"/>
    <w:rsid w:val="00CF51E7"/>
    <w:rsid w:val="00D0037C"/>
    <w:rsid w:val="00D008BE"/>
    <w:rsid w:val="00D010AF"/>
    <w:rsid w:val="00D0261D"/>
    <w:rsid w:val="00D04E20"/>
    <w:rsid w:val="00D04EFA"/>
    <w:rsid w:val="00D053AD"/>
    <w:rsid w:val="00D0541E"/>
    <w:rsid w:val="00D05D51"/>
    <w:rsid w:val="00D077F8"/>
    <w:rsid w:val="00D1008E"/>
    <w:rsid w:val="00D1040B"/>
    <w:rsid w:val="00D1041F"/>
    <w:rsid w:val="00D10D92"/>
    <w:rsid w:val="00D1185F"/>
    <w:rsid w:val="00D118B3"/>
    <w:rsid w:val="00D119D7"/>
    <w:rsid w:val="00D13841"/>
    <w:rsid w:val="00D14DD6"/>
    <w:rsid w:val="00D150E5"/>
    <w:rsid w:val="00D15124"/>
    <w:rsid w:val="00D15FAB"/>
    <w:rsid w:val="00D16264"/>
    <w:rsid w:val="00D1658A"/>
    <w:rsid w:val="00D16613"/>
    <w:rsid w:val="00D16F74"/>
    <w:rsid w:val="00D1720D"/>
    <w:rsid w:val="00D17445"/>
    <w:rsid w:val="00D17579"/>
    <w:rsid w:val="00D17BEB"/>
    <w:rsid w:val="00D215D6"/>
    <w:rsid w:val="00D219BD"/>
    <w:rsid w:val="00D221CB"/>
    <w:rsid w:val="00D22F64"/>
    <w:rsid w:val="00D23155"/>
    <w:rsid w:val="00D23CB9"/>
    <w:rsid w:val="00D23E1B"/>
    <w:rsid w:val="00D23E39"/>
    <w:rsid w:val="00D24F7D"/>
    <w:rsid w:val="00D267A1"/>
    <w:rsid w:val="00D2787F"/>
    <w:rsid w:val="00D27E94"/>
    <w:rsid w:val="00D27F83"/>
    <w:rsid w:val="00D307A6"/>
    <w:rsid w:val="00D3098B"/>
    <w:rsid w:val="00D314E7"/>
    <w:rsid w:val="00D31CD2"/>
    <w:rsid w:val="00D31FB7"/>
    <w:rsid w:val="00D329EB"/>
    <w:rsid w:val="00D33061"/>
    <w:rsid w:val="00D3315C"/>
    <w:rsid w:val="00D3563D"/>
    <w:rsid w:val="00D356E6"/>
    <w:rsid w:val="00D36308"/>
    <w:rsid w:val="00D36DD7"/>
    <w:rsid w:val="00D36E04"/>
    <w:rsid w:val="00D406C6"/>
    <w:rsid w:val="00D40D37"/>
    <w:rsid w:val="00D4111E"/>
    <w:rsid w:val="00D41167"/>
    <w:rsid w:val="00D4120D"/>
    <w:rsid w:val="00D4195D"/>
    <w:rsid w:val="00D440C6"/>
    <w:rsid w:val="00D443F4"/>
    <w:rsid w:val="00D4505D"/>
    <w:rsid w:val="00D4510D"/>
    <w:rsid w:val="00D451E9"/>
    <w:rsid w:val="00D4539B"/>
    <w:rsid w:val="00D46871"/>
    <w:rsid w:val="00D4710B"/>
    <w:rsid w:val="00D47160"/>
    <w:rsid w:val="00D50551"/>
    <w:rsid w:val="00D51669"/>
    <w:rsid w:val="00D529F0"/>
    <w:rsid w:val="00D52AE5"/>
    <w:rsid w:val="00D52F8F"/>
    <w:rsid w:val="00D535E4"/>
    <w:rsid w:val="00D56267"/>
    <w:rsid w:val="00D56893"/>
    <w:rsid w:val="00D56A37"/>
    <w:rsid w:val="00D56C68"/>
    <w:rsid w:val="00D57367"/>
    <w:rsid w:val="00D57B78"/>
    <w:rsid w:val="00D61049"/>
    <w:rsid w:val="00D6118E"/>
    <w:rsid w:val="00D61FAB"/>
    <w:rsid w:val="00D6214F"/>
    <w:rsid w:val="00D62282"/>
    <w:rsid w:val="00D62B37"/>
    <w:rsid w:val="00D62D23"/>
    <w:rsid w:val="00D62D8D"/>
    <w:rsid w:val="00D62F21"/>
    <w:rsid w:val="00D63197"/>
    <w:rsid w:val="00D6354A"/>
    <w:rsid w:val="00D64015"/>
    <w:rsid w:val="00D666A4"/>
    <w:rsid w:val="00D66D7E"/>
    <w:rsid w:val="00D7023E"/>
    <w:rsid w:val="00D70BFD"/>
    <w:rsid w:val="00D711C3"/>
    <w:rsid w:val="00D714A1"/>
    <w:rsid w:val="00D71D37"/>
    <w:rsid w:val="00D7255B"/>
    <w:rsid w:val="00D73535"/>
    <w:rsid w:val="00D73C94"/>
    <w:rsid w:val="00D73F07"/>
    <w:rsid w:val="00D741B0"/>
    <w:rsid w:val="00D747C1"/>
    <w:rsid w:val="00D74D39"/>
    <w:rsid w:val="00D75037"/>
    <w:rsid w:val="00D76D24"/>
    <w:rsid w:val="00D775B9"/>
    <w:rsid w:val="00D7768D"/>
    <w:rsid w:val="00D77D02"/>
    <w:rsid w:val="00D80043"/>
    <w:rsid w:val="00D80329"/>
    <w:rsid w:val="00D80654"/>
    <w:rsid w:val="00D80926"/>
    <w:rsid w:val="00D81127"/>
    <w:rsid w:val="00D81593"/>
    <w:rsid w:val="00D822BE"/>
    <w:rsid w:val="00D8232F"/>
    <w:rsid w:val="00D82523"/>
    <w:rsid w:val="00D828AE"/>
    <w:rsid w:val="00D82C02"/>
    <w:rsid w:val="00D8363F"/>
    <w:rsid w:val="00D836E8"/>
    <w:rsid w:val="00D837E3"/>
    <w:rsid w:val="00D84684"/>
    <w:rsid w:val="00D850BD"/>
    <w:rsid w:val="00D854BF"/>
    <w:rsid w:val="00D85B9B"/>
    <w:rsid w:val="00D90311"/>
    <w:rsid w:val="00D9068A"/>
    <w:rsid w:val="00D907E5"/>
    <w:rsid w:val="00D90878"/>
    <w:rsid w:val="00D91440"/>
    <w:rsid w:val="00D91800"/>
    <w:rsid w:val="00D91D24"/>
    <w:rsid w:val="00D94488"/>
    <w:rsid w:val="00D944AE"/>
    <w:rsid w:val="00D944E3"/>
    <w:rsid w:val="00D948BD"/>
    <w:rsid w:val="00D94932"/>
    <w:rsid w:val="00D95270"/>
    <w:rsid w:val="00D96B8B"/>
    <w:rsid w:val="00D96EDD"/>
    <w:rsid w:val="00D97751"/>
    <w:rsid w:val="00DA09D0"/>
    <w:rsid w:val="00DA0BB8"/>
    <w:rsid w:val="00DA1B91"/>
    <w:rsid w:val="00DA2406"/>
    <w:rsid w:val="00DA2D50"/>
    <w:rsid w:val="00DA3CDF"/>
    <w:rsid w:val="00DA3E1A"/>
    <w:rsid w:val="00DA3F97"/>
    <w:rsid w:val="00DA4D74"/>
    <w:rsid w:val="00DA4F9E"/>
    <w:rsid w:val="00DA5476"/>
    <w:rsid w:val="00DA5BD1"/>
    <w:rsid w:val="00DA5E5A"/>
    <w:rsid w:val="00DA6767"/>
    <w:rsid w:val="00DA699C"/>
    <w:rsid w:val="00DA7B68"/>
    <w:rsid w:val="00DB0125"/>
    <w:rsid w:val="00DB09D5"/>
    <w:rsid w:val="00DB10FF"/>
    <w:rsid w:val="00DB1984"/>
    <w:rsid w:val="00DB216B"/>
    <w:rsid w:val="00DB4264"/>
    <w:rsid w:val="00DB4373"/>
    <w:rsid w:val="00DB4822"/>
    <w:rsid w:val="00DB4BF2"/>
    <w:rsid w:val="00DB551C"/>
    <w:rsid w:val="00DB7E04"/>
    <w:rsid w:val="00DC1244"/>
    <w:rsid w:val="00DC1CA7"/>
    <w:rsid w:val="00DC1F2B"/>
    <w:rsid w:val="00DC1FA8"/>
    <w:rsid w:val="00DC1FD2"/>
    <w:rsid w:val="00DC221C"/>
    <w:rsid w:val="00DC229C"/>
    <w:rsid w:val="00DC296A"/>
    <w:rsid w:val="00DC2F5F"/>
    <w:rsid w:val="00DC36D3"/>
    <w:rsid w:val="00DC4779"/>
    <w:rsid w:val="00DC49F8"/>
    <w:rsid w:val="00DC4B81"/>
    <w:rsid w:val="00DC4BB3"/>
    <w:rsid w:val="00DC4C66"/>
    <w:rsid w:val="00DC4DC8"/>
    <w:rsid w:val="00DC64C7"/>
    <w:rsid w:val="00DC692E"/>
    <w:rsid w:val="00DC6BB9"/>
    <w:rsid w:val="00DC6C08"/>
    <w:rsid w:val="00DD0157"/>
    <w:rsid w:val="00DD058B"/>
    <w:rsid w:val="00DD05E8"/>
    <w:rsid w:val="00DD0690"/>
    <w:rsid w:val="00DD0CBA"/>
    <w:rsid w:val="00DD138A"/>
    <w:rsid w:val="00DD1DFD"/>
    <w:rsid w:val="00DD20C2"/>
    <w:rsid w:val="00DD2288"/>
    <w:rsid w:val="00DD248A"/>
    <w:rsid w:val="00DD27BE"/>
    <w:rsid w:val="00DD3478"/>
    <w:rsid w:val="00DD4266"/>
    <w:rsid w:val="00DD427F"/>
    <w:rsid w:val="00DD4704"/>
    <w:rsid w:val="00DD4F9E"/>
    <w:rsid w:val="00DD53AC"/>
    <w:rsid w:val="00DD5E39"/>
    <w:rsid w:val="00DD6F15"/>
    <w:rsid w:val="00DD7D58"/>
    <w:rsid w:val="00DE0D2F"/>
    <w:rsid w:val="00DE0F74"/>
    <w:rsid w:val="00DE0FBD"/>
    <w:rsid w:val="00DE1D44"/>
    <w:rsid w:val="00DE2268"/>
    <w:rsid w:val="00DE2EE9"/>
    <w:rsid w:val="00DE3D15"/>
    <w:rsid w:val="00DE3E1C"/>
    <w:rsid w:val="00DE4AA2"/>
    <w:rsid w:val="00DE57EB"/>
    <w:rsid w:val="00DE5AE4"/>
    <w:rsid w:val="00DE5E0E"/>
    <w:rsid w:val="00DE5EF6"/>
    <w:rsid w:val="00DE6F62"/>
    <w:rsid w:val="00DE7A73"/>
    <w:rsid w:val="00DF02E9"/>
    <w:rsid w:val="00DF0C01"/>
    <w:rsid w:val="00DF1558"/>
    <w:rsid w:val="00DF1714"/>
    <w:rsid w:val="00DF179A"/>
    <w:rsid w:val="00DF1959"/>
    <w:rsid w:val="00DF2E7B"/>
    <w:rsid w:val="00DF2F81"/>
    <w:rsid w:val="00DF3373"/>
    <w:rsid w:val="00DF3996"/>
    <w:rsid w:val="00DF3E09"/>
    <w:rsid w:val="00DF4550"/>
    <w:rsid w:val="00DF593A"/>
    <w:rsid w:val="00DF5E52"/>
    <w:rsid w:val="00DF5FDD"/>
    <w:rsid w:val="00DF6D76"/>
    <w:rsid w:val="00DF71FD"/>
    <w:rsid w:val="00DF7D82"/>
    <w:rsid w:val="00E001BC"/>
    <w:rsid w:val="00E0053D"/>
    <w:rsid w:val="00E0091F"/>
    <w:rsid w:val="00E00AB6"/>
    <w:rsid w:val="00E012F1"/>
    <w:rsid w:val="00E01523"/>
    <w:rsid w:val="00E01B3B"/>
    <w:rsid w:val="00E02243"/>
    <w:rsid w:val="00E0241F"/>
    <w:rsid w:val="00E02C0F"/>
    <w:rsid w:val="00E04FFE"/>
    <w:rsid w:val="00E062F6"/>
    <w:rsid w:val="00E07C94"/>
    <w:rsid w:val="00E10647"/>
    <w:rsid w:val="00E128CD"/>
    <w:rsid w:val="00E12D32"/>
    <w:rsid w:val="00E12D71"/>
    <w:rsid w:val="00E132C9"/>
    <w:rsid w:val="00E14201"/>
    <w:rsid w:val="00E142E0"/>
    <w:rsid w:val="00E147A3"/>
    <w:rsid w:val="00E14E0A"/>
    <w:rsid w:val="00E151C9"/>
    <w:rsid w:val="00E15290"/>
    <w:rsid w:val="00E152E6"/>
    <w:rsid w:val="00E154F1"/>
    <w:rsid w:val="00E174B3"/>
    <w:rsid w:val="00E17A6C"/>
    <w:rsid w:val="00E2046F"/>
    <w:rsid w:val="00E2070D"/>
    <w:rsid w:val="00E20F8B"/>
    <w:rsid w:val="00E20F95"/>
    <w:rsid w:val="00E21389"/>
    <w:rsid w:val="00E21598"/>
    <w:rsid w:val="00E217D8"/>
    <w:rsid w:val="00E219DF"/>
    <w:rsid w:val="00E21B49"/>
    <w:rsid w:val="00E22AA6"/>
    <w:rsid w:val="00E233CA"/>
    <w:rsid w:val="00E2360D"/>
    <w:rsid w:val="00E24647"/>
    <w:rsid w:val="00E253B5"/>
    <w:rsid w:val="00E25849"/>
    <w:rsid w:val="00E26145"/>
    <w:rsid w:val="00E26BF3"/>
    <w:rsid w:val="00E2761D"/>
    <w:rsid w:val="00E27BA1"/>
    <w:rsid w:val="00E30711"/>
    <w:rsid w:val="00E30813"/>
    <w:rsid w:val="00E30FE5"/>
    <w:rsid w:val="00E3169D"/>
    <w:rsid w:val="00E31E92"/>
    <w:rsid w:val="00E32586"/>
    <w:rsid w:val="00E326B3"/>
    <w:rsid w:val="00E32B74"/>
    <w:rsid w:val="00E34F76"/>
    <w:rsid w:val="00E3519E"/>
    <w:rsid w:val="00E35480"/>
    <w:rsid w:val="00E35516"/>
    <w:rsid w:val="00E35D20"/>
    <w:rsid w:val="00E3686B"/>
    <w:rsid w:val="00E372BB"/>
    <w:rsid w:val="00E407F1"/>
    <w:rsid w:val="00E41395"/>
    <w:rsid w:val="00E417F1"/>
    <w:rsid w:val="00E41FEA"/>
    <w:rsid w:val="00E42FE7"/>
    <w:rsid w:val="00E43871"/>
    <w:rsid w:val="00E44262"/>
    <w:rsid w:val="00E44343"/>
    <w:rsid w:val="00E44D38"/>
    <w:rsid w:val="00E4676B"/>
    <w:rsid w:val="00E46DAE"/>
    <w:rsid w:val="00E50123"/>
    <w:rsid w:val="00E50CA3"/>
    <w:rsid w:val="00E511C9"/>
    <w:rsid w:val="00E5138C"/>
    <w:rsid w:val="00E51921"/>
    <w:rsid w:val="00E51E15"/>
    <w:rsid w:val="00E52965"/>
    <w:rsid w:val="00E52A03"/>
    <w:rsid w:val="00E53CB1"/>
    <w:rsid w:val="00E53E0F"/>
    <w:rsid w:val="00E53EE0"/>
    <w:rsid w:val="00E54A48"/>
    <w:rsid w:val="00E55219"/>
    <w:rsid w:val="00E55510"/>
    <w:rsid w:val="00E5603D"/>
    <w:rsid w:val="00E6052F"/>
    <w:rsid w:val="00E610EC"/>
    <w:rsid w:val="00E629DC"/>
    <w:rsid w:val="00E64E6C"/>
    <w:rsid w:val="00E65832"/>
    <w:rsid w:val="00E65AD9"/>
    <w:rsid w:val="00E65C2E"/>
    <w:rsid w:val="00E65D74"/>
    <w:rsid w:val="00E66926"/>
    <w:rsid w:val="00E66C82"/>
    <w:rsid w:val="00E67937"/>
    <w:rsid w:val="00E704B1"/>
    <w:rsid w:val="00E7087D"/>
    <w:rsid w:val="00E720FB"/>
    <w:rsid w:val="00E7270E"/>
    <w:rsid w:val="00E72CF9"/>
    <w:rsid w:val="00E72D77"/>
    <w:rsid w:val="00E73112"/>
    <w:rsid w:val="00E7311E"/>
    <w:rsid w:val="00E73775"/>
    <w:rsid w:val="00E73BC1"/>
    <w:rsid w:val="00E7543D"/>
    <w:rsid w:val="00E75A47"/>
    <w:rsid w:val="00E7604E"/>
    <w:rsid w:val="00E7654C"/>
    <w:rsid w:val="00E76DBB"/>
    <w:rsid w:val="00E8038F"/>
    <w:rsid w:val="00E803DA"/>
    <w:rsid w:val="00E8060F"/>
    <w:rsid w:val="00E80F51"/>
    <w:rsid w:val="00E80F67"/>
    <w:rsid w:val="00E81CD0"/>
    <w:rsid w:val="00E81E75"/>
    <w:rsid w:val="00E82A25"/>
    <w:rsid w:val="00E82EDD"/>
    <w:rsid w:val="00E843E5"/>
    <w:rsid w:val="00E8441D"/>
    <w:rsid w:val="00E84F3E"/>
    <w:rsid w:val="00E86A5B"/>
    <w:rsid w:val="00E87163"/>
    <w:rsid w:val="00E87F7A"/>
    <w:rsid w:val="00E90368"/>
    <w:rsid w:val="00E90A16"/>
    <w:rsid w:val="00E924E2"/>
    <w:rsid w:val="00E93433"/>
    <w:rsid w:val="00E93E61"/>
    <w:rsid w:val="00E94293"/>
    <w:rsid w:val="00E95549"/>
    <w:rsid w:val="00EA0710"/>
    <w:rsid w:val="00EA199F"/>
    <w:rsid w:val="00EA214E"/>
    <w:rsid w:val="00EA25AD"/>
    <w:rsid w:val="00EA2670"/>
    <w:rsid w:val="00EA278B"/>
    <w:rsid w:val="00EA3857"/>
    <w:rsid w:val="00EA3CBB"/>
    <w:rsid w:val="00EA5009"/>
    <w:rsid w:val="00EA53DC"/>
    <w:rsid w:val="00EA5830"/>
    <w:rsid w:val="00EA5F72"/>
    <w:rsid w:val="00EA60BE"/>
    <w:rsid w:val="00EA62A6"/>
    <w:rsid w:val="00EA66EB"/>
    <w:rsid w:val="00EA714B"/>
    <w:rsid w:val="00EA7676"/>
    <w:rsid w:val="00EA76B7"/>
    <w:rsid w:val="00EB0677"/>
    <w:rsid w:val="00EB106C"/>
    <w:rsid w:val="00EB1700"/>
    <w:rsid w:val="00EB20A0"/>
    <w:rsid w:val="00EB26D0"/>
    <w:rsid w:val="00EB363B"/>
    <w:rsid w:val="00EB40C5"/>
    <w:rsid w:val="00EB54B1"/>
    <w:rsid w:val="00EB55F6"/>
    <w:rsid w:val="00EB7C8D"/>
    <w:rsid w:val="00EB7E65"/>
    <w:rsid w:val="00EC0199"/>
    <w:rsid w:val="00EC12B4"/>
    <w:rsid w:val="00EC1C93"/>
    <w:rsid w:val="00EC1DE7"/>
    <w:rsid w:val="00EC262B"/>
    <w:rsid w:val="00EC3F77"/>
    <w:rsid w:val="00EC5C7F"/>
    <w:rsid w:val="00EC60D9"/>
    <w:rsid w:val="00EC656A"/>
    <w:rsid w:val="00EC6C3E"/>
    <w:rsid w:val="00EC7E2F"/>
    <w:rsid w:val="00ED00D6"/>
    <w:rsid w:val="00ED0339"/>
    <w:rsid w:val="00ED07E2"/>
    <w:rsid w:val="00ED0BF3"/>
    <w:rsid w:val="00ED1C13"/>
    <w:rsid w:val="00ED1E8E"/>
    <w:rsid w:val="00ED1E98"/>
    <w:rsid w:val="00ED1EEE"/>
    <w:rsid w:val="00ED1F8A"/>
    <w:rsid w:val="00ED263E"/>
    <w:rsid w:val="00ED2D7B"/>
    <w:rsid w:val="00ED4315"/>
    <w:rsid w:val="00ED47B3"/>
    <w:rsid w:val="00ED5D3A"/>
    <w:rsid w:val="00ED7070"/>
    <w:rsid w:val="00ED76ED"/>
    <w:rsid w:val="00ED7B67"/>
    <w:rsid w:val="00EE02E2"/>
    <w:rsid w:val="00EE175C"/>
    <w:rsid w:val="00EE1E9D"/>
    <w:rsid w:val="00EE27C4"/>
    <w:rsid w:val="00EE27F2"/>
    <w:rsid w:val="00EE3C30"/>
    <w:rsid w:val="00EE4742"/>
    <w:rsid w:val="00EE47D8"/>
    <w:rsid w:val="00EE5FCA"/>
    <w:rsid w:val="00EE71E5"/>
    <w:rsid w:val="00EE78D3"/>
    <w:rsid w:val="00EF0629"/>
    <w:rsid w:val="00EF0B19"/>
    <w:rsid w:val="00EF1B75"/>
    <w:rsid w:val="00EF1D3B"/>
    <w:rsid w:val="00EF1DB4"/>
    <w:rsid w:val="00EF2EF0"/>
    <w:rsid w:val="00EF3C19"/>
    <w:rsid w:val="00EF42A8"/>
    <w:rsid w:val="00EF4FDA"/>
    <w:rsid w:val="00EF5A31"/>
    <w:rsid w:val="00EF6099"/>
    <w:rsid w:val="00EF60C5"/>
    <w:rsid w:val="00EF60CD"/>
    <w:rsid w:val="00EF616B"/>
    <w:rsid w:val="00EF699C"/>
    <w:rsid w:val="00EF6D2D"/>
    <w:rsid w:val="00EF7706"/>
    <w:rsid w:val="00F00DB8"/>
    <w:rsid w:val="00F02A73"/>
    <w:rsid w:val="00F02B06"/>
    <w:rsid w:val="00F02C31"/>
    <w:rsid w:val="00F031FA"/>
    <w:rsid w:val="00F03DF4"/>
    <w:rsid w:val="00F04C51"/>
    <w:rsid w:val="00F04D9A"/>
    <w:rsid w:val="00F04F16"/>
    <w:rsid w:val="00F04F45"/>
    <w:rsid w:val="00F05585"/>
    <w:rsid w:val="00F05939"/>
    <w:rsid w:val="00F067B6"/>
    <w:rsid w:val="00F0727C"/>
    <w:rsid w:val="00F1023E"/>
    <w:rsid w:val="00F11479"/>
    <w:rsid w:val="00F12B2B"/>
    <w:rsid w:val="00F13BA1"/>
    <w:rsid w:val="00F14C79"/>
    <w:rsid w:val="00F16050"/>
    <w:rsid w:val="00F16F3D"/>
    <w:rsid w:val="00F207F6"/>
    <w:rsid w:val="00F21078"/>
    <w:rsid w:val="00F21872"/>
    <w:rsid w:val="00F223AC"/>
    <w:rsid w:val="00F24D81"/>
    <w:rsid w:val="00F24FDF"/>
    <w:rsid w:val="00F25822"/>
    <w:rsid w:val="00F25B4C"/>
    <w:rsid w:val="00F25F34"/>
    <w:rsid w:val="00F268CF"/>
    <w:rsid w:val="00F2709E"/>
    <w:rsid w:val="00F278AE"/>
    <w:rsid w:val="00F27FD4"/>
    <w:rsid w:val="00F30458"/>
    <w:rsid w:val="00F3179D"/>
    <w:rsid w:val="00F320F2"/>
    <w:rsid w:val="00F32E87"/>
    <w:rsid w:val="00F33686"/>
    <w:rsid w:val="00F3377E"/>
    <w:rsid w:val="00F3435C"/>
    <w:rsid w:val="00F3440E"/>
    <w:rsid w:val="00F35A87"/>
    <w:rsid w:val="00F35C48"/>
    <w:rsid w:val="00F35CA2"/>
    <w:rsid w:val="00F3689E"/>
    <w:rsid w:val="00F3765B"/>
    <w:rsid w:val="00F410DA"/>
    <w:rsid w:val="00F4131A"/>
    <w:rsid w:val="00F42EB5"/>
    <w:rsid w:val="00F42F0C"/>
    <w:rsid w:val="00F439F1"/>
    <w:rsid w:val="00F43A3E"/>
    <w:rsid w:val="00F43BF8"/>
    <w:rsid w:val="00F43EC3"/>
    <w:rsid w:val="00F43F60"/>
    <w:rsid w:val="00F44952"/>
    <w:rsid w:val="00F449DF"/>
    <w:rsid w:val="00F465E9"/>
    <w:rsid w:val="00F4680A"/>
    <w:rsid w:val="00F46B33"/>
    <w:rsid w:val="00F472B0"/>
    <w:rsid w:val="00F477A2"/>
    <w:rsid w:val="00F477DF"/>
    <w:rsid w:val="00F50429"/>
    <w:rsid w:val="00F505B0"/>
    <w:rsid w:val="00F507B9"/>
    <w:rsid w:val="00F5097A"/>
    <w:rsid w:val="00F523AA"/>
    <w:rsid w:val="00F52C38"/>
    <w:rsid w:val="00F52F32"/>
    <w:rsid w:val="00F536AF"/>
    <w:rsid w:val="00F54130"/>
    <w:rsid w:val="00F5558F"/>
    <w:rsid w:val="00F564A4"/>
    <w:rsid w:val="00F57021"/>
    <w:rsid w:val="00F57D9B"/>
    <w:rsid w:val="00F61301"/>
    <w:rsid w:val="00F619B4"/>
    <w:rsid w:val="00F61C19"/>
    <w:rsid w:val="00F63616"/>
    <w:rsid w:val="00F648FE"/>
    <w:rsid w:val="00F66461"/>
    <w:rsid w:val="00F66661"/>
    <w:rsid w:val="00F67385"/>
    <w:rsid w:val="00F67767"/>
    <w:rsid w:val="00F67ABD"/>
    <w:rsid w:val="00F67D7D"/>
    <w:rsid w:val="00F67F12"/>
    <w:rsid w:val="00F707CB"/>
    <w:rsid w:val="00F72471"/>
    <w:rsid w:val="00F72498"/>
    <w:rsid w:val="00F72DA1"/>
    <w:rsid w:val="00F731D3"/>
    <w:rsid w:val="00F73812"/>
    <w:rsid w:val="00F743BC"/>
    <w:rsid w:val="00F7528F"/>
    <w:rsid w:val="00F752D3"/>
    <w:rsid w:val="00F75D32"/>
    <w:rsid w:val="00F7743A"/>
    <w:rsid w:val="00F8002C"/>
    <w:rsid w:val="00F81330"/>
    <w:rsid w:val="00F82120"/>
    <w:rsid w:val="00F82822"/>
    <w:rsid w:val="00F82D1C"/>
    <w:rsid w:val="00F82FF1"/>
    <w:rsid w:val="00F83851"/>
    <w:rsid w:val="00F838E6"/>
    <w:rsid w:val="00F844E1"/>
    <w:rsid w:val="00F84C57"/>
    <w:rsid w:val="00F85785"/>
    <w:rsid w:val="00F86B71"/>
    <w:rsid w:val="00F86F59"/>
    <w:rsid w:val="00F90C5C"/>
    <w:rsid w:val="00F90CD2"/>
    <w:rsid w:val="00F90EE2"/>
    <w:rsid w:val="00F91658"/>
    <w:rsid w:val="00F9180E"/>
    <w:rsid w:val="00F91D80"/>
    <w:rsid w:val="00F92080"/>
    <w:rsid w:val="00F935F4"/>
    <w:rsid w:val="00F937C5"/>
    <w:rsid w:val="00F93E52"/>
    <w:rsid w:val="00F94F16"/>
    <w:rsid w:val="00F95B14"/>
    <w:rsid w:val="00F963A5"/>
    <w:rsid w:val="00F963BB"/>
    <w:rsid w:val="00F965F7"/>
    <w:rsid w:val="00F96A73"/>
    <w:rsid w:val="00F97C19"/>
    <w:rsid w:val="00FA1354"/>
    <w:rsid w:val="00FA1436"/>
    <w:rsid w:val="00FA2EDB"/>
    <w:rsid w:val="00FA34CA"/>
    <w:rsid w:val="00FA4193"/>
    <w:rsid w:val="00FA471C"/>
    <w:rsid w:val="00FA4E80"/>
    <w:rsid w:val="00FA50DB"/>
    <w:rsid w:val="00FA55F0"/>
    <w:rsid w:val="00FA5A19"/>
    <w:rsid w:val="00FA5A9A"/>
    <w:rsid w:val="00FA5AFB"/>
    <w:rsid w:val="00FA6BA8"/>
    <w:rsid w:val="00FA6C7B"/>
    <w:rsid w:val="00FA7928"/>
    <w:rsid w:val="00FA7DE9"/>
    <w:rsid w:val="00FB0777"/>
    <w:rsid w:val="00FB0FAC"/>
    <w:rsid w:val="00FB1E01"/>
    <w:rsid w:val="00FB1E48"/>
    <w:rsid w:val="00FB3066"/>
    <w:rsid w:val="00FB319F"/>
    <w:rsid w:val="00FB329A"/>
    <w:rsid w:val="00FB38DE"/>
    <w:rsid w:val="00FB3F09"/>
    <w:rsid w:val="00FB3FF0"/>
    <w:rsid w:val="00FB5A6A"/>
    <w:rsid w:val="00FB5F68"/>
    <w:rsid w:val="00FB6D74"/>
    <w:rsid w:val="00FB6EA6"/>
    <w:rsid w:val="00FB7DBE"/>
    <w:rsid w:val="00FC0114"/>
    <w:rsid w:val="00FC0CF7"/>
    <w:rsid w:val="00FC21FF"/>
    <w:rsid w:val="00FC2A09"/>
    <w:rsid w:val="00FC2F7E"/>
    <w:rsid w:val="00FC48AE"/>
    <w:rsid w:val="00FC51D5"/>
    <w:rsid w:val="00FC5DEE"/>
    <w:rsid w:val="00FC6A28"/>
    <w:rsid w:val="00FC7543"/>
    <w:rsid w:val="00FC76C9"/>
    <w:rsid w:val="00FD092B"/>
    <w:rsid w:val="00FD153C"/>
    <w:rsid w:val="00FD19B6"/>
    <w:rsid w:val="00FD2945"/>
    <w:rsid w:val="00FD2A5E"/>
    <w:rsid w:val="00FD39E5"/>
    <w:rsid w:val="00FD408B"/>
    <w:rsid w:val="00FD588E"/>
    <w:rsid w:val="00FD6151"/>
    <w:rsid w:val="00FD651E"/>
    <w:rsid w:val="00FD656A"/>
    <w:rsid w:val="00FD71F0"/>
    <w:rsid w:val="00FE000B"/>
    <w:rsid w:val="00FE0509"/>
    <w:rsid w:val="00FE24FB"/>
    <w:rsid w:val="00FE2D4A"/>
    <w:rsid w:val="00FE39F6"/>
    <w:rsid w:val="00FE3F2B"/>
    <w:rsid w:val="00FE61AD"/>
    <w:rsid w:val="00FE656B"/>
    <w:rsid w:val="00FE6CAD"/>
    <w:rsid w:val="00FE6F8A"/>
    <w:rsid w:val="00FE7485"/>
    <w:rsid w:val="00FE7C95"/>
    <w:rsid w:val="00FE7E88"/>
    <w:rsid w:val="00FE7EC7"/>
    <w:rsid w:val="00FF1983"/>
    <w:rsid w:val="00FF3248"/>
    <w:rsid w:val="00FF38F3"/>
    <w:rsid w:val="00FF4259"/>
    <w:rsid w:val="00FF489B"/>
    <w:rsid w:val="00FF50FB"/>
    <w:rsid w:val="00FF75EB"/>
    <w:rsid w:val="00FF79DD"/>
    <w:rsid w:val="00FF7B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CD171"/>
  <w14:defaultImageDpi w14:val="0"/>
  <w15:docId w15:val="{17B0D373-94B2-4F10-8FA9-4730C55C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0590"/>
    <w:pPr>
      <w:spacing w:line="300" w:lineRule="atLeast"/>
      <w:jc w:val="both"/>
    </w:pPr>
    <w:rPr>
      <w:rFonts w:ascii="Verdana" w:hAnsi="Verdana" w:cs="Arial"/>
      <w:color w:val="000000"/>
      <w:szCs w:val="20"/>
      <w:lang w:eastAsia="de-DE"/>
    </w:rPr>
  </w:style>
  <w:style w:type="paragraph" w:styleId="berschrift1">
    <w:name w:val="heading 1"/>
    <w:basedOn w:val="Standard"/>
    <w:next w:val="Standard"/>
    <w:link w:val="berschrift1Zchn"/>
    <w:uiPriority w:val="99"/>
    <w:qFormat/>
    <w:rsid w:val="00530590"/>
    <w:pPr>
      <w:keepNext/>
      <w:numPr>
        <w:numId w:val="11"/>
      </w:numPr>
      <w:tabs>
        <w:tab w:val="left" w:pos="454"/>
        <w:tab w:val="left" w:pos="1134"/>
        <w:tab w:val="left" w:pos="1417"/>
        <w:tab w:val="left" w:pos="1701"/>
        <w:tab w:val="left" w:pos="1984"/>
        <w:tab w:val="left" w:pos="2268"/>
        <w:tab w:val="left" w:pos="2551"/>
      </w:tabs>
      <w:spacing w:before="500" w:after="300"/>
      <w:ind w:left="851" w:hanging="851"/>
      <w:outlineLvl w:val="0"/>
    </w:pPr>
    <w:rPr>
      <w:b/>
      <w:sz w:val="28"/>
    </w:rPr>
  </w:style>
  <w:style w:type="paragraph" w:styleId="berschrift2">
    <w:name w:val="heading 2"/>
    <w:basedOn w:val="berschrift1"/>
    <w:next w:val="Standard"/>
    <w:link w:val="berschrift2Zchn"/>
    <w:uiPriority w:val="99"/>
    <w:qFormat/>
    <w:rsid w:val="007E1AE8"/>
    <w:pPr>
      <w:numPr>
        <w:ilvl w:val="1"/>
      </w:numPr>
      <w:tabs>
        <w:tab w:val="clear" w:pos="1417"/>
        <w:tab w:val="num" w:pos="1440"/>
        <w:tab w:val="num" w:pos="2043"/>
      </w:tabs>
      <w:spacing w:after="100"/>
      <w:ind w:left="1440" w:hanging="360"/>
      <w:outlineLvl w:val="1"/>
    </w:pPr>
    <w:rPr>
      <w:sz w:val="20"/>
    </w:rPr>
  </w:style>
  <w:style w:type="paragraph" w:styleId="berschrift3">
    <w:name w:val="heading 3"/>
    <w:basedOn w:val="berschrift2"/>
    <w:next w:val="Standard"/>
    <w:link w:val="berschrift3Zchn"/>
    <w:uiPriority w:val="99"/>
    <w:qFormat/>
    <w:rsid w:val="009D4004"/>
    <w:pPr>
      <w:numPr>
        <w:ilvl w:val="2"/>
      </w:numPr>
      <w:tabs>
        <w:tab w:val="num" w:pos="2160"/>
        <w:tab w:val="num" w:pos="2894"/>
      </w:tabs>
      <w:ind w:left="2042" w:hanging="340"/>
      <w:outlineLvl w:val="2"/>
    </w:pPr>
    <w:rPr>
      <w:szCs w:val="24"/>
    </w:rPr>
  </w:style>
  <w:style w:type="paragraph" w:styleId="berschrift4">
    <w:name w:val="heading 4"/>
    <w:basedOn w:val="berschrift3"/>
    <w:next w:val="Standard"/>
    <w:link w:val="berschrift4Zchn"/>
    <w:uiPriority w:val="99"/>
    <w:qFormat/>
    <w:rsid w:val="009D4004"/>
    <w:pPr>
      <w:numPr>
        <w:ilvl w:val="3"/>
      </w:numPr>
      <w:tabs>
        <w:tab w:val="clear" w:pos="2894"/>
        <w:tab w:val="num" w:pos="2880"/>
        <w:tab w:val="num" w:pos="3745"/>
      </w:tabs>
      <w:ind w:left="2893" w:hanging="360"/>
      <w:outlineLvl w:val="3"/>
    </w:pPr>
  </w:style>
  <w:style w:type="paragraph" w:styleId="berschrift5">
    <w:name w:val="heading 5"/>
    <w:basedOn w:val="Standard"/>
    <w:next w:val="Standard"/>
    <w:link w:val="berschrift5Zchn"/>
    <w:uiPriority w:val="99"/>
    <w:qFormat/>
    <w:rsid w:val="009A1E5C"/>
    <w:pPr>
      <w:numPr>
        <w:ilvl w:val="4"/>
        <w:numId w:val="11"/>
      </w:numPr>
      <w:outlineLvl w:val="4"/>
    </w:pPr>
  </w:style>
  <w:style w:type="paragraph" w:styleId="berschrift6">
    <w:name w:val="heading 6"/>
    <w:basedOn w:val="berschrift5"/>
    <w:next w:val="Standard"/>
    <w:link w:val="berschrift6Zchn"/>
    <w:uiPriority w:val="99"/>
    <w:qFormat/>
    <w:rsid w:val="009A1E5C"/>
    <w:pPr>
      <w:numPr>
        <w:ilvl w:val="5"/>
      </w:numPr>
      <w:tabs>
        <w:tab w:val="num" w:pos="4320"/>
        <w:tab w:val="num" w:pos="5447"/>
      </w:tabs>
      <w:ind w:left="4595" w:hanging="340"/>
      <w:outlineLvl w:val="5"/>
    </w:pPr>
  </w:style>
  <w:style w:type="paragraph" w:styleId="berschrift7">
    <w:name w:val="heading 7"/>
    <w:basedOn w:val="berschrift6"/>
    <w:next w:val="Standard"/>
    <w:link w:val="berschrift7Zchn"/>
    <w:uiPriority w:val="99"/>
    <w:qFormat/>
    <w:rsid w:val="009A1E5C"/>
    <w:pPr>
      <w:numPr>
        <w:ilvl w:val="6"/>
      </w:numPr>
      <w:tabs>
        <w:tab w:val="num" w:pos="5040"/>
        <w:tab w:val="num" w:pos="6298"/>
      </w:tabs>
      <w:ind w:left="5446" w:hanging="360"/>
      <w:outlineLvl w:val="6"/>
    </w:pPr>
  </w:style>
  <w:style w:type="paragraph" w:styleId="berschrift8">
    <w:name w:val="heading 8"/>
    <w:basedOn w:val="berschrift7"/>
    <w:next w:val="Standard"/>
    <w:link w:val="berschrift8Zchn"/>
    <w:uiPriority w:val="99"/>
    <w:qFormat/>
    <w:rsid w:val="009A1E5C"/>
    <w:pPr>
      <w:numPr>
        <w:ilvl w:val="7"/>
      </w:numPr>
      <w:tabs>
        <w:tab w:val="num" w:pos="5760"/>
        <w:tab w:val="num" w:pos="7149"/>
      </w:tabs>
      <w:ind w:left="6297" w:hanging="360"/>
      <w:outlineLvl w:val="7"/>
    </w:pPr>
  </w:style>
  <w:style w:type="paragraph" w:styleId="berschrift9">
    <w:name w:val="heading 9"/>
    <w:basedOn w:val="berschrift8"/>
    <w:next w:val="Standard"/>
    <w:link w:val="berschrift9Zchn"/>
    <w:uiPriority w:val="99"/>
    <w:qFormat/>
    <w:rsid w:val="009A1E5C"/>
    <w:pPr>
      <w:numPr>
        <w:ilvl w:val="8"/>
      </w:numPr>
      <w:tabs>
        <w:tab w:val="num" w:pos="6480"/>
        <w:tab w:val="num" w:pos="8000"/>
      </w:tabs>
      <w:ind w:left="7148" w:hanging="3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7E1AE8"/>
    <w:rPr>
      <w:rFonts w:ascii="Arial" w:hAnsi="Arial" w:cs="Arial"/>
      <w:b/>
      <w:color w:val="000000"/>
      <w:sz w:val="20"/>
      <w:szCs w:val="20"/>
      <w:lang w:eastAsia="de-DE"/>
    </w:rPr>
  </w:style>
  <w:style w:type="character" w:customStyle="1" w:styleId="berschrift3Zchn">
    <w:name w:val="Überschrift 3 Zchn"/>
    <w:basedOn w:val="Absatz-Standardschriftart"/>
    <w:link w:val="berschrift3"/>
    <w:uiPriority w:val="99"/>
    <w:locked/>
    <w:rsid w:val="006E1A89"/>
    <w:rPr>
      <w:rFonts w:ascii="Arial" w:hAnsi="Arial" w:cs="Arial"/>
      <w:b/>
      <w:color w:val="000000"/>
      <w:sz w:val="20"/>
      <w:szCs w:val="24"/>
      <w:lang w:eastAsia="de-DE"/>
    </w:rPr>
  </w:style>
  <w:style w:type="character" w:customStyle="1" w:styleId="berschrift4Zchn">
    <w:name w:val="Überschrift 4 Zchn"/>
    <w:basedOn w:val="Absatz-Standardschriftart"/>
    <w:link w:val="berschrift4"/>
    <w:uiPriority w:val="99"/>
    <w:locked/>
    <w:rsid w:val="006E1A89"/>
    <w:rPr>
      <w:rFonts w:ascii="Arial" w:hAnsi="Arial" w:cs="Arial"/>
      <w:b/>
      <w:color w:val="000000"/>
      <w:sz w:val="20"/>
      <w:szCs w:val="24"/>
      <w:lang w:eastAsia="de-DE"/>
    </w:rPr>
  </w:style>
  <w:style w:type="character" w:customStyle="1" w:styleId="berschrift5Zchn">
    <w:name w:val="Überschrift 5 Zchn"/>
    <w:basedOn w:val="Absatz-Standardschriftart"/>
    <w:link w:val="berschrift5"/>
    <w:uiPriority w:val="99"/>
    <w:locked/>
    <w:rsid w:val="006E1A89"/>
    <w:rPr>
      <w:rFonts w:ascii="Arial" w:hAnsi="Arial" w:cs="Arial"/>
      <w:color w:val="000000"/>
      <w:szCs w:val="20"/>
      <w:lang w:eastAsia="de-DE"/>
    </w:rPr>
  </w:style>
  <w:style w:type="character" w:customStyle="1" w:styleId="berschrift6Zchn">
    <w:name w:val="Überschrift 6 Zchn"/>
    <w:basedOn w:val="Absatz-Standardschriftart"/>
    <w:link w:val="berschrift6"/>
    <w:uiPriority w:val="99"/>
    <w:locked/>
    <w:rsid w:val="006E1A89"/>
    <w:rPr>
      <w:rFonts w:ascii="Arial" w:hAnsi="Arial" w:cs="Arial"/>
      <w:color w:val="000000"/>
      <w:szCs w:val="20"/>
      <w:lang w:eastAsia="de-DE"/>
    </w:rPr>
  </w:style>
  <w:style w:type="character" w:customStyle="1" w:styleId="berschrift7Zchn">
    <w:name w:val="Überschrift 7 Zchn"/>
    <w:basedOn w:val="Absatz-Standardschriftart"/>
    <w:link w:val="berschrift7"/>
    <w:uiPriority w:val="99"/>
    <w:locked/>
    <w:rsid w:val="006E1A89"/>
    <w:rPr>
      <w:rFonts w:ascii="Arial" w:hAnsi="Arial" w:cs="Arial"/>
      <w:color w:val="000000"/>
      <w:szCs w:val="20"/>
      <w:lang w:eastAsia="de-DE"/>
    </w:rPr>
  </w:style>
  <w:style w:type="character" w:customStyle="1" w:styleId="berschrift8Zchn">
    <w:name w:val="Überschrift 8 Zchn"/>
    <w:basedOn w:val="Absatz-Standardschriftart"/>
    <w:link w:val="berschrift8"/>
    <w:uiPriority w:val="99"/>
    <w:locked/>
    <w:rsid w:val="006E1A89"/>
    <w:rPr>
      <w:rFonts w:ascii="Arial" w:hAnsi="Arial" w:cs="Arial"/>
      <w:color w:val="000000"/>
      <w:szCs w:val="20"/>
      <w:lang w:eastAsia="de-DE"/>
    </w:rPr>
  </w:style>
  <w:style w:type="character" w:customStyle="1" w:styleId="berschrift9Zchn">
    <w:name w:val="Überschrift 9 Zchn"/>
    <w:basedOn w:val="Absatz-Standardschriftart"/>
    <w:link w:val="berschrift9"/>
    <w:uiPriority w:val="99"/>
    <w:locked/>
    <w:rsid w:val="006E1A89"/>
    <w:rPr>
      <w:rFonts w:ascii="Arial" w:hAnsi="Arial" w:cs="Arial"/>
      <w:color w:val="000000"/>
      <w:szCs w:val="20"/>
      <w:lang w:eastAsia="de-DE"/>
    </w:rPr>
  </w:style>
  <w:style w:type="paragraph" w:styleId="Verzeichnis4">
    <w:name w:val="toc 4"/>
    <w:basedOn w:val="Verzeichnis3"/>
    <w:uiPriority w:val="99"/>
    <w:rsid w:val="00992ABD"/>
  </w:style>
  <w:style w:type="character" w:customStyle="1" w:styleId="berschrift1Zchn">
    <w:name w:val="Überschrift 1 Zchn"/>
    <w:basedOn w:val="Absatz-Standardschriftart"/>
    <w:link w:val="berschrift1"/>
    <w:uiPriority w:val="99"/>
    <w:locked/>
    <w:rsid w:val="00530590"/>
    <w:rPr>
      <w:rFonts w:ascii="Verdana" w:hAnsi="Verdana" w:cs="Arial"/>
      <w:b/>
      <w:color w:val="000000"/>
      <w:sz w:val="28"/>
      <w:szCs w:val="20"/>
      <w:lang w:eastAsia="de-DE"/>
    </w:rPr>
  </w:style>
  <w:style w:type="paragraph" w:styleId="Verzeichnis3">
    <w:name w:val="toc 3"/>
    <w:basedOn w:val="Verzeichnis2"/>
    <w:uiPriority w:val="99"/>
    <w:rsid w:val="00992ABD"/>
  </w:style>
  <w:style w:type="paragraph" w:styleId="Verzeichnis2">
    <w:name w:val="toc 2"/>
    <w:basedOn w:val="Verzeichnis1"/>
    <w:uiPriority w:val="99"/>
    <w:rsid w:val="00992ABD"/>
    <w:rPr>
      <w:b w:val="0"/>
    </w:rPr>
  </w:style>
  <w:style w:type="paragraph" w:styleId="Verzeichnis1">
    <w:name w:val="toc 1"/>
    <w:basedOn w:val="Standard"/>
    <w:uiPriority w:val="39"/>
    <w:rsid w:val="007D7FDB"/>
    <w:pPr>
      <w:tabs>
        <w:tab w:val="left" w:pos="851"/>
        <w:tab w:val="right" w:leader="dot" w:pos="8789"/>
      </w:tabs>
      <w:spacing w:after="60"/>
      <w:ind w:left="851" w:right="567" w:hanging="851"/>
    </w:pPr>
    <w:rPr>
      <w:b/>
      <w:noProof/>
    </w:rPr>
  </w:style>
  <w:style w:type="paragraph" w:customStyle="1" w:styleId="Logo">
    <w:name w:val="Logo"/>
    <w:basedOn w:val="Standard"/>
    <w:uiPriority w:val="99"/>
    <w:rsid w:val="00291DE9"/>
    <w:pPr>
      <w:spacing w:before="150" w:line="240" w:lineRule="auto"/>
    </w:pPr>
    <w:rPr>
      <w:rFonts w:ascii="Firmenlogos" w:hAnsi="Firmenlogos"/>
      <w:sz w:val="72"/>
    </w:rPr>
  </w:style>
  <w:style w:type="paragraph" w:styleId="Dokumentstruktur">
    <w:name w:val="Document Map"/>
    <w:basedOn w:val="Standard"/>
    <w:link w:val="DokumentstrukturZchn"/>
    <w:uiPriority w:val="99"/>
    <w:semiHidden/>
    <w:rsid w:val="00291DE9"/>
    <w:pPr>
      <w:shd w:val="clear" w:color="auto" w:fill="000080"/>
    </w:pPr>
    <w:rPr>
      <w:rFonts w:ascii="Tahoma" w:hAnsi="Tahoma"/>
    </w:rPr>
  </w:style>
  <w:style w:type="paragraph" w:styleId="Verzeichnis5">
    <w:name w:val="toc 5"/>
    <w:basedOn w:val="Standard"/>
    <w:next w:val="Standard"/>
    <w:autoRedefine/>
    <w:uiPriority w:val="99"/>
    <w:semiHidden/>
    <w:rsid w:val="00992ABD"/>
    <w:pPr>
      <w:ind w:left="880"/>
    </w:pPr>
  </w:style>
  <w:style w:type="character" w:customStyle="1" w:styleId="DokumentstrukturZchn">
    <w:name w:val="Dokumentstruktur Zchn"/>
    <w:basedOn w:val="Absatz-Standardschriftart"/>
    <w:link w:val="Dokumentstruktur"/>
    <w:uiPriority w:val="99"/>
    <w:semiHidden/>
    <w:locked/>
    <w:rsid w:val="006E1A89"/>
    <w:rPr>
      <w:rFonts w:cs="Arial"/>
      <w:color w:val="000000"/>
      <w:sz w:val="2"/>
      <w:lang w:val="x-none" w:eastAsia="de-DE"/>
    </w:rPr>
  </w:style>
  <w:style w:type="paragraph" w:styleId="Verzeichnis6">
    <w:name w:val="toc 6"/>
    <w:basedOn w:val="Standard"/>
    <w:next w:val="Standard"/>
    <w:autoRedefine/>
    <w:uiPriority w:val="99"/>
    <w:semiHidden/>
    <w:rsid w:val="00992ABD"/>
    <w:pPr>
      <w:ind w:left="1100"/>
    </w:pPr>
  </w:style>
  <w:style w:type="paragraph" w:styleId="Verzeichnis7">
    <w:name w:val="toc 7"/>
    <w:basedOn w:val="Standard"/>
    <w:next w:val="Standard"/>
    <w:autoRedefine/>
    <w:uiPriority w:val="99"/>
    <w:semiHidden/>
    <w:rsid w:val="00992ABD"/>
    <w:pPr>
      <w:ind w:left="1320"/>
    </w:pPr>
  </w:style>
  <w:style w:type="paragraph" w:styleId="Verzeichnis8">
    <w:name w:val="toc 8"/>
    <w:basedOn w:val="Standard"/>
    <w:next w:val="Standard"/>
    <w:autoRedefine/>
    <w:uiPriority w:val="99"/>
    <w:semiHidden/>
    <w:rsid w:val="00992ABD"/>
    <w:pPr>
      <w:ind w:left="1540"/>
    </w:pPr>
  </w:style>
  <w:style w:type="paragraph" w:styleId="Verzeichnis9">
    <w:name w:val="toc 9"/>
    <w:basedOn w:val="Standard"/>
    <w:next w:val="Standard"/>
    <w:autoRedefine/>
    <w:uiPriority w:val="99"/>
    <w:semiHidden/>
    <w:rsid w:val="00992ABD"/>
    <w:pPr>
      <w:ind w:left="1760"/>
    </w:pPr>
  </w:style>
  <w:style w:type="paragraph" w:customStyle="1" w:styleId="Verzeichnisberschrift">
    <w:name w:val="VerzeichnisÜberschrift"/>
    <w:basedOn w:val="Standard"/>
    <w:uiPriority w:val="99"/>
    <w:rsid w:val="000D486A"/>
    <w:pPr>
      <w:spacing w:after="240" w:line="360" w:lineRule="exact"/>
    </w:pPr>
    <w:rPr>
      <w:b/>
      <w:sz w:val="28"/>
    </w:rPr>
  </w:style>
  <w:style w:type="paragraph" w:styleId="Abbildungsverzeichnis">
    <w:name w:val="table of figures"/>
    <w:basedOn w:val="Verzeichnis2"/>
    <w:next w:val="Standard"/>
    <w:uiPriority w:val="99"/>
    <w:rsid w:val="007317E5"/>
    <w:pPr>
      <w:tabs>
        <w:tab w:val="clear" w:pos="851"/>
        <w:tab w:val="left" w:pos="1134"/>
      </w:tabs>
      <w:spacing w:line="240" w:lineRule="auto"/>
      <w:ind w:left="1134" w:hanging="1134"/>
    </w:pPr>
  </w:style>
  <w:style w:type="paragraph" w:customStyle="1" w:styleId="Zwischentitel">
    <w:name w:val="Zwischentitel"/>
    <w:basedOn w:val="Standard"/>
    <w:next w:val="Standard"/>
    <w:uiPriority w:val="99"/>
    <w:rsid w:val="00FA5AFB"/>
    <w:pPr>
      <w:keepNext/>
      <w:spacing w:before="120"/>
    </w:pPr>
    <w:rPr>
      <w:b/>
    </w:rPr>
  </w:style>
  <w:style w:type="paragraph" w:customStyle="1" w:styleId="Aufzhlung2">
    <w:name w:val="Aufzählung2"/>
    <w:basedOn w:val="Standard"/>
    <w:uiPriority w:val="99"/>
    <w:rsid w:val="00E84F3E"/>
    <w:pPr>
      <w:numPr>
        <w:numId w:val="10"/>
      </w:numPr>
      <w:tabs>
        <w:tab w:val="clear" w:pos="340"/>
        <w:tab w:val="num" w:pos="425"/>
      </w:tabs>
      <w:ind w:left="425" w:hanging="425"/>
    </w:pPr>
  </w:style>
  <w:style w:type="paragraph" w:customStyle="1" w:styleId="Aufzhlung3">
    <w:name w:val="Aufzählung3"/>
    <w:basedOn w:val="Standard"/>
    <w:uiPriority w:val="99"/>
    <w:rsid w:val="00E84F3E"/>
    <w:pPr>
      <w:numPr>
        <w:numId w:val="16"/>
      </w:numPr>
      <w:contextualSpacing/>
    </w:pPr>
  </w:style>
  <w:style w:type="paragraph" w:styleId="Beschriftung">
    <w:name w:val="caption"/>
    <w:basedOn w:val="Standard"/>
    <w:next w:val="Standard"/>
    <w:uiPriority w:val="99"/>
    <w:qFormat/>
    <w:rsid w:val="0085514D"/>
    <w:pPr>
      <w:spacing w:before="120"/>
      <w:ind w:left="1134" w:hanging="1134"/>
    </w:pPr>
    <w:rPr>
      <w:bCs/>
      <w:sz w:val="18"/>
    </w:rPr>
  </w:style>
  <w:style w:type="paragraph" w:styleId="Kopfzeile">
    <w:name w:val="header"/>
    <w:basedOn w:val="Standard"/>
    <w:link w:val="KopfzeileZchn"/>
    <w:uiPriority w:val="99"/>
    <w:rsid w:val="000D486A"/>
    <w:pPr>
      <w:tabs>
        <w:tab w:val="center" w:pos="4703"/>
        <w:tab w:val="right" w:pos="9406"/>
      </w:tabs>
      <w:spacing w:line="240" w:lineRule="auto"/>
    </w:pPr>
  </w:style>
  <w:style w:type="paragraph" w:styleId="Fuzeile">
    <w:name w:val="footer"/>
    <w:basedOn w:val="Standard"/>
    <w:link w:val="FuzeileZchn"/>
    <w:uiPriority w:val="99"/>
    <w:rsid w:val="000D486A"/>
    <w:pPr>
      <w:tabs>
        <w:tab w:val="center" w:pos="4703"/>
        <w:tab w:val="right" w:pos="9406"/>
      </w:tabs>
      <w:spacing w:line="240" w:lineRule="auto"/>
    </w:pPr>
  </w:style>
  <w:style w:type="character" w:customStyle="1" w:styleId="KopfzeileZchn">
    <w:name w:val="Kopfzeile Zchn"/>
    <w:basedOn w:val="Absatz-Standardschriftart"/>
    <w:link w:val="Kopfzeile"/>
    <w:uiPriority w:val="99"/>
    <w:locked/>
    <w:rsid w:val="006255AB"/>
    <w:rPr>
      <w:rFonts w:ascii="Arial" w:hAnsi="Arial" w:cs="Arial"/>
      <w:lang w:val="x-none" w:eastAsia="de-DE"/>
    </w:rPr>
  </w:style>
  <w:style w:type="character" w:styleId="Seitenzahl">
    <w:name w:val="page number"/>
    <w:basedOn w:val="Absatz-Standardschriftart"/>
    <w:uiPriority w:val="99"/>
    <w:rsid w:val="00D850BD"/>
    <w:rPr>
      <w:rFonts w:cs="Times New Roman"/>
    </w:rPr>
  </w:style>
  <w:style w:type="character" w:customStyle="1" w:styleId="FuzeileZchn">
    <w:name w:val="Fußzeile Zchn"/>
    <w:basedOn w:val="Absatz-Standardschriftart"/>
    <w:link w:val="Fuzeile"/>
    <w:uiPriority w:val="99"/>
    <w:locked/>
    <w:rsid w:val="006255AB"/>
    <w:rPr>
      <w:rFonts w:ascii="Arial" w:hAnsi="Arial" w:cs="Arial"/>
      <w:lang w:val="x-none" w:eastAsia="de-DE"/>
    </w:rPr>
  </w:style>
  <w:style w:type="paragraph" w:customStyle="1" w:styleId="LauftextChar">
    <w:name w:val="Lauftext Char"/>
    <w:link w:val="LauftextCharChar"/>
    <w:uiPriority w:val="99"/>
    <w:rsid w:val="00E81CD0"/>
    <w:pPr>
      <w:spacing w:after="120" w:line="280" w:lineRule="atLeast"/>
    </w:pPr>
    <w:rPr>
      <w:rFonts w:ascii="Arial" w:hAnsi="Arial"/>
      <w:szCs w:val="20"/>
      <w:lang w:val="en-GB" w:eastAsia="de-DE"/>
    </w:rPr>
  </w:style>
  <w:style w:type="character" w:customStyle="1" w:styleId="LauftextCharChar">
    <w:name w:val="Lauftext Char Char"/>
    <w:basedOn w:val="Absatz-Standardschriftart"/>
    <w:link w:val="LauftextChar"/>
    <w:uiPriority w:val="99"/>
    <w:locked/>
    <w:rsid w:val="00E81CD0"/>
    <w:rPr>
      <w:rFonts w:ascii="Arial" w:hAnsi="Arial" w:cs="Times New Roman"/>
      <w:sz w:val="22"/>
      <w:lang w:val="en-GB" w:eastAsia="de-DE" w:bidi="ar-SA"/>
    </w:rPr>
  </w:style>
  <w:style w:type="paragraph" w:customStyle="1" w:styleId="Vertraulich">
    <w:name w:val="Vertraulich"/>
    <w:basedOn w:val="Standard"/>
    <w:uiPriority w:val="99"/>
    <w:rsid w:val="00FA5AFB"/>
    <w:pPr>
      <w:spacing w:before="360" w:line="240" w:lineRule="auto"/>
    </w:pPr>
    <w:rPr>
      <w:b/>
      <w:sz w:val="26"/>
    </w:rPr>
  </w:style>
  <w:style w:type="paragraph" w:customStyle="1" w:styleId="Hinweis">
    <w:name w:val="Hinweis"/>
    <w:basedOn w:val="Standard"/>
    <w:link w:val="HinweisChar"/>
    <w:uiPriority w:val="99"/>
    <w:rsid w:val="00FA50DB"/>
    <w:rPr>
      <w:b/>
      <w:vanish/>
      <w:color w:val="0000FF"/>
      <w:sz w:val="16"/>
    </w:rPr>
  </w:style>
  <w:style w:type="table" w:customStyle="1" w:styleId="Tabellengitter">
    <w:name w:val="Tabellengitter"/>
    <w:uiPriority w:val="99"/>
    <w:rsid w:val="00A237B6"/>
    <w:pPr>
      <w:spacing w:after="120" w:line="240" w:lineRule="auto"/>
      <w:jc w:val="center"/>
    </w:pPr>
    <w:rPr>
      <w:rFonts w:ascii="Arial" w:hAnsi="Arial"/>
      <w:sz w:val="18"/>
      <w:szCs w:val="20"/>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85" w:type="dxa"/>
        <w:left w:w="85" w:type="dxa"/>
        <w:bottom w:w="0" w:type="dxa"/>
        <w:right w:w="85" w:type="dxa"/>
      </w:tblCellMar>
    </w:tblPr>
    <w:trPr>
      <w:cantSplit/>
    </w:trPr>
  </w:style>
  <w:style w:type="paragraph" w:customStyle="1" w:styleId="BeschriftungText">
    <w:name w:val="BeschriftungText"/>
    <w:basedOn w:val="Standard"/>
    <w:uiPriority w:val="99"/>
    <w:rsid w:val="00D4510D"/>
    <w:pPr>
      <w:tabs>
        <w:tab w:val="left" w:pos="992"/>
      </w:tabs>
      <w:spacing w:before="120" w:line="240" w:lineRule="auto"/>
      <w:ind w:left="1212" w:hanging="992"/>
      <w:jc w:val="center"/>
    </w:pPr>
    <w:rPr>
      <w:rFonts w:cs="Times New Roman"/>
      <w:sz w:val="18"/>
    </w:rPr>
  </w:style>
  <w:style w:type="paragraph" w:customStyle="1" w:styleId="TabellenText">
    <w:name w:val="TabellenText"/>
    <w:basedOn w:val="Standard"/>
    <w:uiPriority w:val="99"/>
    <w:rsid w:val="000D486A"/>
    <w:pPr>
      <w:spacing w:after="0"/>
    </w:pPr>
    <w:rPr>
      <w:szCs w:val="18"/>
    </w:rPr>
  </w:style>
  <w:style w:type="table" w:customStyle="1" w:styleId="TabellengitterOhne">
    <w:name w:val="Tabellengitter_Ohne"/>
    <w:uiPriority w:val="99"/>
    <w:rsid w:val="00460707"/>
    <w:pPr>
      <w:suppressLineNumbers/>
      <w:spacing w:after="120" w:line="240" w:lineRule="auto"/>
    </w:pPr>
    <w:rPr>
      <w:rFonts w:ascii="Arial" w:hAnsi="Arial"/>
      <w:sz w:val="20"/>
      <w:szCs w:val="18"/>
    </w:rPr>
    <w:tblPr>
      <w:tblInd w:w="0" w:type="dxa"/>
      <w:tblCellMar>
        <w:top w:w="85" w:type="dxa"/>
        <w:left w:w="85" w:type="dxa"/>
        <w:bottom w:w="0" w:type="dxa"/>
        <w:right w:w="85" w:type="dxa"/>
      </w:tblCellMar>
    </w:tblPr>
    <w:trPr>
      <w:cantSplit/>
    </w:trPr>
  </w:style>
  <w:style w:type="paragraph" w:customStyle="1" w:styleId="Aufzhlung1">
    <w:name w:val="Aufzählung1"/>
    <w:basedOn w:val="Standard"/>
    <w:uiPriority w:val="99"/>
    <w:rsid w:val="00E84F3E"/>
    <w:pPr>
      <w:numPr>
        <w:numId w:val="14"/>
      </w:numPr>
      <w:contextualSpacing/>
    </w:pPr>
  </w:style>
  <w:style w:type="paragraph" w:styleId="Blocktext">
    <w:name w:val="Block Text"/>
    <w:basedOn w:val="Standard"/>
    <w:uiPriority w:val="99"/>
    <w:rsid w:val="00103B63"/>
    <w:pPr>
      <w:ind w:left="1440" w:right="1440"/>
    </w:pPr>
  </w:style>
  <w:style w:type="paragraph" w:styleId="Titel">
    <w:name w:val="Title"/>
    <w:basedOn w:val="Standard"/>
    <w:link w:val="TitelZchn"/>
    <w:uiPriority w:val="99"/>
    <w:qFormat/>
    <w:rsid w:val="009A1E5C"/>
    <w:pPr>
      <w:spacing w:before="240" w:after="60"/>
      <w:jc w:val="center"/>
      <w:outlineLvl w:val="0"/>
    </w:pPr>
    <w:rPr>
      <w:b/>
      <w:bCs/>
      <w:kern w:val="28"/>
      <w:sz w:val="32"/>
      <w:szCs w:val="32"/>
    </w:rPr>
  </w:style>
  <w:style w:type="paragraph" w:customStyle="1" w:styleId="Aufzhlung5">
    <w:name w:val="Aufzählung5"/>
    <w:basedOn w:val="Standard"/>
    <w:uiPriority w:val="99"/>
    <w:rsid w:val="00E84F3E"/>
    <w:pPr>
      <w:numPr>
        <w:numId w:val="15"/>
      </w:numPr>
      <w:contextualSpacing/>
    </w:pPr>
  </w:style>
  <w:style w:type="character" w:customStyle="1" w:styleId="TitelZchn">
    <w:name w:val="Titel Zchn"/>
    <w:basedOn w:val="Absatz-Standardschriftart"/>
    <w:link w:val="Titel"/>
    <w:uiPriority w:val="99"/>
    <w:locked/>
    <w:rsid w:val="006E1A89"/>
    <w:rPr>
      <w:rFonts w:ascii="Cambria" w:hAnsi="Cambria" w:cs="Times New Roman"/>
      <w:b/>
      <w:bCs/>
      <w:color w:val="000000"/>
      <w:kern w:val="28"/>
      <w:sz w:val="32"/>
      <w:szCs w:val="32"/>
      <w:lang w:val="x-none" w:eastAsia="de-DE"/>
    </w:rPr>
  </w:style>
  <w:style w:type="paragraph" w:customStyle="1" w:styleId="Beilage">
    <w:name w:val="Beilage"/>
    <w:basedOn w:val="Standard"/>
    <w:next w:val="Standard"/>
    <w:link w:val="BeilageZchn"/>
    <w:uiPriority w:val="99"/>
    <w:rsid w:val="000D486A"/>
    <w:pPr>
      <w:keepNext/>
      <w:numPr>
        <w:numId w:val="13"/>
      </w:numPr>
      <w:spacing w:after="240"/>
    </w:pPr>
    <w:rPr>
      <w:b/>
      <w:sz w:val="28"/>
    </w:rPr>
  </w:style>
  <w:style w:type="paragraph" w:customStyle="1" w:styleId="Beilagenverzeichnis">
    <w:name w:val="Beilagenverzeichnis"/>
    <w:basedOn w:val="Abbildungsverzeichnis"/>
    <w:uiPriority w:val="99"/>
    <w:rsid w:val="00FA5AFB"/>
  </w:style>
  <w:style w:type="paragraph" w:customStyle="1" w:styleId="Kopf">
    <w:name w:val="Kopf"/>
    <w:link w:val="KopfChar"/>
    <w:uiPriority w:val="99"/>
    <w:rsid w:val="00FA5AFB"/>
    <w:pPr>
      <w:spacing w:after="0" w:line="240" w:lineRule="auto"/>
    </w:pPr>
    <w:rPr>
      <w:rFonts w:ascii="Arial" w:hAnsi="Arial" w:cs="Arial"/>
      <w:b/>
      <w:sz w:val="26"/>
      <w:szCs w:val="20"/>
      <w:lang w:eastAsia="ja-JP"/>
    </w:rPr>
  </w:style>
  <w:style w:type="paragraph" w:styleId="Literaturverzeichnis">
    <w:name w:val="Bibliography"/>
    <w:basedOn w:val="Standard"/>
    <w:next w:val="Standard"/>
    <w:link w:val="LiteraturverzeichnisZchn"/>
    <w:uiPriority w:val="99"/>
    <w:rsid w:val="000D486A"/>
    <w:pPr>
      <w:tabs>
        <w:tab w:val="left" w:pos="851"/>
      </w:tabs>
      <w:ind w:left="851" w:hanging="851"/>
    </w:pPr>
  </w:style>
  <w:style w:type="character" w:customStyle="1" w:styleId="KopfChar">
    <w:name w:val="Kopf Char"/>
    <w:basedOn w:val="Absatz-Standardschriftart"/>
    <w:link w:val="Kopf"/>
    <w:uiPriority w:val="99"/>
    <w:locked/>
    <w:rsid w:val="00FA5AFB"/>
    <w:rPr>
      <w:rFonts w:ascii="Arial" w:hAnsi="Arial" w:cs="Arial"/>
      <w:b/>
      <w:sz w:val="26"/>
      <w:lang w:val="de-CH" w:eastAsia="ja-JP" w:bidi="ar-SA"/>
    </w:rPr>
  </w:style>
  <w:style w:type="character" w:customStyle="1" w:styleId="HinweisChar">
    <w:name w:val="Hinweis Char"/>
    <w:basedOn w:val="Absatz-Standardschriftart"/>
    <w:link w:val="Hinweis"/>
    <w:uiPriority w:val="99"/>
    <w:locked/>
    <w:rsid w:val="00FA5AFB"/>
    <w:rPr>
      <w:rFonts w:ascii="Arial" w:hAnsi="Arial" w:cs="Arial"/>
      <w:b/>
      <w:vanish/>
      <w:color w:val="0000FF"/>
      <w:sz w:val="16"/>
      <w:lang w:val="de-CH" w:eastAsia="de-DE" w:bidi="ar-SA"/>
    </w:rPr>
  </w:style>
  <w:style w:type="paragraph" w:customStyle="1" w:styleId="Titelzeile">
    <w:name w:val="Titelzeile"/>
    <w:basedOn w:val="Standard"/>
    <w:uiPriority w:val="99"/>
    <w:rsid w:val="00FA5AFB"/>
    <w:pPr>
      <w:spacing w:after="360" w:line="240" w:lineRule="auto"/>
    </w:pPr>
    <w:rPr>
      <w:b/>
      <w:sz w:val="40"/>
      <w:szCs w:val="40"/>
    </w:rPr>
  </w:style>
  <w:style w:type="paragraph" w:customStyle="1" w:styleId="Formatvorlage2">
    <w:name w:val="Formatvorlage2"/>
    <w:basedOn w:val="Standard"/>
    <w:next w:val="Aufzhlung2"/>
    <w:uiPriority w:val="99"/>
    <w:rsid w:val="00FA5AFB"/>
    <w:pPr>
      <w:numPr>
        <w:numId w:val="9"/>
      </w:numPr>
      <w:tabs>
        <w:tab w:val="left" w:pos="340"/>
      </w:tabs>
    </w:pPr>
  </w:style>
  <w:style w:type="character" w:customStyle="1" w:styleId="LiteraturverzeichnisZchn">
    <w:name w:val="Literaturverzeichnis Zchn"/>
    <w:basedOn w:val="Absatz-Standardschriftart"/>
    <w:link w:val="Literaturverzeichnis"/>
    <w:uiPriority w:val="99"/>
    <w:locked/>
    <w:rsid w:val="00A12583"/>
    <w:rPr>
      <w:rFonts w:ascii="Arial" w:hAnsi="Arial" w:cs="Arial"/>
      <w:lang w:val="x-none" w:eastAsia="de-DE"/>
    </w:rPr>
  </w:style>
  <w:style w:type="character" w:styleId="Hyperlink">
    <w:name w:val="Hyperlink"/>
    <w:basedOn w:val="Absatz-Standardschriftart"/>
    <w:uiPriority w:val="99"/>
    <w:rsid w:val="00FA7928"/>
    <w:rPr>
      <w:rFonts w:cs="Times New Roman"/>
      <w:color w:val="0000FF"/>
      <w:u w:val="single"/>
    </w:rPr>
  </w:style>
  <w:style w:type="paragraph" w:customStyle="1" w:styleId="Themenkopf">
    <w:name w:val="Themenkopf"/>
    <w:uiPriority w:val="99"/>
    <w:rsid w:val="00D94488"/>
    <w:pPr>
      <w:spacing w:after="0" w:line="280" w:lineRule="exact"/>
      <w:ind w:right="170"/>
      <w:jc w:val="right"/>
    </w:pPr>
    <w:rPr>
      <w:rFonts w:ascii="Arial" w:hAnsi="Arial"/>
      <w:sz w:val="15"/>
      <w:szCs w:val="20"/>
      <w:lang w:eastAsia="ja-JP"/>
    </w:rPr>
  </w:style>
  <w:style w:type="paragraph" w:styleId="Sprechblasentext">
    <w:name w:val="Balloon Text"/>
    <w:basedOn w:val="Standard"/>
    <w:link w:val="SprechblasentextZchn"/>
    <w:uiPriority w:val="99"/>
    <w:semiHidden/>
    <w:rsid w:val="00167897"/>
    <w:pPr>
      <w:spacing w:after="0" w:line="240" w:lineRule="auto"/>
    </w:pPr>
    <w:rPr>
      <w:rFonts w:ascii="Tahoma" w:hAnsi="Tahoma" w:cs="Tahoma"/>
      <w:sz w:val="16"/>
      <w:szCs w:val="16"/>
    </w:rPr>
  </w:style>
  <w:style w:type="paragraph" w:customStyle="1" w:styleId="Anhang">
    <w:name w:val="Anhang"/>
    <w:basedOn w:val="Standard"/>
    <w:next w:val="Standard"/>
    <w:link w:val="AnhangZchn"/>
    <w:uiPriority w:val="99"/>
    <w:rsid w:val="00940966"/>
    <w:pPr>
      <w:keepNext/>
      <w:numPr>
        <w:numId w:val="12"/>
      </w:numPr>
      <w:spacing w:after="240"/>
    </w:pPr>
    <w:rPr>
      <w:b/>
      <w:sz w:val="28"/>
    </w:rPr>
  </w:style>
  <w:style w:type="character" w:customStyle="1" w:styleId="SprechblasentextZchn">
    <w:name w:val="Sprechblasentext Zchn"/>
    <w:basedOn w:val="Absatz-Standardschriftart"/>
    <w:link w:val="Sprechblasentext"/>
    <w:uiPriority w:val="99"/>
    <w:semiHidden/>
    <w:locked/>
    <w:rsid w:val="00167897"/>
    <w:rPr>
      <w:rFonts w:ascii="Tahoma" w:hAnsi="Tahoma" w:cs="Tahoma"/>
      <w:sz w:val="16"/>
      <w:szCs w:val="16"/>
      <w:lang w:val="x-none" w:eastAsia="de-DE"/>
    </w:rPr>
  </w:style>
  <w:style w:type="paragraph" w:customStyle="1" w:styleId="Aufzhlung4">
    <w:name w:val="Aufzählung4"/>
    <w:basedOn w:val="Standard"/>
    <w:uiPriority w:val="99"/>
    <w:rsid w:val="00E84F3E"/>
    <w:pPr>
      <w:numPr>
        <w:numId w:val="17"/>
      </w:numPr>
      <w:contextualSpacing/>
    </w:pPr>
    <w:rPr>
      <w:lang w:val="de-DE"/>
    </w:rPr>
  </w:style>
  <w:style w:type="paragraph" w:styleId="Listenabsatz">
    <w:name w:val="List Paragraph"/>
    <w:basedOn w:val="Standard"/>
    <w:uiPriority w:val="99"/>
    <w:qFormat/>
    <w:rsid w:val="00D80654"/>
    <w:pPr>
      <w:spacing w:after="120"/>
      <w:ind w:left="720"/>
      <w:contextualSpacing/>
    </w:pPr>
  </w:style>
  <w:style w:type="table" w:styleId="Tabellenraster">
    <w:name w:val="Table Grid"/>
    <w:basedOn w:val="NormaleTabelle"/>
    <w:uiPriority w:val="99"/>
    <w:rsid w:val="00A237B6"/>
    <w:pPr>
      <w:spacing w:after="0" w:line="240" w:lineRule="auto"/>
    </w:pPr>
    <w:rPr>
      <w:rFonts w:ascii="Calibri" w:hAnsi="Calibri"/>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senderAdresse">
    <w:name w:val="Absender Adresse"/>
    <w:basedOn w:val="Fuzeile"/>
    <w:uiPriority w:val="99"/>
    <w:rsid w:val="00D944E3"/>
    <w:pPr>
      <w:tabs>
        <w:tab w:val="clear" w:pos="4703"/>
        <w:tab w:val="clear" w:pos="9406"/>
        <w:tab w:val="center" w:pos="4536"/>
        <w:tab w:val="right" w:pos="9072"/>
      </w:tabs>
      <w:spacing w:line="220" w:lineRule="exact"/>
    </w:pPr>
    <w:rPr>
      <w:rFonts w:cs="Times New Roman"/>
      <w:sz w:val="15"/>
      <w:szCs w:val="15"/>
      <w:lang w:eastAsia="en-US"/>
    </w:rPr>
  </w:style>
  <w:style w:type="paragraph" w:styleId="Aufzhlungszeichen4">
    <w:name w:val="List Bullet 4"/>
    <w:basedOn w:val="Standard"/>
    <w:uiPriority w:val="99"/>
    <w:rsid w:val="007D6656"/>
    <w:pPr>
      <w:spacing w:after="0"/>
      <w:ind w:left="2722" w:hanging="170"/>
      <w:contextualSpacing/>
    </w:pPr>
    <w:rPr>
      <w:rFonts w:cs="Times New Roman"/>
      <w:szCs w:val="22"/>
      <w:lang w:eastAsia="en-US"/>
    </w:rPr>
  </w:style>
  <w:style w:type="character" w:customStyle="1" w:styleId="Dokumentname">
    <w:name w:val="Dokumentname"/>
    <w:basedOn w:val="Absatz-Standardschriftart"/>
    <w:uiPriority w:val="99"/>
    <w:rsid w:val="00FE2D4A"/>
    <w:rPr>
      <w:rFonts w:eastAsia="Times New Roman" w:cs="Times New Roman"/>
      <w:b/>
      <w:sz w:val="22"/>
      <w:szCs w:val="22"/>
    </w:rPr>
  </w:style>
  <w:style w:type="paragraph" w:customStyle="1" w:styleId="Firmenbezeichnung">
    <w:name w:val="Firmenbezeichnung"/>
    <w:basedOn w:val="Standard"/>
    <w:uiPriority w:val="99"/>
    <w:rsid w:val="000D486A"/>
    <w:pPr>
      <w:spacing w:line="240" w:lineRule="auto"/>
    </w:pPr>
    <w:rPr>
      <w:rFonts w:cs="Times New Roman"/>
      <w:b/>
      <w:sz w:val="15"/>
      <w:szCs w:val="15"/>
      <w:lang w:eastAsia="en-US"/>
    </w:rPr>
  </w:style>
  <w:style w:type="paragraph" w:customStyle="1" w:styleId="Haupttitel">
    <w:name w:val="Haupttitel"/>
    <w:basedOn w:val="Standard"/>
    <w:uiPriority w:val="99"/>
    <w:rsid w:val="000D486A"/>
    <w:rPr>
      <w:rFonts w:cs="Times New Roman"/>
      <w:b/>
      <w:sz w:val="40"/>
      <w:szCs w:val="40"/>
      <w:lang w:eastAsia="en-US"/>
    </w:rPr>
  </w:style>
  <w:style w:type="paragraph" w:customStyle="1" w:styleId="Untertitel1">
    <w:name w:val="Untertitel1"/>
    <w:basedOn w:val="Standard"/>
    <w:uiPriority w:val="99"/>
    <w:rsid w:val="000D486A"/>
    <w:pPr>
      <w:spacing w:line="480" w:lineRule="exact"/>
    </w:pPr>
    <w:rPr>
      <w:rFonts w:cs="Times New Roman"/>
      <w:b/>
      <w:sz w:val="28"/>
      <w:szCs w:val="28"/>
      <w:lang w:eastAsia="en-US"/>
    </w:rPr>
  </w:style>
  <w:style w:type="paragraph" w:customStyle="1" w:styleId="Bild">
    <w:name w:val="Bild"/>
    <w:basedOn w:val="Standard"/>
    <w:uiPriority w:val="99"/>
    <w:rsid w:val="000D486A"/>
    <w:pPr>
      <w:spacing w:line="240" w:lineRule="auto"/>
    </w:pPr>
    <w:rPr>
      <w:rFonts w:cs="Times New Roman"/>
      <w:szCs w:val="22"/>
      <w:lang w:eastAsia="en-US"/>
    </w:rPr>
  </w:style>
  <w:style w:type="paragraph" w:customStyle="1" w:styleId="Ersteller">
    <w:name w:val="Ersteller"/>
    <w:basedOn w:val="Standard"/>
    <w:uiPriority w:val="99"/>
    <w:rsid w:val="000D486A"/>
    <w:pPr>
      <w:spacing w:line="440" w:lineRule="exact"/>
    </w:pPr>
    <w:rPr>
      <w:rFonts w:cs="Times New Roman"/>
      <w:sz w:val="19"/>
      <w:szCs w:val="19"/>
      <w:lang w:eastAsia="en-US"/>
    </w:rPr>
  </w:style>
  <w:style w:type="character" w:styleId="Platzhaltertext">
    <w:name w:val="Placeholder Text"/>
    <w:basedOn w:val="Absatz-Standardschriftart"/>
    <w:uiPriority w:val="99"/>
    <w:semiHidden/>
    <w:rsid w:val="0054663B"/>
    <w:rPr>
      <w:rFonts w:cs="Times New Roman"/>
      <w:color w:val="808080"/>
    </w:rPr>
  </w:style>
  <w:style w:type="paragraph" w:customStyle="1" w:styleId="Dokutitel">
    <w:name w:val="Dokutitel"/>
    <w:basedOn w:val="Standard"/>
    <w:uiPriority w:val="99"/>
    <w:rsid w:val="000D486A"/>
    <w:pPr>
      <w:spacing w:line="480" w:lineRule="exact"/>
    </w:pPr>
    <w:rPr>
      <w:rFonts w:cs="Times New Roman"/>
      <w:b/>
      <w:sz w:val="28"/>
      <w:szCs w:val="22"/>
      <w:lang w:eastAsia="en-US"/>
    </w:rPr>
  </w:style>
  <w:style w:type="paragraph" w:customStyle="1" w:styleId="AenderungsindexTabTitel">
    <w:name w:val="AenderungsindexTabTitel"/>
    <w:basedOn w:val="Standard"/>
    <w:uiPriority w:val="99"/>
    <w:rsid w:val="000D486A"/>
    <w:rPr>
      <w:rFonts w:cs="Times New Roman"/>
      <w:b/>
      <w:szCs w:val="22"/>
      <w:lang w:eastAsia="en-US"/>
    </w:rPr>
  </w:style>
  <w:style w:type="paragraph" w:customStyle="1" w:styleId="AenderungsindexText">
    <w:name w:val="AenderungsindexText"/>
    <w:basedOn w:val="Standard"/>
    <w:uiPriority w:val="99"/>
    <w:rsid w:val="000D486A"/>
    <w:rPr>
      <w:rFonts w:cs="Times New Roman"/>
      <w:szCs w:val="22"/>
      <w:lang w:eastAsia="en-US"/>
    </w:rPr>
  </w:style>
  <w:style w:type="paragraph" w:customStyle="1" w:styleId="Seitennummer">
    <w:name w:val="Seitennummer"/>
    <w:basedOn w:val="AbsenderAdresse"/>
    <w:uiPriority w:val="99"/>
    <w:rsid w:val="00D0541E"/>
    <w:pPr>
      <w:tabs>
        <w:tab w:val="clear" w:pos="9072"/>
        <w:tab w:val="right" w:pos="7371"/>
      </w:tabs>
      <w:jc w:val="right"/>
    </w:pPr>
  </w:style>
  <w:style w:type="paragraph" w:customStyle="1" w:styleId="Management">
    <w:name w:val="Management"/>
    <w:basedOn w:val="Standard"/>
    <w:uiPriority w:val="99"/>
    <w:rsid w:val="000D486A"/>
    <w:pPr>
      <w:spacing w:before="120"/>
    </w:pPr>
    <w:rPr>
      <w:b/>
      <w:sz w:val="28"/>
      <w:szCs w:val="28"/>
      <w:lang w:eastAsia="en-US"/>
    </w:rPr>
  </w:style>
  <w:style w:type="table" w:styleId="MittlereListe1-Akzent2">
    <w:name w:val="Medium List 1 Accent 2"/>
    <w:basedOn w:val="NormaleTabelle"/>
    <w:uiPriority w:val="99"/>
    <w:rsid w:val="00AA5A2E"/>
    <w:pPr>
      <w:spacing w:after="0" w:line="240" w:lineRule="auto"/>
    </w:pPr>
    <w:rPr>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paragraph" w:customStyle="1" w:styleId="Tabellentitel1">
    <w:name w:val="Tabellentitel1"/>
    <w:basedOn w:val="TabellenText"/>
    <w:uiPriority w:val="99"/>
    <w:rsid w:val="00351252"/>
    <w:pPr>
      <w:shd w:val="clear" w:color="auto" w:fill="575A5C"/>
      <w:spacing w:line="220" w:lineRule="exact"/>
    </w:pPr>
    <w:rPr>
      <w:color w:val="FFFFFF"/>
      <w:sz w:val="18"/>
      <w:szCs w:val="22"/>
      <w:lang w:eastAsia="en-US"/>
    </w:rPr>
  </w:style>
  <w:style w:type="paragraph" w:customStyle="1" w:styleId="TabelleSubtitel">
    <w:name w:val="TabelleSubtitel"/>
    <w:basedOn w:val="TabellenText"/>
    <w:uiPriority w:val="99"/>
    <w:rsid w:val="00FA4193"/>
    <w:rPr>
      <w:b/>
      <w:sz w:val="18"/>
      <w:lang w:eastAsia="en-US"/>
    </w:rPr>
  </w:style>
  <w:style w:type="table" w:customStyle="1" w:styleId="AxpoTabelleHell">
    <w:name w:val="Axpo Tabelle Hell"/>
    <w:uiPriority w:val="99"/>
    <w:rsid w:val="00345EC7"/>
    <w:pPr>
      <w:spacing w:after="0" w:line="260" w:lineRule="exact"/>
    </w:pPr>
    <w:rPr>
      <w:rFonts w:ascii="Arial" w:hAnsi="Arial"/>
      <w:sz w:val="20"/>
      <w:szCs w:val="20"/>
      <w:lang w:val="en-US" w:eastAsia="en-US"/>
    </w:rPr>
    <w:tblPr>
      <w:tblInd w:w="0" w:type="dxa"/>
      <w:tblBorders>
        <w:top w:val="single" w:sz="8" w:space="0" w:color="4D4D4D"/>
        <w:left w:val="single" w:sz="8" w:space="0" w:color="4D4D4D"/>
        <w:insideH w:val="single" w:sz="8" w:space="0" w:color="4D4D4D"/>
        <w:insideV w:val="single" w:sz="8" w:space="0" w:color="4D4D4D"/>
      </w:tblBorders>
      <w:tblCellMar>
        <w:top w:w="28" w:type="dxa"/>
        <w:left w:w="85" w:type="dxa"/>
        <w:bottom w:w="28" w:type="dxa"/>
        <w:right w:w="85" w:type="dxa"/>
      </w:tblCellMar>
    </w:tblPr>
  </w:style>
  <w:style w:type="paragraph" w:styleId="Aufzhlungszeichen">
    <w:name w:val="List Bullet"/>
    <w:basedOn w:val="Standard"/>
    <w:uiPriority w:val="99"/>
    <w:rsid w:val="008D5E3D"/>
    <w:pPr>
      <w:spacing w:after="0"/>
      <w:ind w:left="170" w:hanging="170"/>
      <w:contextualSpacing/>
    </w:pPr>
    <w:rPr>
      <w:rFonts w:cs="Times New Roman"/>
      <w:szCs w:val="22"/>
      <w:lang w:eastAsia="en-US"/>
    </w:rPr>
  </w:style>
  <w:style w:type="paragraph" w:customStyle="1" w:styleId="Glossar">
    <w:name w:val="Glossar"/>
    <w:basedOn w:val="Standard"/>
    <w:next w:val="GlossarText"/>
    <w:uiPriority w:val="99"/>
    <w:rsid w:val="00A12583"/>
    <w:pPr>
      <w:spacing w:after="240" w:line="480" w:lineRule="exact"/>
    </w:pPr>
    <w:rPr>
      <w:b/>
      <w:sz w:val="28"/>
      <w:szCs w:val="28"/>
      <w:lang w:eastAsia="en-US"/>
    </w:rPr>
  </w:style>
  <w:style w:type="paragraph" w:customStyle="1" w:styleId="GlossarText">
    <w:name w:val="GlossarText"/>
    <w:basedOn w:val="Standard"/>
    <w:uiPriority w:val="99"/>
    <w:rsid w:val="00A12583"/>
    <w:pPr>
      <w:spacing w:after="0" w:line="480" w:lineRule="exact"/>
    </w:pPr>
    <w:rPr>
      <w:szCs w:val="22"/>
      <w:lang w:eastAsia="en-US"/>
    </w:rPr>
  </w:style>
  <w:style w:type="table" w:customStyle="1" w:styleId="TabelleBerichtHell">
    <w:name w:val="Tabelle_Bericht_Hell"/>
    <w:uiPriority w:val="99"/>
    <w:rsid w:val="00460707"/>
    <w:pPr>
      <w:spacing w:after="0"/>
    </w:pPr>
    <w:rPr>
      <w:rFonts w:ascii="Arial" w:hAnsi="Arial"/>
      <w:sz w:val="20"/>
      <w:szCs w:val="20"/>
    </w:rPr>
    <w:tblPr>
      <w:tblInd w:w="0" w:type="dxa"/>
      <w:tblBorders>
        <w:top w:val="single" w:sz="4" w:space="0" w:color="625A5C"/>
        <w:insideH w:val="single" w:sz="4" w:space="0" w:color="625A5C"/>
        <w:insideV w:val="single" w:sz="4" w:space="0" w:color="625A5C"/>
      </w:tblBorders>
      <w:tblCellMar>
        <w:top w:w="28" w:type="dxa"/>
        <w:left w:w="85" w:type="dxa"/>
        <w:bottom w:w="28" w:type="dxa"/>
        <w:right w:w="85" w:type="dxa"/>
      </w:tblCellMar>
    </w:tblPr>
    <w:trPr>
      <w:cantSplit/>
    </w:trPr>
    <w:tcPr>
      <w:shd w:val="clear" w:color="auto" w:fill="FFFFFF"/>
    </w:tcPr>
  </w:style>
  <w:style w:type="table" w:customStyle="1" w:styleId="AxpoTabelleDunkel">
    <w:name w:val="Axpo Tabelle Dunkel"/>
    <w:basedOn w:val="AxpoTabelleHell"/>
    <w:uiPriority w:val="99"/>
    <w:rsid w:val="00F52F32"/>
    <w:pPr>
      <w:spacing w:line="240" w:lineRule="auto"/>
    </w:pPr>
    <w:rPr>
      <w:rFonts w:ascii="Calibri" w:hAnsi="Calibri"/>
      <w:sz w:val="18"/>
    </w:rPr>
    <w:tblPr>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EAF1DD"/>
    </w:tcPr>
    <w:tblStylePr w:type="firstRow">
      <w:pPr>
        <w:spacing w:line="220" w:lineRule="exact"/>
      </w:pPr>
      <w:rPr>
        <w:rFonts w:ascii="Arial" w:hAnsi="Arial" w:cs="Times New Roman"/>
        <w:b/>
        <w:color w:val="1F497D"/>
        <w:sz w:val="18"/>
      </w:rPr>
      <w:tblPr/>
      <w:tcPr>
        <w:tcBorders>
          <w:top w:val="single" w:sz="8" w:space="0" w:color="1F497D"/>
          <w:left w:val="single" w:sz="8" w:space="0" w:color="1F497D"/>
          <w:bottom w:val="single" w:sz="8" w:space="0" w:color="1F497D"/>
          <w:right w:val="single" w:sz="8" w:space="0" w:color="1F497D"/>
          <w:insideH w:val="single" w:sz="8" w:space="0" w:color="1F497D"/>
          <w:insideV w:val="single" w:sz="8" w:space="0" w:color="1F497D"/>
        </w:tcBorders>
        <w:shd w:val="clear" w:color="auto" w:fill="C0504D"/>
      </w:tcPr>
    </w:tblStylePr>
    <w:tblStylePr w:type="lastRow">
      <w:rPr>
        <w:rFonts w:cs="Times New Roman"/>
      </w:rPr>
      <w:tblPr/>
      <w:tcPr>
        <w:tcBorders>
          <w:top w:val="nil"/>
          <w:left w:val="nil"/>
          <w:bottom w:val="nil"/>
          <w:right w:val="nil"/>
          <w:insideH w:val="nil"/>
          <w:insideV w:val="nil"/>
        </w:tcBorders>
      </w:tcPr>
    </w:tblStylePr>
    <w:tblStylePr w:type="firstCol">
      <w:rPr>
        <w:rFonts w:cs="Times New Roman"/>
      </w:rPr>
      <w:tblPr/>
      <w:tcPr>
        <w:tcBorders>
          <w:top w:val="nil"/>
          <w:left w:val="nil"/>
          <w:bottom w:val="nil"/>
          <w:right w:val="nil"/>
          <w:insideH w:val="nil"/>
          <w:insideV w:val="nil"/>
        </w:tcBorders>
        <w:shd w:val="clear" w:color="auto" w:fill="EAF1DD"/>
      </w:tcPr>
    </w:tblStylePr>
    <w:tblStylePr w:type="lastCol">
      <w:rPr>
        <w:rFonts w:cs="Times New Roman"/>
      </w:rPr>
      <w:tblPr/>
      <w:tcPr>
        <w:tcBorders>
          <w:top w:val="single" w:sz="8" w:space="0" w:color="1F497D"/>
          <w:left w:val="single" w:sz="8" w:space="0" w:color="1F497D"/>
          <w:bottom w:val="single" w:sz="8" w:space="0" w:color="1F497D"/>
          <w:right w:val="single" w:sz="8" w:space="0" w:color="1F497D"/>
          <w:insideH w:val="single" w:sz="8" w:space="0" w:color="1F497D"/>
          <w:insideV w:val="single" w:sz="8" w:space="0" w:color="1F497D"/>
        </w:tcBorders>
        <w:shd w:val="clear" w:color="auto" w:fill="EAF1DD"/>
      </w:tcPr>
    </w:tblStylePr>
  </w:style>
  <w:style w:type="table" w:customStyle="1" w:styleId="TabelleBerichtDunkel">
    <w:name w:val="Tabelle_Bericht_Dunkel"/>
    <w:basedOn w:val="TabelleBerichtHell"/>
    <w:uiPriority w:val="99"/>
    <w:rsid w:val="00460707"/>
    <w:tblPr>
      <w:tblBorders>
        <w:top w:val="single" w:sz="8" w:space="0" w:color="FFFFFF"/>
        <w:insideH w:val="single" w:sz="8" w:space="0" w:color="FFFFFF"/>
        <w:insideV w:val="single" w:sz="8" w:space="0" w:color="FFFFFF"/>
      </w:tblBorders>
    </w:tblPr>
    <w:tcPr>
      <w:shd w:val="clear" w:color="auto" w:fill="E4E4E5"/>
    </w:tcPr>
    <w:tblStylePr w:type="firstRow">
      <w:pPr>
        <w:spacing w:beforeLines="0" w:beforeAutospacing="0" w:afterLines="0" w:afterAutospacing="0" w:line="220" w:lineRule="exact"/>
        <w:ind w:leftChars="0" w:left="0" w:rightChars="0" w:right="0"/>
        <w:outlineLvl w:val="9"/>
      </w:pPr>
      <w:rPr>
        <w:rFonts w:ascii="Arial" w:hAnsi="Arial" w:cs="Times New Roman"/>
        <w:b/>
        <w:color w:val="FFFFFF"/>
        <w:sz w:val="18"/>
      </w:rPr>
      <w:tblPr>
        <w:tblCellMar>
          <w:top w:w="0" w:type="dxa"/>
          <w:left w:w="0" w:type="dxa"/>
          <w:bottom w:w="0" w:type="dxa"/>
          <w:right w:w="0" w:type="dxa"/>
        </w:tblCellMar>
      </w:tblPr>
      <w:trPr>
        <w:cantSplit/>
      </w:trPr>
      <w:tcPr>
        <w:tcBorders>
          <w:top w:val="single" w:sz="8" w:space="0" w:color="FFFFFF"/>
          <w:left w:val="single" w:sz="8" w:space="0" w:color="575A5C"/>
          <w:bottom w:val="single" w:sz="8" w:space="0" w:color="FFFFFF"/>
          <w:right w:val="single" w:sz="8" w:space="0" w:color="575A5C"/>
          <w:insideH w:val="single" w:sz="8" w:space="0" w:color="575A5C"/>
          <w:insideV w:val="single" w:sz="8" w:space="0" w:color="FFFFFF"/>
          <w:tl2br w:val="nil"/>
          <w:tr2bl w:val="nil"/>
        </w:tcBorders>
        <w:shd w:val="clear" w:color="auto" w:fill="575A5C"/>
      </w:tcPr>
    </w:tblStylePr>
    <w:tblStylePr w:type="firstCol">
      <w:rPr>
        <w:rFonts w:cs="Times New Roman"/>
      </w:rPr>
      <w:tblPr/>
      <w:tcPr>
        <w:tcBorders>
          <w:right w:val="single" w:sz="8" w:space="0" w:color="FFFFFF"/>
        </w:tcBorders>
        <w:shd w:val="clear" w:color="auto" w:fill="E4E4E5"/>
      </w:tcPr>
    </w:tblStylePr>
  </w:style>
  <w:style w:type="character" w:customStyle="1" w:styleId="AnhangZchn">
    <w:name w:val="Anhang Zchn"/>
    <w:basedOn w:val="Absatz-Standardschriftart"/>
    <w:link w:val="Anhang"/>
    <w:uiPriority w:val="99"/>
    <w:locked/>
    <w:rsid w:val="00B23C33"/>
    <w:rPr>
      <w:rFonts w:ascii="Arial" w:hAnsi="Arial" w:cs="Arial"/>
      <w:b/>
      <w:color w:val="000000"/>
      <w:sz w:val="28"/>
      <w:szCs w:val="20"/>
      <w:lang w:eastAsia="de-DE"/>
    </w:rPr>
  </w:style>
  <w:style w:type="character" w:customStyle="1" w:styleId="BeilageZchn">
    <w:name w:val="Beilage Zchn"/>
    <w:basedOn w:val="Absatz-Standardschriftart"/>
    <w:link w:val="Beilage"/>
    <w:uiPriority w:val="99"/>
    <w:locked/>
    <w:rsid w:val="003F5AF1"/>
    <w:rPr>
      <w:rFonts w:ascii="Arial" w:hAnsi="Arial" w:cs="Arial"/>
      <w:b/>
      <w:color w:val="000000"/>
      <w:sz w:val="28"/>
      <w:szCs w:val="20"/>
      <w:lang w:eastAsia="de-DE"/>
    </w:rPr>
  </w:style>
  <w:style w:type="character" w:styleId="Kommentarzeichen">
    <w:name w:val="annotation reference"/>
    <w:basedOn w:val="Absatz-Standardschriftart"/>
    <w:uiPriority w:val="99"/>
    <w:semiHidden/>
    <w:rsid w:val="002466C1"/>
    <w:rPr>
      <w:rFonts w:cs="Times New Roman"/>
      <w:sz w:val="16"/>
      <w:szCs w:val="16"/>
    </w:rPr>
  </w:style>
  <w:style w:type="paragraph" w:styleId="Kommentartext">
    <w:name w:val="annotation text"/>
    <w:basedOn w:val="Standard"/>
    <w:link w:val="KommentartextZchn"/>
    <w:uiPriority w:val="99"/>
    <w:semiHidden/>
    <w:rsid w:val="002466C1"/>
    <w:pPr>
      <w:spacing w:line="240" w:lineRule="auto"/>
    </w:pPr>
  </w:style>
  <w:style w:type="paragraph" w:styleId="Kommentarthema">
    <w:name w:val="annotation subject"/>
    <w:basedOn w:val="Kommentartext"/>
    <w:next w:val="Kommentartext"/>
    <w:link w:val="KommentarthemaZchn"/>
    <w:uiPriority w:val="99"/>
    <w:semiHidden/>
    <w:rsid w:val="002466C1"/>
    <w:rPr>
      <w:b/>
      <w:bCs/>
    </w:rPr>
  </w:style>
  <w:style w:type="character" w:customStyle="1" w:styleId="KommentartextZchn">
    <w:name w:val="Kommentartext Zchn"/>
    <w:basedOn w:val="Absatz-Standardschriftart"/>
    <w:link w:val="Kommentartext"/>
    <w:uiPriority w:val="99"/>
    <w:semiHidden/>
    <w:locked/>
    <w:rsid w:val="002466C1"/>
    <w:rPr>
      <w:rFonts w:ascii="Arial" w:hAnsi="Arial" w:cs="Arial"/>
      <w:color w:val="000000"/>
      <w:lang w:val="x-none" w:eastAsia="de-DE"/>
    </w:rPr>
  </w:style>
  <w:style w:type="numbering" w:customStyle="1" w:styleId="ListeAufzhlung4">
    <w:name w:val="ListeAufzählung4"/>
    <w:pPr>
      <w:numPr>
        <w:numId w:val="17"/>
      </w:numPr>
    </w:pPr>
  </w:style>
  <w:style w:type="character" w:customStyle="1" w:styleId="KommentarthemaZchn">
    <w:name w:val="Kommentarthema Zchn"/>
    <w:basedOn w:val="KommentartextZchn"/>
    <w:link w:val="Kommentarthema"/>
    <w:uiPriority w:val="99"/>
    <w:semiHidden/>
    <w:locked/>
    <w:rsid w:val="002466C1"/>
    <w:rPr>
      <w:rFonts w:ascii="Arial" w:hAnsi="Arial" w:cs="Arial"/>
      <w:b/>
      <w:bCs/>
      <w:color w:val="000000"/>
      <w:lang w:val="x-none" w:eastAsia="de-DE"/>
    </w:rPr>
  </w:style>
  <w:style w:type="numbering" w:customStyle="1" w:styleId="ListeAufzhlung3">
    <w:name w:val="ListeAufzählung3"/>
    <w:pPr>
      <w:numPr>
        <w:numId w:val="16"/>
      </w:numPr>
    </w:pPr>
  </w:style>
  <w:style w:type="numbering" w:customStyle="1" w:styleId="ListeAnhang">
    <w:name w:val="ListeAnhang"/>
    <w:pPr>
      <w:numPr>
        <w:numId w:val="12"/>
      </w:numPr>
    </w:pPr>
  </w:style>
  <w:style w:type="numbering" w:customStyle="1" w:styleId="ListeAufzhlung5">
    <w:name w:val="ListeAufzählung5"/>
    <w:pPr>
      <w:numPr>
        <w:numId w:val="15"/>
      </w:numPr>
    </w:pPr>
  </w:style>
  <w:style w:type="numbering" w:customStyle="1" w:styleId="ListeBeilage">
    <w:name w:val="ListeBeilage"/>
    <w:pPr>
      <w:numPr>
        <w:numId w:val="13"/>
      </w:numPr>
    </w:pPr>
  </w:style>
  <w:style w:type="numbering" w:customStyle="1" w:styleId="AxpoGliederung">
    <w:name w:val="AxpoGliederung"/>
    <w:pPr>
      <w:numPr>
        <w:numId w:val="11"/>
      </w:numPr>
    </w:pPr>
  </w:style>
  <w:style w:type="numbering" w:customStyle="1" w:styleId="ListeAufzhlung1">
    <w:name w:val="ListeAufzählung1"/>
    <w:pPr>
      <w:numPr>
        <w:numId w:val="14"/>
      </w:numPr>
    </w:pPr>
  </w:style>
  <w:style w:type="paragraph" w:styleId="Untertitel">
    <w:name w:val="Subtitle"/>
    <w:basedOn w:val="Listenabsatz"/>
    <w:next w:val="Standard"/>
    <w:link w:val="UntertitelZchn"/>
    <w:uiPriority w:val="11"/>
    <w:qFormat/>
    <w:locked/>
    <w:rsid w:val="00DF1959"/>
    <w:pPr>
      <w:spacing w:after="60"/>
      <w:ind w:left="0"/>
    </w:pPr>
    <w:rPr>
      <w:b/>
      <w:lang w:val="fr-CH"/>
    </w:rPr>
  </w:style>
  <w:style w:type="character" w:customStyle="1" w:styleId="UntertitelZchn">
    <w:name w:val="Untertitel Zchn"/>
    <w:basedOn w:val="Absatz-Standardschriftart"/>
    <w:link w:val="Untertitel"/>
    <w:uiPriority w:val="11"/>
    <w:rsid w:val="00DF1959"/>
    <w:rPr>
      <w:rFonts w:ascii="Arial" w:hAnsi="Arial" w:cs="Arial"/>
      <w:b/>
      <w:color w:val="000000"/>
      <w:szCs w:val="20"/>
      <w:lang w:val="fr-CH" w:eastAsia="de-DE"/>
    </w:rPr>
  </w:style>
  <w:style w:type="character" w:customStyle="1" w:styleId="NichtaufgelsteErwhnung1">
    <w:name w:val="Nicht aufgelöste Erwähnung1"/>
    <w:basedOn w:val="Absatz-Standardschriftart"/>
    <w:uiPriority w:val="99"/>
    <w:semiHidden/>
    <w:unhideWhenUsed/>
    <w:rsid w:val="002C19F1"/>
    <w:rPr>
      <w:color w:val="808080"/>
      <w:shd w:val="clear" w:color="auto" w:fill="E6E6E6"/>
    </w:rPr>
  </w:style>
  <w:style w:type="paragraph" w:styleId="Textkrper">
    <w:name w:val="Body Text"/>
    <w:basedOn w:val="Standard"/>
    <w:link w:val="TextkrperZchn"/>
    <w:uiPriority w:val="1"/>
    <w:qFormat/>
    <w:locked/>
    <w:rsid w:val="00EE47D8"/>
    <w:pPr>
      <w:widowControl w:val="0"/>
      <w:autoSpaceDE w:val="0"/>
      <w:autoSpaceDN w:val="0"/>
      <w:spacing w:after="0" w:line="240" w:lineRule="auto"/>
      <w:jc w:val="left"/>
    </w:pPr>
    <w:rPr>
      <w:rFonts w:ascii="Arial" w:eastAsia="Arial" w:hAnsi="Arial"/>
      <w:color w:val="auto"/>
      <w:szCs w:val="22"/>
      <w:lang w:val="en-US" w:eastAsia="en-US"/>
    </w:rPr>
  </w:style>
  <w:style w:type="character" w:customStyle="1" w:styleId="TextkrperZchn">
    <w:name w:val="Textkörper Zchn"/>
    <w:basedOn w:val="Absatz-Standardschriftart"/>
    <w:link w:val="Textkrper"/>
    <w:uiPriority w:val="1"/>
    <w:rsid w:val="00EE47D8"/>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82290">
      <w:marLeft w:val="0"/>
      <w:marRight w:val="0"/>
      <w:marTop w:val="0"/>
      <w:marBottom w:val="0"/>
      <w:divBdr>
        <w:top w:val="none" w:sz="0" w:space="0" w:color="auto"/>
        <w:left w:val="none" w:sz="0" w:space="0" w:color="auto"/>
        <w:bottom w:val="none" w:sz="0" w:space="0" w:color="auto"/>
        <w:right w:val="none" w:sz="0" w:space="0" w:color="auto"/>
      </w:divBdr>
    </w:div>
    <w:div w:id="562182291">
      <w:marLeft w:val="0"/>
      <w:marRight w:val="0"/>
      <w:marTop w:val="0"/>
      <w:marBottom w:val="0"/>
      <w:divBdr>
        <w:top w:val="none" w:sz="0" w:space="0" w:color="auto"/>
        <w:left w:val="none" w:sz="0" w:space="0" w:color="auto"/>
        <w:bottom w:val="none" w:sz="0" w:space="0" w:color="auto"/>
        <w:right w:val="none" w:sz="0" w:space="0" w:color="auto"/>
      </w:divBdr>
    </w:div>
    <w:div w:id="562182292">
      <w:marLeft w:val="0"/>
      <w:marRight w:val="0"/>
      <w:marTop w:val="0"/>
      <w:marBottom w:val="0"/>
      <w:divBdr>
        <w:top w:val="none" w:sz="0" w:space="0" w:color="auto"/>
        <w:left w:val="none" w:sz="0" w:space="0" w:color="auto"/>
        <w:bottom w:val="none" w:sz="0" w:space="0" w:color="auto"/>
        <w:right w:val="none" w:sz="0" w:space="0" w:color="auto"/>
      </w:divBdr>
    </w:div>
    <w:div w:id="562182293">
      <w:marLeft w:val="0"/>
      <w:marRight w:val="0"/>
      <w:marTop w:val="0"/>
      <w:marBottom w:val="0"/>
      <w:divBdr>
        <w:top w:val="none" w:sz="0" w:space="0" w:color="auto"/>
        <w:left w:val="none" w:sz="0" w:space="0" w:color="auto"/>
        <w:bottom w:val="none" w:sz="0" w:space="0" w:color="auto"/>
        <w:right w:val="none" w:sz="0" w:space="0" w:color="auto"/>
      </w:divBdr>
    </w:div>
    <w:div w:id="562182294">
      <w:marLeft w:val="0"/>
      <w:marRight w:val="0"/>
      <w:marTop w:val="0"/>
      <w:marBottom w:val="0"/>
      <w:divBdr>
        <w:top w:val="none" w:sz="0" w:space="0" w:color="auto"/>
        <w:left w:val="none" w:sz="0" w:space="0" w:color="auto"/>
        <w:bottom w:val="none" w:sz="0" w:space="0" w:color="auto"/>
        <w:right w:val="none" w:sz="0" w:space="0" w:color="auto"/>
      </w:divBdr>
    </w:div>
    <w:div w:id="562182295">
      <w:marLeft w:val="0"/>
      <w:marRight w:val="0"/>
      <w:marTop w:val="0"/>
      <w:marBottom w:val="0"/>
      <w:divBdr>
        <w:top w:val="none" w:sz="0" w:space="0" w:color="auto"/>
        <w:left w:val="none" w:sz="0" w:space="0" w:color="auto"/>
        <w:bottom w:val="none" w:sz="0" w:space="0" w:color="auto"/>
        <w:right w:val="none" w:sz="0" w:space="0" w:color="auto"/>
      </w:divBdr>
    </w:div>
    <w:div w:id="562182296">
      <w:marLeft w:val="0"/>
      <w:marRight w:val="0"/>
      <w:marTop w:val="0"/>
      <w:marBottom w:val="0"/>
      <w:divBdr>
        <w:top w:val="none" w:sz="0" w:space="0" w:color="auto"/>
        <w:left w:val="none" w:sz="0" w:space="0" w:color="auto"/>
        <w:bottom w:val="none" w:sz="0" w:space="0" w:color="auto"/>
        <w:right w:val="none" w:sz="0" w:space="0" w:color="auto"/>
      </w:divBdr>
    </w:div>
    <w:div w:id="562182297">
      <w:marLeft w:val="0"/>
      <w:marRight w:val="0"/>
      <w:marTop w:val="0"/>
      <w:marBottom w:val="0"/>
      <w:divBdr>
        <w:top w:val="none" w:sz="0" w:space="0" w:color="auto"/>
        <w:left w:val="none" w:sz="0" w:space="0" w:color="auto"/>
        <w:bottom w:val="none" w:sz="0" w:space="0" w:color="auto"/>
        <w:right w:val="none" w:sz="0" w:space="0" w:color="auto"/>
      </w:divBdr>
    </w:div>
    <w:div w:id="562182298">
      <w:marLeft w:val="0"/>
      <w:marRight w:val="0"/>
      <w:marTop w:val="0"/>
      <w:marBottom w:val="0"/>
      <w:divBdr>
        <w:top w:val="none" w:sz="0" w:space="0" w:color="auto"/>
        <w:left w:val="none" w:sz="0" w:space="0" w:color="auto"/>
        <w:bottom w:val="none" w:sz="0" w:space="0" w:color="auto"/>
        <w:right w:val="none" w:sz="0" w:space="0" w:color="auto"/>
      </w:divBdr>
    </w:div>
    <w:div w:id="562182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_Vorlagen\Office2007\AXH%20Allg\_Bericht_Axpo.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90F3-6E0F-40BF-8CEF-4ECDAFED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_Bericht_Axpo.dotm</Template>
  <TotalTime>0</TotalTime>
  <Pages>8</Pages>
  <Words>2348</Words>
  <Characters>14793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Ökologische Ersatzmassnahme 1.a (Fischereilicher Ersatz)</vt:lpstr>
    </vt:vector>
  </TitlesOfParts>
  <Company>Axpo Informatik AG</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Ökologische Ersatzmassnahme 1.a (Fischereilicher Ersatz)</dc:title>
  <dc:subject>Technischer Bericht</dc:subject>
  <dc:creator>Deplazes inschignier</dc:creator>
  <cp:lastModifiedBy>gienal</cp:lastModifiedBy>
  <cp:revision>2</cp:revision>
  <cp:lastPrinted>2022-05-31T03:50:00Z</cp:lastPrinted>
  <dcterms:created xsi:type="dcterms:W3CDTF">2023-04-14T08:28:00Z</dcterms:created>
  <dcterms:modified xsi:type="dcterms:W3CDTF">2023-04-14T08:28:00Z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Aktiv">
    <vt:lpwstr>Axpo Baden</vt:lpwstr>
  </property>
  <property fmtid="{D5CDD505-2E9C-101B-9397-08002B2CF9AE}" pid="3" name="Kunde_Gesellschaft">
    <vt:lpwstr/>
  </property>
  <property fmtid="{D5CDD505-2E9C-101B-9397-08002B2CF9AE}" pid="4" name="DokErstellDatum">
    <vt:lpwstr>18.12.2013</vt:lpwstr>
  </property>
  <property fmtid="{D5CDD505-2E9C-101B-9397-08002B2CF9AE}" pid="5" name="GeprüftDatum">
    <vt:lpwstr/>
  </property>
  <property fmtid="{D5CDD505-2E9C-101B-9397-08002B2CF9AE}" pid="6" name="FreigegebenDatum">
    <vt:lpwstr/>
  </property>
  <property fmtid="{D5CDD505-2E9C-101B-9397-08002B2CF9AE}" pid="7" name="Vertraulich">
    <vt:bool>false</vt:bool>
  </property>
  <property fmtid="{D5CDD505-2E9C-101B-9397-08002B2CF9AE}" pid="8" name="Entwurf">
    <vt:bool>true</vt:bool>
  </property>
  <property fmtid="{D5CDD505-2E9C-101B-9397-08002B2CF9AE}" pid="9" name="DruckEinseitig">
    <vt:bool>true</vt:bool>
  </property>
  <property fmtid="{D5CDD505-2E9C-101B-9397-08002B2CF9AE}" pid="10" name="Anlage_Objekt">
    <vt:lpwstr>Optimierungsprojekt KW Tschar</vt:lpwstr>
  </property>
  <property fmtid="{D5CDD505-2E9C-101B-9397-08002B2CF9AE}" pid="11" name="Titelbild">
    <vt:lpwstr>Bezeichnung Titelbild</vt:lpwstr>
  </property>
  <property fmtid="{D5CDD505-2E9C-101B-9397-08002B2CF9AE}" pid="12" name="DokumentNummer">
    <vt:lpwstr>H NNNN</vt:lpwstr>
  </property>
  <property fmtid="{D5CDD505-2E9C-101B-9397-08002B2CF9AE}" pid="13" name="DokumentTyp">
    <vt:lpwstr>Bericht</vt:lpwstr>
  </property>
  <property fmtid="{D5CDD505-2E9C-101B-9397-08002B2CF9AE}" pid="14" name="ErstellDatum">
    <vt:lpwstr>20.12.2013</vt:lpwstr>
  </property>
  <property fmtid="{D5CDD505-2E9C-101B-9397-08002B2CF9AE}" pid="15" name="Geprüft">
    <vt:lpwstr/>
  </property>
  <property fmtid="{D5CDD505-2E9C-101B-9397-08002B2CF9AE}" pid="16" name="Freigegeben">
    <vt:lpwstr/>
  </property>
  <property fmtid="{D5CDD505-2E9C-101B-9397-08002B2CF9AE}" pid="17" name="Vorlage_Version">
    <vt:lpwstr>01.03.2013</vt:lpwstr>
  </property>
  <property fmtid="{D5CDD505-2E9C-101B-9397-08002B2CF9AE}" pid="18" name="Attribute">
    <vt:lpwstr>--- | --- | --- | --- | ---</vt:lpwstr>
  </property>
  <property fmtid="{D5CDD505-2E9C-101B-9397-08002B2CF9AE}" pid="19" name="MasterAddIn">
    <vt:lpwstr>G:\_Vorlagen\Office2007\AXH Allg\__AXHAutoUpdaterAddIn.dotm</vt:lpwstr>
  </property>
  <property fmtid="{D5CDD505-2E9C-101B-9397-08002B2CF9AE}" pid="20" name="TemplateType">
    <vt:lpwstr>axpo</vt:lpwstr>
  </property>
  <property fmtid="{D5CDD505-2E9C-101B-9397-08002B2CF9AE}" pid="21" name="TemplateSubType">
    <vt:lpwstr>Bericht</vt:lpwstr>
  </property>
  <property fmtid="{D5CDD505-2E9C-101B-9397-08002B2CF9AE}" pid="22" name="TemplateName">
    <vt:lpwstr>_Bericht_Axpo.dotm</vt:lpwstr>
  </property>
  <property fmtid="{D5CDD505-2E9C-101B-9397-08002B2CF9AE}" pid="23" name="Kundenname">
    <vt:lpwstr>Axpo AG | Hydroenergie</vt:lpwstr>
  </property>
  <property fmtid="{D5CDD505-2E9C-101B-9397-08002B2CF9AE}" pid="24" name="Adresse">
    <vt:lpwstr>Parkstrasse 23 | CH_5401 BadenT +41 56 200 31 11 | F +41 56 200 37 55 | www.axpo.ch</vt:lpwstr>
  </property>
  <property fmtid="{D5CDD505-2E9C-101B-9397-08002B2CF9AE}" pid="25" name="Update">
    <vt:lpwstr>DruckEinseitig | </vt:lpwstr>
  </property>
  <property fmtid="{D5CDD505-2E9C-101B-9397-08002B2CF9AE}" pid="26" name="Gesellschaftsort">
    <vt:lpwstr>Baden</vt:lpwstr>
  </property>
  <property fmtid="{D5CDD505-2E9C-101B-9397-08002B2CF9AE}" pid="27" name="Adresse_Reduziert">
    <vt:lpwstr>Parkstrasse 23 | CH_5401 Baden</vt:lpwstr>
  </property>
</Properties>
</file>